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w:rsidRPr="00651023" w:rsidR="005E489B" w:rsidP="00651023" w:rsidRDefault="00FC757D" w14:paraId="66A62FE0" w14:textId="542485AA">
      <w:pPr>
        <w:spacing w:after="0" w:line="240" w:lineRule="auto"/>
        <w:jc w:val="center"/>
      </w:pPr>
      <w:r w:rsidR="00FC757D">
        <w:drawing>
          <wp:inline wp14:editId="4191AE5C" wp14:anchorId="5BDD74A3">
            <wp:extent cx="6858000" cy="1120140"/>
            <wp:effectExtent l="0" t="0" r="0" b="0"/>
            <wp:docPr id="9" name="Picture 9" descr="/var/folders/ww/h8q679kd6jbc1754hscs58t00000gn/T/com.microsoft.Word/Content.MSO/F6ED5D70.tmp" title=""/>
            <wp:cNvGraphicFramePr>
              <a:graphicFrameLocks noChangeAspect="1"/>
            </wp:cNvGraphicFramePr>
            <a:graphic>
              <a:graphicData uri="http://schemas.openxmlformats.org/drawingml/2006/picture">
                <pic:pic>
                  <pic:nvPicPr>
                    <pic:cNvPr id="0" name="Picture 9"/>
                    <pic:cNvPicPr/>
                  </pic:nvPicPr>
                  <pic:blipFill>
                    <a:blip r:embed="Rad37eb9c57e54ce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858000" cy="1120140"/>
                    </a:xfrm>
                    <a:prstGeom prst="rect">
                      <a:avLst/>
                    </a:prstGeom>
                  </pic:spPr>
                </pic:pic>
              </a:graphicData>
            </a:graphic>
          </wp:inline>
        </w:drawing>
      </w:r>
    </w:p>
    <w:p w:rsidRPr="00651023" w:rsidR="005E489B" w:rsidP="6F7F0114" w:rsidRDefault="00993B33" w14:paraId="3A0A49C1" w14:textId="0911AE03" w14:noSpellErr="1">
      <w:pPr>
        <w:spacing w:after="0" w:line="240" w:lineRule="auto"/>
        <w:jc w:val="center"/>
        <w:rPr>
          <w:rFonts w:ascii="Avenir Next LT Pro" w:hAnsi="Avenir Next LT Pro" w:eastAsia="Avenir Next LT Pro" w:cs="Avenir Next LT Pro"/>
          <w:b w:val="1"/>
          <w:bCs w:val="1"/>
          <w:sz w:val="28"/>
          <w:szCs w:val="28"/>
        </w:rPr>
      </w:pPr>
      <w:r w:rsidRPr="6F7F0114" w:rsidR="00993B33">
        <w:rPr>
          <w:rFonts w:ascii="Avenir Next LT Pro" w:hAnsi="Avenir Next LT Pro" w:eastAsia="Avenir Next LT Pro" w:cs="Avenir Next LT Pro"/>
          <w:b w:val="1"/>
          <w:bCs w:val="1"/>
          <w:sz w:val="28"/>
          <w:szCs w:val="28"/>
        </w:rPr>
        <w:t>2022-2023</w:t>
      </w:r>
      <w:r w:rsidRPr="6F7F0114" w:rsidR="330C9D19">
        <w:rPr>
          <w:rFonts w:ascii="Avenir Next LT Pro" w:hAnsi="Avenir Next LT Pro" w:eastAsia="Avenir Next LT Pro" w:cs="Avenir Next LT Pro"/>
          <w:b w:val="1"/>
          <w:bCs w:val="1"/>
          <w:sz w:val="28"/>
          <w:szCs w:val="28"/>
        </w:rPr>
        <w:t xml:space="preserve"> High School Media Center Enhancement Grant Application </w:t>
      </w:r>
    </w:p>
    <w:p w:rsidRPr="00651023" w:rsidR="005E489B" w:rsidP="6F7F0114" w:rsidRDefault="330C9D19" w14:paraId="37BC4F00" w14:textId="35EBB2E3">
      <w:pPr>
        <w:spacing w:after="0" w:line="240" w:lineRule="auto"/>
        <w:jc w:val="center"/>
        <w:rPr>
          <w:rFonts w:ascii="Avenir Next LT Pro" w:hAnsi="Avenir Next LT Pro" w:eastAsia="Avenir Next LT Pro" w:cs="Avenir Next LT Pro"/>
          <w:sz w:val="28"/>
          <w:szCs w:val="28"/>
        </w:rPr>
      </w:pPr>
      <w:r w:rsidRPr="6AC1180F" w:rsidR="330C9D19">
        <w:rPr>
          <w:rFonts w:ascii="Avenir Next LT Pro" w:hAnsi="Avenir Next LT Pro" w:eastAsia="Avenir Next LT Pro" w:cs="Avenir Next LT Pro"/>
          <w:sz w:val="28"/>
          <w:szCs w:val="28"/>
        </w:rPr>
        <w:t xml:space="preserve">DEADLINE: </w:t>
      </w:r>
      <w:r w:rsidRPr="6AC1180F" w:rsidR="00651023">
        <w:rPr>
          <w:rFonts w:ascii="Avenir Next LT Pro" w:hAnsi="Avenir Next LT Pro" w:eastAsia="Avenir Next LT Pro" w:cs="Avenir Next LT Pro"/>
          <w:sz w:val="28"/>
          <w:szCs w:val="28"/>
        </w:rPr>
        <w:t xml:space="preserve">1pm on </w:t>
      </w:r>
      <w:r w:rsidRPr="6AC1180F" w:rsidR="39E1FE4F">
        <w:rPr>
          <w:rFonts w:ascii="Avenir Next LT Pro" w:hAnsi="Avenir Next LT Pro" w:eastAsia="Avenir Next LT Pro" w:cs="Avenir Next LT Pro"/>
          <w:sz w:val="28"/>
          <w:szCs w:val="28"/>
        </w:rPr>
        <w:t>M</w:t>
      </w:r>
      <w:r w:rsidRPr="6AC1180F" w:rsidR="21E6741D">
        <w:rPr>
          <w:rFonts w:ascii="Avenir Next LT Pro" w:hAnsi="Avenir Next LT Pro" w:eastAsia="Avenir Next LT Pro" w:cs="Avenir Next LT Pro"/>
          <w:sz w:val="28"/>
          <w:szCs w:val="28"/>
        </w:rPr>
        <w:t>ay 31</w:t>
      </w:r>
      <w:r w:rsidRPr="6AC1180F" w:rsidR="0094329D">
        <w:rPr>
          <w:rFonts w:ascii="Avenir Next LT Pro" w:hAnsi="Avenir Next LT Pro" w:eastAsia="Avenir Next LT Pro" w:cs="Avenir Next LT Pro"/>
          <w:sz w:val="28"/>
          <w:szCs w:val="28"/>
        </w:rPr>
        <w:t>, 202</w:t>
      </w:r>
      <w:r w:rsidRPr="6AC1180F" w:rsidR="00993B33">
        <w:rPr>
          <w:rFonts w:ascii="Avenir Next LT Pro" w:hAnsi="Avenir Next LT Pro" w:eastAsia="Avenir Next LT Pro" w:cs="Avenir Next LT Pro"/>
          <w:sz w:val="28"/>
          <w:szCs w:val="28"/>
        </w:rPr>
        <w:t>2</w:t>
      </w:r>
    </w:p>
    <w:p w:rsidRPr="00651023" w:rsidR="005E489B" w:rsidRDefault="005E489B" w14:paraId="4E2F7D54" w14:textId="77777777">
      <w:pPr>
        <w:spacing w:after="0" w:line="240" w:lineRule="auto"/>
        <w:jc w:val="center"/>
        <w:rPr>
          <w:rFonts w:ascii="Avenir Next" w:hAnsi="Avenir Next" w:eastAsia="Frutiger LT Std 45 Light" w:cstheme="majorHAnsi"/>
        </w:rPr>
      </w:pPr>
    </w:p>
    <w:p w:rsidRPr="00651023" w:rsidR="005E489B" w:rsidP="17B2FAC7" w:rsidRDefault="330C9D19" w14:paraId="0EE7E08D" w14:textId="63A71CE7">
      <w:pPr>
        <w:jc w:val="center"/>
        <w:rPr>
          <w:rFonts w:ascii="Avenir Next" w:hAnsi="Avenir Next" w:eastAsia="Frutiger LT Std 45 Light" w:cs="Calibri Light" w:cstheme="majorAscii"/>
          <w:b w:val="1"/>
          <w:bCs w:val="1"/>
        </w:rPr>
      </w:pPr>
      <w:r w:rsidRPr="17B2FAC7" w:rsidR="330C9D19">
        <w:rPr>
          <w:rFonts w:ascii="Avenir Next" w:hAnsi="Avenir Next" w:eastAsia="Frutiger LT Std 45 Light" w:cs="Calibri Light" w:cstheme="majorAscii"/>
          <w:b w:val="1"/>
          <w:bCs w:val="1"/>
        </w:rPr>
        <w:t>Part I</w:t>
      </w:r>
      <w:r w:rsidRPr="17B2FAC7" w:rsidR="330C9D19">
        <w:rPr>
          <w:rFonts w:ascii="Avenir Next" w:hAnsi="Avenir Next" w:eastAsia="Frutiger LT Std 45 Light" w:cs="Calibri Light" w:cstheme="majorAscii"/>
          <w:b w:val="1"/>
          <w:bCs w:val="1"/>
        </w:rPr>
        <w:t>: Eligibility</w:t>
      </w:r>
      <w:r w:rsidRPr="17B2FAC7" w:rsidR="330C9D19">
        <w:rPr>
          <w:rFonts w:ascii="Avenir Next" w:hAnsi="Avenir Next" w:eastAsia="Frutiger LT Std 45 Light" w:cs="Calibri Light" w:cstheme="majorAscii"/>
          <w:b w:val="1"/>
          <w:bCs w:val="1"/>
        </w:rPr>
        <w:t xml:space="preserve"> and Endorsement</w:t>
      </w:r>
    </w:p>
    <w:p w:rsidRPr="00651023" w:rsidR="005E489B" w:rsidP="17B2FAC7" w:rsidRDefault="330C9D19" w14:paraId="709E3D50" w14:textId="5A7DF97A">
      <w:pPr>
        <w:rPr>
          <w:rFonts w:ascii="Avenir Next" w:hAnsi="Avenir Next" w:eastAsia="Frutiger LT Std 45 Light" w:cs="Calibri Light" w:cstheme="majorAscii"/>
          <w:u w:val="single"/>
        </w:rPr>
      </w:pPr>
      <w:r w:rsidRPr="29E81269" w:rsidR="330C9D19">
        <w:rPr>
          <w:rFonts w:ascii="Avenir Next" w:hAnsi="Avenir Next" w:eastAsia="Frutiger LT Std 45 Light" w:cs="Calibri Light" w:cstheme="majorAscii"/>
        </w:rPr>
        <w:t xml:space="preserve">Marion County high school libraries and media centers with at least one licensed media specialist or school librarian assigned full-time to the library media center are eligible to be considered for Library Fund grants. Please note that "full-time to the library media center" means that the library media specialist has a schedule that is substantially flexible and allows for co-teaching the majority of the time. The proposed development of the library collections must have proper oversight in the implementation and use of funds. Otherwise, the high school library media center may not be eligible for this grant. </w:t>
      </w:r>
      <w:r w:rsidRPr="29E81269" w:rsidR="00651023">
        <w:rPr>
          <w:rFonts w:ascii="Avenir Next" w:hAnsi="Avenir Next" w:eastAsia="Frutiger LT Std 45 Light" w:cs="Calibri Light" w:cstheme="majorAscii"/>
        </w:rPr>
        <w:t>Contact</w:t>
      </w:r>
      <w:r w:rsidRPr="29E81269" w:rsidR="330C9D19">
        <w:rPr>
          <w:rFonts w:ascii="Avenir Next" w:hAnsi="Avenir Next" w:eastAsia="Frutiger LT Std 45 Light" w:cs="Calibri Light" w:cstheme="majorAscii"/>
        </w:rPr>
        <w:t xml:space="preserve"> </w:t>
      </w:r>
      <w:r w:rsidRPr="29E81269" w:rsidR="330C9D19">
        <w:rPr>
          <w:rFonts w:ascii="Avenir Next" w:hAnsi="Avenir Next" w:eastAsia="Frutiger LT Std 45 Light" w:cs="Calibri Light" w:cstheme="majorAscii"/>
        </w:rPr>
        <w:t>Leah Nahmias (</w:t>
      </w:r>
      <w:hyperlink r:id="Rd1a8e09dd0bf42c5">
        <w:r w:rsidRPr="29E81269" w:rsidR="330C9D19">
          <w:rPr>
            <w:rStyle w:val="Hyperlink"/>
            <w:rFonts w:ascii="Avenir Next" w:hAnsi="Avenir Next" w:eastAsia="Frutiger LT Std 45 Light" w:cs="Calibri Light" w:cstheme="majorAscii"/>
          </w:rPr>
          <w:t>LeahN@cicf.org</w:t>
        </w:r>
      </w:hyperlink>
      <w:r w:rsidRPr="29E81269" w:rsidR="330C9D19">
        <w:rPr>
          <w:rFonts w:ascii="Avenir Next" w:hAnsi="Avenir Next" w:eastAsia="Frutiger LT Std 45 Light" w:cs="Calibri Light" w:cstheme="majorAscii"/>
        </w:rPr>
        <w:t xml:space="preserve">) </w:t>
      </w:r>
      <w:r w:rsidRPr="29E81269" w:rsidR="330C9D19">
        <w:rPr>
          <w:rFonts w:ascii="Avenir Next" w:hAnsi="Avenir Next" w:eastAsia="Frutiger LT Std 45 Light" w:cs="Calibri Light" w:cstheme="majorAscii"/>
        </w:rPr>
        <w:t>with</w:t>
      </w:r>
      <w:r w:rsidRPr="29E81269" w:rsidR="330C9D19">
        <w:rPr>
          <w:rFonts w:ascii="Avenir Next" w:hAnsi="Avenir Next" w:eastAsia="Frutiger LT Std 45 Light" w:cs="Calibri Light" w:cstheme="majorAscii"/>
        </w:rPr>
        <w:t xml:space="preserve"> questions.</w:t>
      </w:r>
    </w:p>
    <w:tbl>
      <w:tblPr>
        <w:tblStyle w:val="a"/>
        <w:tblW w:w="10812" w:type="dxa"/>
        <w:tblInd w:w="-6" w:type="dxa"/>
        <w:tblBorders>
          <w:top w:val="single" w:color="000000" w:sz="4" w:space="0"/>
          <w:left w:val="single" w:color="000000" w:sz="4" w:space="0"/>
          <w:bottom w:val="single" w:color="000000" w:sz="4" w:space="0"/>
          <w:right w:val="single" w:color="000000" w:sz="4" w:space="0"/>
          <w:insideH w:val="dotted" w:color="000000" w:sz="4" w:space="0"/>
        </w:tblBorders>
        <w:tblLayout w:type="fixed"/>
        <w:tblLook w:val="0000" w:firstRow="0" w:lastRow="0" w:firstColumn="0" w:lastColumn="0" w:noHBand="0" w:noVBand="0"/>
      </w:tblPr>
      <w:tblGrid>
        <w:gridCol w:w="5857"/>
        <w:gridCol w:w="4955"/>
      </w:tblGrid>
      <w:tr w:rsidRPr="00651023" w:rsidR="005E489B" w:rsidTr="00FC757D" w14:paraId="6922A5EA" w14:textId="77777777">
        <w:trPr>
          <w:trHeight w:val="475"/>
        </w:trPr>
        <w:tc>
          <w:tcPr>
            <w:tcW w:w="10812" w:type="dxa"/>
            <w:gridSpan w:val="2"/>
          </w:tcPr>
          <w:p w:rsidRPr="00651023" w:rsidR="005E489B" w:rsidP="00CC6513" w:rsidRDefault="330C9D19" w14:paraId="01A319D5" w14:textId="77777777">
            <w:pPr>
              <w:ind w:left="-108"/>
              <w:rPr>
                <w:rFonts w:ascii="Avenir Next" w:hAnsi="Avenir Next" w:eastAsia="Frutiger LT Std 45 Light" w:cstheme="majorHAnsi"/>
                <w:bCs/>
              </w:rPr>
            </w:pPr>
            <w:bookmarkStart w:name="_30j0zll" w:colFirst="0" w:colLast="0" w:id="0"/>
            <w:bookmarkEnd w:id="0"/>
            <w:r w:rsidRPr="00651023">
              <w:rPr>
                <w:rFonts w:ascii="Avenir Next" w:hAnsi="Avenir Next" w:eastAsia="Frutiger LT Std 45 Light" w:cstheme="majorHAnsi"/>
              </w:rPr>
              <w:t xml:space="preserve">  School Name:      </w:t>
            </w:r>
            <w:r w:rsidRPr="00651023" w:rsidR="00CC6513">
              <w:rPr>
                <w:rFonts w:ascii="Avenir Next" w:hAnsi="Avenir Next" w:eastAsia="Frutiger LT Std 45 Light" w:cstheme="majorHAnsi"/>
              </w:rPr>
              <w:fldChar w:fldCharType="begin">
                <w:ffData>
                  <w:name w:val="Text2"/>
                  <w:enabled/>
                  <w:calcOnExit w:val="0"/>
                  <w:textInput/>
                </w:ffData>
              </w:fldChar>
            </w:r>
            <w:bookmarkStart w:name="Text2" w:id="1"/>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bookmarkEnd w:id="1"/>
          </w:p>
        </w:tc>
      </w:tr>
      <w:tr w:rsidRPr="00651023" w:rsidR="005E489B" w:rsidTr="00FC757D" w14:paraId="59188E9F" w14:textId="77777777">
        <w:trPr>
          <w:trHeight w:val="475"/>
        </w:trPr>
        <w:tc>
          <w:tcPr>
            <w:tcW w:w="10812" w:type="dxa"/>
            <w:gridSpan w:val="2"/>
          </w:tcPr>
          <w:p w:rsidRPr="00651023" w:rsidR="005E489B" w:rsidP="00CC6513" w:rsidRDefault="330C9D19" w14:paraId="71440249" w14:textId="77777777">
            <w:pPr>
              <w:ind w:left="-108"/>
              <w:rPr>
                <w:rFonts w:ascii="Avenir Next" w:hAnsi="Avenir Next" w:eastAsia="Frutiger LT Std 45 Light" w:cstheme="majorHAnsi"/>
              </w:rPr>
            </w:pPr>
            <w:r w:rsidRPr="00651023">
              <w:rPr>
                <w:rFonts w:ascii="Avenir Next" w:hAnsi="Avenir Next" w:eastAsia="Frutiger LT Std 45 Light" w:cstheme="majorHAnsi"/>
              </w:rPr>
              <w:t xml:space="preserve">  Mailing Address:       </w:t>
            </w:r>
            <w:r w:rsidRPr="00651023" w:rsidR="00CC6513">
              <w:rPr>
                <w:rFonts w:ascii="Avenir Next" w:hAnsi="Avenir Next" w:eastAsia="Frutiger LT Std 45 Light" w:cstheme="majorHAnsi"/>
              </w:rPr>
              <w:fldChar w:fldCharType="begin">
                <w:ffData>
                  <w:name w:val="Text2"/>
                  <w:enabled/>
                  <w:calcOnExit w:val="0"/>
                  <w:textInput/>
                </w:ffData>
              </w:fldChar>
            </w:r>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p>
        </w:tc>
      </w:tr>
      <w:tr w:rsidRPr="00651023" w:rsidR="005E489B" w:rsidTr="00FC757D" w14:paraId="741F1020" w14:textId="77777777">
        <w:trPr>
          <w:trHeight w:val="475"/>
        </w:trPr>
        <w:tc>
          <w:tcPr>
            <w:tcW w:w="10812" w:type="dxa"/>
            <w:gridSpan w:val="2"/>
          </w:tcPr>
          <w:p w:rsidRPr="00651023" w:rsidR="005E489B" w:rsidP="00D717F7" w:rsidRDefault="330C9D19" w14:paraId="1E245D61" w14:textId="25812F7F">
            <w:pPr>
              <w:ind w:left="-108" w:right="432"/>
              <w:rPr>
                <w:rFonts w:ascii="Avenir Next" w:hAnsi="Avenir Next" w:eastAsia="Frutiger LT Std 45 Light" w:cstheme="majorHAnsi"/>
              </w:rPr>
            </w:pPr>
            <w:r w:rsidRPr="00651023">
              <w:rPr>
                <w:rFonts w:ascii="Avenir Next" w:hAnsi="Avenir Next" w:eastAsia="Frutiger LT Std 45 Light" w:cstheme="majorHAnsi"/>
              </w:rPr>
              <w:t xml:space="preserve">  City, State, Zip:    </w:t>
            </w:r>
            <w:r w:rsidRPr="00651023" w:rsidR="00993B33">
              <w:rPr>
                <w:rFonts w:ascii="Avenir Next" w:hAnsi="Avenir Next" w:eastAsia="Frutiger LT Std 45 Light" w:cstheme="majorHAnsi"/>
              </w:rPr>
              <w:t xml:space="preserve"> </w:t>
            </w:r>
            <w:sdt>
              <w:sdtPr>
                <w:rPr>
                  <w:rFonts w:ascii="Avenir Next" w:hAnsi="Avenir Next" w:eastAsia="Frutiger LT Std 45 Light" w:cstheme="majorHAnsi"/>
                </w:rPr>
                <w:id w:val="686483629"/>
                <w:placeholder>
                  <w:docPart w:val="9E61C211A827D44F99987DD8C8067BCB"/>
                </w:placeholder>
              </w:sdtPr>
              <w:sdtContent>
                <w:r w:rsidRPr="00651023" w:rsidR="00993B33">
                  <w:rPr>
                    <w:rFonts w:ascii="Avenir Next" w:hAnsi="Avenir Next" w:eastAsia="Frutiger LT Std 45 Light" w:cstheme="majorHAnsi"/>
                  </w:rPr>
                  <w:fldChar w:fldCharType="begin">
                    <w:ffData>
                      <w:name w:val="Text2"/>
                      <w:enabled/>
                      <w:calcOnExit w:val="0"/>
                      <w:textInput/>
                    </w:ffData>
                  </w:fldChar>
                </w:r>
                <w:r w:rsidRPr="00651023" w:rsidR="00993B33">
                  <w:rPr>
                    <w:rFonts w:ascii="Avenir Next" w:hAnsi="Avenir Next" w:eastAsia="Frutiger LT Std 45 Light" w:cstheme="majorHAnsi"/>
                  </w:rPr>
                  <w:instrText xml:space="preserve"> FORMTEXT </w:instrText>
                </w:r>
                <w:r w:rsidRPr="00651023" w:rsidR="00993B33">
                  <w:rPr>
                    <w:rFonts w:ascii="Avenir Next" w:hAnsi="Avenir Next" w:eastAsia="Frutiger LT Std 45 Light" w:cstheme="majorHAnsi"/>
                  </w:rPr>
                </w:r>
                <w:r w:rsidRPr="00651023" w:rsidR="00993B33">
                  <w:rPr>
                    <w:rFonts w:ascii="Avenir Next" w:hAnsi="Avenir Next" w:eastAsia="Frutiger LT Std 45 Light" w:cstheme="majorHAnsi"/>
                  </w:rPr>
                  <w:fldChar w:fldCharType="separate"/>
                </w:r>
                <w:r w:rsidRPr="00651023" w:rsidR="00993B33">
                  <w:rPr>
                    <w:rFonts w:ascii="Avenir Next" w:hAnsi="Avenir Next" w:eastAsia="Frutiger LT Std 45 Light" w:cstheme="majorHAnsi"/>
                    <w:noProof/>
                  </w:rPr>
                  <w:tab/>
                </w:r>
                <w:r w:rsidRPr="00651023" w:rsidR="00993B33">
                  <w:rPr>
                    <w:rFonts w:ascii="Avenir Next" w:hAnsi="Avenir Next" w:eastAsia="Frutiger LT Std 45 Light" w:cstheme="majorHAnsi"/>
                  </w:rPr>
                  <w:fldChar w:fldCharType="end"/>
                </w:r>
                <w:r w:rsidRPr="00651023" w:rsidR="00993B33">
                  <w:rPr>
                    <w:rFonts w:ascii="Avenir Next" w:hAnsi="Avenir Next" w:eastAsia="Frutiger LT Std 45 Light" w:cstheme="majorHAnsi"/>
                  </w:rPr>
                  <w:t xml:space="preserve">    </w:t>
                </w:r>
              </w:sdtContent>
            </w:sdt>
            <w:r w:rsidRPr="00651023" w:rsidR="00993B33">
              <w:rPr>
                <w:rFonts w:ascii="Avenir Next" w:hAnsi="Avenir Next" w:eastAsia="Frutiger LT Std 45 Light" w:cstheme="majorHAnsi"/>
              </w:rPr>
              <w:t xml:space="preserve"> </w:t>
            </w:r>
            <w:r w:rsidRPr="00651023">
              <w:rPr>
                <w:rFonts w:ascii="Avenir Next" w:hAnsi="Avenir Next" w:eastAsia="Frutiger LT Std 45 Light" w:cstheme="majorHAnsi"/>
              </w:rPr>
              <w:t>   </w:t>
            </w:r>
          </w:p>
        </w:tc>
      </w:tr>
      <w:tr w:rsidRPr="00651023" w:rsidR="005E489B" w:rsidTr="00FC757D" w14:paraId="6B86BC3A" w14:textId="77777777">
        <w:trPr>
          <w:trHeight w:val="70"/>
        </w:trPr>
        <w:tc>
          <w:tcPr>
            <w:tcW w:w="5857" w:type="dxa"/>
          </w:tcPr>
          <w:p w:rsidRPr="00651023" w:rsidR="005E489B" w:rsidP="330C9D19" w:rsidRDefault="330C9D19" w14:paraId="66BA9D2D" w14:textId="77777777">
            <w:pPr>
              <w:rPr>
                <w:rFonts w:ascii="Avenir Next" w:hAnsi="Avenir Next" w:eastAsia="Frutiger LT Std 45 Light" w:cstheme="majorHAnsi"/>
              </w:rPr>
            </w:pPr>
            <w:r w:rsidRPr="00651023">
              <w:rPr>
                <w:rFonts w:ascii="Avenir Next" w:hAnsi="Avenir Next" w:eastAsia="Frutiger LT Std 45 Light" w:cstheme="majorHAnsi"/>
              </w:rPr>
              <w:t>Telephone:       </w:t>
            </w:r>
            <w:r w:rsidRPr="00651023" w:rsidR="00CC6513">
              <w:rPr>
                <w:rFonts w:ascii="Avenir Next" w:hAnsi="Avenir Next" w:eastAsia="Frutiger LT Std 45 Light" w:cstheme="majorHAnsi"/>
              </w:rPr>
              <w:fldChar w:fldCharType="begin">
                <w:ffData>
                  <w:name w:val="Text1"/>
                  <w:enabled/>
                  <w:calcOnExit w:val="0"/>
                  <w:textInput/>
                </w:ffData>
              </w:fldChar>
            </w:r>
            <w:bookmarkStart w:name="Text1" w:id="2"/>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bookmarkEnd w:id="2"/>
          </w:p>
        </w:tc>
        <w:tc>
          <w:tcPr>
            <w:tcW w:w="4955" w:type="dxa"/>
          </w:tcPr>
          <w:p w:rsidRPr="00651023" w:rsidR="005E489B" w:rsidP="330C9D19" w:rsidRDefault="330C9D19" w14:paraId="202CA370" w14:textId="77777777">
            <w:pPr>
              <w:rPr>
                <w:rFonts w:ascii="Avenir Next" w:hAnsi="Avenir Next" w:eastAsia="Frutiger LT Std 45 Light" w:cstheme="majorHAnsi"/>
              </w:rPr>
            </w:pPr>
            <w:r w:rsidRPr="00651023">
              <w:rPr>
                <w:rFonts w:ascii="Avenir Next" w:hAnsi="Avenir Next" w:eastAsia="Frutiger LT Std 45 Light" w:cstheme="majorHAnsi"/>
              </w:rPr>
              <w:t>Fax:     </w:t>
            </w:r>
            <w:r w:rsidRPr="00651023" w:rsidR="00CC6513">
              <w:rPr>
                <w:rFonts w:ascii="Avenir Next" w:hAnsi="Avenir Next" w:eastAsia="Frutiger LT Std 45 Light" w:cstheme="majorHAnsi"/>
              </w:rPr>
              <w:fldChar w:fldCharType="begin">
                <w:ffData>
                  <w:name w:val="Text2"/>
                  <w:enabled/>
                  <w:calcOnExit w:val="0"/>
                  <w:textInput/>
                </w:ffData>
              </w:fldChar>
            </w:r>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r w:rsidRPr="00651023">
              <w:rPr>
                <w:rFonts w:ascii="Avenir Next" w:hAnsi="Avenir Next" w:eastAsia="Frutiger LT Std 45 Light" w:cstheme="majorHAnsi"/>
              </w:rPr>
              <w:t>  </w:t>
            </w:r>
          </w:p>
        </w:tc>
      </w:tr>
      <w:tr w:rsidRPr="00651023" w:rsidR="005E489B" w:rsidTr="00FC757D" w14:paraId="527B47B2" w14:textId="77777777">
        <w:trPr>
          <w:trHeight w:val="475"/>
        </w:trPr>
        <w:tc>
          <w:tcPr>
            <w:tcW w:w="10812" w:type="dxa"/>
            <w:gridSpan w:val="2"/>
          </w:tcPr>
          <w:p w:rsidRPr="00651023" w:rsidR="005E489B" w:rsidP="330C9D19" w:rsidRDefault="330C9D19" w14:paraId="2AEFF448" w14:textId="77777777">
            <w:pPr>
              <w:ind w:left="-108" w:right="-108"/>
              <w:rPr>
                <w:rFonts w:ascii="Avenir Next" w:hAnsi="Avenir Next" w:eastAsia="Frutiger LT Std 45 Light" w:cstheme="majorHAnsi"/>
              </w:rPr>
            </w:pPr>
            <w:r w:rsidRPr="00651023">
              <w:rPr>
                <w:rFonts w:ascii="Avenir Next" w:hAnsi="Avenir Next" w:eastAsia="Frutiger LT Std 45 Light" w:cstheme="majorHAnsi"/>
              </w:rPr>
              <w:t xml:space="preserve">  School Website:       </w:t>
            </w:r>
            <w:r w:rsidRPr="00651023" w:rsidR="00CC6513">
              <w:rPr>
                <w:rFonts w:ascii="Avenir Next" w:hAnsi="Avenir Next" w:eastAsia="Frutiger LT Std 45 Light" w:cstheme="majorHAnsi"/>
              </w:rPr>
              <w:fldChar w:fldCharType="begin">
                <w:ffData>
                  <w:name w:val="Text2"/>
                  <w:enabled/>
                  <w:calcOnExit w:val="0"/>
                  <w:textInput/>
                </w:ffData>
              </w:fldChar>
            </w:r>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p>
        </w:tc>
      </w:tr>
      <w:tr w:rsidRPr="00651023" w:rsidR="005E489B" w:rsidTr="00FC757D" w14:paraId="15EEAF87" w14:textId="77777777">
        <w:trPr>
          <w:trHeight w:val="475"/>
        </w:trPr>
        <w:tc>
          <w:tcPr>
            <w:tcW w:w="10812" w:type="dxa"/>
            <w:gridSpan w:val="2"/>
          </w:tcPr>
          <w:p w:rsidRPr="00651023" w:rsidR="005E489B" w:rsidP="330C9D19" w:rsidRDefault="330C9D19" w14:paraId="5E7A53D3" w14:textId="77777777">
            <w:pPr>
              <w:ind w:left="-108"/>
              <w:rPr>
                <w:rFonts w:ascii="Avenir Next" w:hAnsi="Avenir Next" w:eastAsia="Frutiger LT Std 45 Light" w:cstheme="majorHAnsi"/>
              </w:rPr>
            </w:pPr>
            <w:r w:rsidRPr="00651023">
              <w:rPr>
                <w:rFonts w:ascii="Avenir Next" w:hAnsi="Avenir Next" w:eastAsia="Frutiger LT Std 45 Light" w:cstheme="majorHAnsi"/>
              </w:rPr>
              <w:t xml:space="preserve">  Principal:       </w:t>
            </w:r>
            <w:r w:rsidRPr="00651023" w:rsidR="00CC6513">
              <w:rPr>
                <w:rFonts w:ascii="Avenir Next" w:hAnsi="Avenir Next" w:eastAsia="Frutiger LT Std 45 Light" w:cstheme="majorHAnsi"/>
              </w:rPr>
              <w:fldChar w:fldCharType="begin">
                <w:ffData>
                  <w:name w:val="Text2"/>
                  <w:enabled/>
                  <w:calcOnExit w:val="0"/>
                  <w:textInput/>
                </w:ffData>
              </w:fldChar>
            </w:r>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p>
        </w:tc>
      </w:tr>
      <w:tr w:rsidRPr="00651023" w:rsidR="005E489B" w:rsidTr="00FC757D" w14:paraId="5DCE5167" w14:textId="77777777">
        <w:trPr>
          <w:trHeight w:val="475"/>
        </w:trPr>
        <w:tc>
          <w:tcPr>
            <w:tcW w:w="10812" w:type="dxa"/>
            <w:gridSpan w:val="2"/>
          </w:tcPr>
          <w:p w:rsidRPr="00651023" w:rsidR="005E489B" w:rsidP="330C9D19" w:rsidRDefault="330C9D19" w14:paraId="00D09AC6" w14:textId="77777777">
            <w:pPr>
              <w:ind w:left="-108"/>
              <w:rPr>
                <w:rFonts w:ascii="Avenir Next" w:hAnsi="Avenir Next" w:eastAsia="Frutiger LT Std 45 Light" w:cstheme="majorHAnsi"/>
                <w:bCs/>
              </w:rPr>
            </w:pPr>
            <w:r w:rsidRPr="00651023">
              <w:rPr>
                <w:rFonts w:ascii="Avenir Next" w:hAnsi="Avenir Next" w:eastAsia="Frutiger LT Std 45 Light" w:cstheme="majorHAnsi"/>
              </w:rPr>
              <w:t xml:space="preserve">  Library Media Specialist Name and Title:  </w:t>
            </w:r>
            <w:r w:rsidRPr="00651023">
              <w:rPr>
                <w:rFonts w:ascii="Avenir Next" w:hAnsi="Avenir Next" w:eastAsia="Frutiger LT Std 45 Light" w:cstheme="majorHAnsi"/>
                <w:bCs/>
              </w:rPr>
              <w:t>     </w:t>
            </w:r>
            <w:r w:rsidRPr="00651023" w:rsidR="00CC6513">
              <w:rPr>
                <w:rFonts w:ascii="Avenir Next" w:hAnsi="Avenir Next" w:eastAsia="Frutiger LT Std 45 Light" w:cstheme="majorHAnsi"/>
              </w:rPr>
              <w:fldChar w:fldCharType="begin">
                <w:ffData>
                  <w:name w:val="Text2"/>
                  <w:enabled/>
                  <w:calcOnExit w:val="0"/>
                  <w:textInput/>
                </w:ffData>
              </w:fldChar>
            </w:r>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p>
        </w:tc>
      </w:tr>
      <w:tr w:rsidRPr="00651023" w:rsidR="005E489B" w:rsidTr="00FC757D" w14:paraId="553DDED8" w14:textId="77777777">
        <w:trPr>
          <w:trHeight w:val="475"/>
        </w:trPr>
        <w:tc>
          <w:tcPr>
            <w:tcW w:w="5857" w:type="dxa"/>
          </w:tcPr>
          <w:p w:rsidRPr="00651023" w:rsidR="005E489B" w:rsidP="330C9D19" w:rsidRDefault="330C9D19" w14:paraId="4F15D474" w14:textId="77777777">
            <w:pPr>
              <w:rPr>
                <w:rFonts w:ascii="Avenir Next" w:hAnsi="Avenir Next" w:eastAsia="Frutiger LT Std 45 Light" w:cstheme="majorHAnsi"/>
              </w:rPr>
            </w:pPr>
            <w:r w:rsidRPr="00651023">
              <w:rPr>
                <w:rFonts w:ascii="Avenir Next" w:hAnsi="Avenir Next" w:eastAsia="Frutiger LT Std 45 Light" w:cstheme="majorHAnsi"/>
              </w:rPr>
              <w:t>Library Media Specialist Telephone:       </w:t>
            </w:r>
            <w:r w:rsidRPr="00651023" w:rsidR="00CC6513">
              <w:rPr>
                <w:rFonts w:ascii="Avenir Next" w:hAnsi="Avenir Next" w:eastAsia="Frutiger LT Std 45 Light" w:cstheme="majorHAnsi"/>
              </w:rPr>
              <w:fldChar w:fldCharType="begin">
                <w:ffData>
                  <w:name w:val="Text2"/>
                  <w:enabled/>
                  <w:calcOnExit w:val="0"/>
                  <w:textInput/>
                </w:ffData>
              </w:fldChar>
            </w:r>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p>
        </w:tc>
        <w:tc>
          <w:tcPr>
            <w:tcW w:w="4955" w:type="dxa"/>
          </w:tcPr>
          <w:p w:rsidRPr="00651023" w:rsidR="005E489B" w:rsidP="330C9D19" w:rsidRDefault="330C9D19" w14:paraId="13844AFF" w14:textId="77777777">
            <w:pPr>
              <w:rPr>
                <w:rFonts w:ascii="Avenir Next" w:hAnsi="Avenir Next" w:eastAsia="Frutiger LT Std 45 Light" w:cstheme="majorHAnsi"/>
              </w:rPr>
            </w:pPr>
            <w:r w:rsidRPr="00651023">
              <w:rPr>
                <w:rFonts w:ascii="Avenir Next" w:hAnsi="Avenir Next" w:eastAsia="Frutiger LT Std 45 Light" w:cstheme="majorHAnsi"/>
              </w:rPr>
              <w:t xml:space="preserve">Fax:          </w:t>
            </w:r>
            <w:r w:rsidRPr="00651023" w:rsidR="00CC6513">
              <w:rPr>
                <w:rFonts w:ascii="Avenir Next" w:hAnsi="Avenir Next" w:eastAsia="Frutiger LT Std 45 Light" w:cstheme="majorHAnsi"/>
              </w:rPr>
              <w:fldChar w:fldCharType="begin">
                <w:ffData>
                  <w:name w:val="Text2"/>
                  <w:enabled/>
                  <w:calcOnExit w:val="0"/>
                  <w:textInput/>
                </w:ffData>
              </w:fldChar>
            </w:r>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p>
        </w:tc>
      </w:tr>
      <w:tr w:rsidRPr="00651023" w:rsidR="005E489B" w:rsidTr="00FC757D" w14:paraId="6E71A14E" w14:textId="77777777">
        <w:trPr>
          <w:trHeight w:val="475"/>
        </w:trPr>
        <w:tc>
          <w:tcPr>
            <w:tcW w:w="10812" w:type="dxa"/>
            <w:gridSpan w:val="2"/>
          </w:tcPr>
          <w:p w:rsidRPr="00651023" w:rsidR="005E489B" w:rsidP="330C9D19" w:rsidRDefault="330C9D19" w14:paraId="419AE5E0" w14:textId="77777777">
            <w:pPr>
              <w:ind w:left="-108"/>
              <w:rPr>
                <w:rFonts w:ascii="Avenir Next" w:hAnsi="Avenir Next" w:eastAsia="Frutiger LT Std 45 Light" w:cstheme="majorHAnsi"/>
              </w:rPr>
            </w:pPr>
            <w:r w:rsidRPr="00651023">
              <w:rPr>
                <w:rFonts w:ascii="Avenir Next" w:hAnsi="Avenir Next" w:eastAsia="Frutiger LT Std 45 Light" w:cstheme="majorHAnsi"/>
              </w:rPr>
              <w:t xml:space="preserve">  Library Media Specialist Email:       </w:t>
            </w:r>
            <w:r w:rsidRPr="00651023" w:rsidR="00CC6513">
              <w:rPr>
                <w:rFonts w:ascii="Avenir Next" w:hAnsi="Avenir Next" w:eastAsia="Frutiger LT Std 45 Light" w:cstheme="majorHAnsi"/>
              </w:rPr>
              <w:fldChar w:fldCharType="begin">
                <w:ffData>
                  <w:name w:val="Text2"/>
                  <w:enabled/>
                  <w:calcOnExit w:val="0"/>
                  <w:textInput/>
                </w:ffData>
              </w:fldChar>
            </w:r>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p>
        </w:tc>
      </w:tr>
    </w:tbl>
    <w:p w:rsidRPr="00651023" w:rsidR="005E489B" w:rsidRDefault="005E489B" w14:paraId="184632DC" w14:textId="77777777">
      <w:pPr>
        <w:spacing w:after="0"/>
        <w:rPr>
          <w:rFonts w:ascii="Avenir Next" w:hAnsi="Avenir Next" w:eastAsia="Frutiger LT Std 45 Light" w:cstheme="majorHAnsi"/>
          <w:u w:val="single"/>
        </w:rPr>
      </w:pPr>
    </w:p>
    <w:p w:rsidRPr="00651023" w:rsidR="005E489B" w:rsidP="00651023" w:rsidRDefault="330C9D19" w14:paraId="5819EFC5" w14:textId="4E4F28CC">
      <w:pPr>
        <w:pStyle w:val="NoSpacing"/>
        <w:rPr>
          <w:rFonts w:ascii="Avenir Next" w:hAnsi="Avenir Next"/>
        </w:rPr>
      </w:pPr>
      <w:r w:rsidRPr="6F7F0114" w:rsidR="330C9D19">
        <w:rPr>
          <w:rFonts w:ascii="Avenir Next" w:hAnsi="Avenir Next"/>
        </w:rPr>
        <w:t xml:space="preserve">The Indianapolis Foundation Library Fund </w:t>
      </w:r>
      <w:r w:rsidRPr="6F7F0114" w:rsidR="00993B33">
        <w:rPr>
          <w:rFonts w:ascii="Avenir Next" w:hAnsi="Avenir Next"/>
        </w:rPr>
        <w:t>2022-2023</w:t>
      </w:r>
      <w:r w:rsidRPr="6F7F0114" w:rsidR="330C9D19">
        <w:rPr>
          <w:rFonts w:ascii="Avenir Next" w:hAnsi="Avenir Next"/>
        </w:rPr>
        <w:t xml:space="preserve"> Media Center Enhancement Grant</w:t>
      </w:r>
      <w:r w:rsidRPr="6F7F0114" w:rsidR="06B6153F">
        <w:rPr>
          <w:rFonts w:ascii="Avenir Next" w:hAnsi="Avenir Next"/>
        </w:rPr>
        <w:t>s</w:t>
      </w:r>
      <w:r w:rsidRPr="6F7F0114" w:rsidR="330C9D19">
        <w:rPr>
          <w:rFonts w:ascii="Avenir Next" w:hAnsi="Avenir Next"/>
        </w:rPr>
        <w:t xml:space="preserve"> support</w:t>
      </w:r>
      <w:r w:rsidRPr="6F7F0114" w:rsidR="330C9D19">
        <w:rPr>
          <w:rFonts w:ascii="Avenir Next" w:hAnsi="Avenir Next"/>
        </w:rPr>
        <w:t>:</w:t>
      </w:r>
    </w:p>
    <w:p w:rsidRPr="00651023" w:rsidR="005E489B" w:rsidP="00651023" w:rsidRDefault="330C9D19" w14:paraId="76104E33" w14:textId="6F927EA6">
      <w:pPr>
        <w:pStyle w:val="NoSpacing"/>
        <w:numPr>
          <w:ilvl w:val="0"/>
          <w:numId w:val="20"/>
        </w:numPr>
        <w:rPr>
          <w:rFonts w:ascii="Avenir Next" w:hAnsi="Avenir Next"/>
        </w:rPr>
      </w:pPr>
      <w:r w:rsidRPr="6F7F0114" w:rsidR="4528A081">
        <w:rPr>
          <w:rFonts w:ascii="Avenir Next" w:hAnsi="Avenir Next"/>
        </w:rPr>
        <w:t>A</w:t>
      </w:r>
      <w:r w:rsidRPr="6F7F0114" w:rsidR="330C9D19">
        <w:rPr>
          <w:rFonts w:ascii="Avenir Next" w:hAnsi="Avenir Next"/>
        </w:rPr>
        <w:t>cquisition of up-to-date print and electronic materials that support the teaching of the curriculum</w:t>
      </w:r>
    </w:p>
    <w:p w:rsidRPr="00651023" w:rsidR="005E489B" w:rsidP="00651023" w:rsidRDefault="330C9D19" w14:paraId="6A950179" w14:textId="1C6D55DC">
      <w:pPr>
        <w:pStyle w:val="NoSpacing"/>
        <w:numPr>
          <w:ilvl w:val="0"/>
          <w:numId w:val="20"/>
        </w:numPr>
        <w:rPr>
          <w:rFonts w:ascii="Avenir Next" w:hAnsi="Avenir Next"/>
        </w:rPr>
      </w:pPr>
      <w:r w:rsidRPr="6F7F0114" w:rsidR="19A1EE02">
        <w:rPr>
          <w:rFonts w:ascii="Avenir Next" w:hAnsi="Avenir Next"/>
        </w:rPr>
        <w:t>A</w:t>
      </w:r>
      <w:r w:rsidRPr="6F7F0114" w:rsidR="330C9D19">
        <w:rPr>
          <w:rFonts w:ascii="Avenir Next" w:hAnsi="Avenir Next"/>
        </w:rPr>
        <w:t>cquisition of up-to-date materials to support collaboration in teaching and learning</w:t>
      </w:r>
    </w:p>
    <w:p w:rsidRPr="00651023" w:rsidR="005E489B" w:rsidP="00651023" w:rsidRDefault="330C9D19" w14:paraId="71665E0A" w14:textId="43D74A02">
      <w:pPr>
        <w:pStyle w:val="NoSpacing"/>
        <w:numPr>
          <w:ilvl w:val="0"/>
          <w:numId w:val="20"/>
        </w:numPr>
        <w:rPr>
          <w:rFonts w:ascii="Avenir Next" w:hAnsi="Avenir Next"/>
        </w:rPr>
      </w:pPr>
      <w:r w:rsidRPr="6F7F0114" w:rsidR="441CBB33">
        <w:rPr>
          <w:rFonts w:ascii="Avenir Next" w:hAnsi="Avenir Next"/>
        </w:rPr>
        <w:t>A</w:t>
      </w:r>
      <w:r w:rsidRPr="6F7F0114" w:rsidR="330C9D19">
        <w:rPr>
          <w:rFonts w:ascii="Avenir Next" w:hAnsi="Avenir Next"/>
        </w:rPr>
        <w:t>cquisition of high interest reading materials to encourage leisure reading and/or to reach students with special literacy needs (e.g., titles in Spanish for students whose first language is Spanish)</w:t>
      </w:r>
    </w:p>
    <w:p w:rsidRPr="00651023" w:rsidR="005E489B" w:rsidP="6F7F0114" w:rsidRDefault="330C9D19" w14:paraId="2F6D6672" w14:textId="3D06F806">
      <w:pPr>
        <w:pStyle w:val="NoSpacing"/>
        <w:numPr>
          <w:ilvl w:val="0"/>
          <w:numId w:val="20"/>
        </w:numPr>
        <w:rPr>
          <w:rFonts w:ascii="Avenir Next" w:hAnsi="Avenir Next"/>
        </w:rPr>
      </w:pPr>
      <w:r w:rsidRPr="6F7F0114" w:rsidR="1965A649">
        <w:rPr>
          <w:rFonts w:ascii="Avenir Next" w:hAnsi="Avenir Next"/>
        </w:rPr>
        <w:t>A</w:t>
      </w:r>
      <w:r w:rsidRPr="6F7F0114" w:rsidR="330C9D19">
        <w:rPr>
          <w:rFonts w:ascii="Avenir Next" w:hAnsi="Avenir Next"/>
        </w:rPr>
        <w:t>cquisition of up-to-date library media center technology to support teaching and learning</w:t>
      </w:r>
    </w:p>
    <w:p w:rsidRPr="00651023" w:rsidR="005E489B" w:rsidP="6F7F0114" w:rsidRDefault="330C9D19" w14:paraId="33AFD2DD" w14:textId="5BE42BCD">
      <w:pPr>
        <w:pStyle w:val="NoSpacing"/>
        <w:ind w:left="0"/>
        <w:rPr>
          <w:rFonts w:ascii="Avenir Next" w:hAnsi="Avenir Next"/>
        </w:rPr>
      </w:pPr>
    </w:p>
    <w:p w:rsidRPr="00651023" w:rsidR="005E489B" w:rsidP="6F7F0114" w:rsidRDefault="330C9D19" w14:paraId="5233D564" w14:textId="5F93E25F">
      <w:pPr>
        <w:pStyle w:val="Normal"/>
        <w:rPr>
          <w:rFonts w:ascii="Avenir Next" w:hAnsi="Avenir Next" w:eastAsia="Frutiger LT Std 45 Light" w:cs="Calibri Light" w:cstheme="majorAscii"/>
        </w:rPr>
      </w:pPr>
      <w:r w:rsidRPr="6F7F0114" w:rsidR="330C9D19">
        <w:rPr>
          <w:rFonts w:ascii="Avenir Next" w:hAnsi="Avenir Next" w:eastAsia="Frutiger LT Std 45 Light" w:cs="Calibri Light" w:cstheme="majorAscii"/>
        </w:rPr>
        <w:t xml:space="preserve">Grant funds </w:t>
      </w:r>
      <w:r w:rsidRPr="6F7F0114" w:rsidR="330C9D19">
        <w:rPr>
          <w:rFonts w:ascii="Avenir Next" w:hAnsi="Avenir Next" w:eastAsia="Frutiger LT Std 45 Light" w:cs="Calibri Light" w:cstheme="majorAscii"/>
        </w:rPr>
        <w:t>MAY NOT</w:t>
      </w:r>
      <w:r w:rsidRPr="6F7F0114" w:rsidR="330C9D19">
        <w:rPr>
          <w:rFonts w:ascii="Avenir Next" w:hAnsi="Avenir Next" w:eastAsia="Frutiger LT Std 45 Light" w:cs="Calibri Light" w:cstheme="majorAscii"/>
        </w:rPr>
        <w:t xml:space="preserve"> be used for consumables; periodical or database subscription renewals; events or field trips; department or classroom</w:t>
      </w:r>
      <w:r w:rsidRPr="6F7F0114" w:rsidR="00993B33">
        <w:rPr>
          <w:rFonts w:ascii="Avenir Next" w:hAnsi="Avenir Next" w:eastAsia="Frutiger LT Std 45 Light" w:cs="Calibri Light" w:cstheme="majorAscii"/>
        </w:rPr>
        <w:t>-</w:t>
      </w:r>
      <w:r w:rsidRPr="6F7F0114" w:rsidR="330C9D19">
        <w:rPr>
          <w:rFonts w:ascii="Avenir Next" w:hAnsi="Avenir Next" w:eastAsia="Frutiger LT Std 45 Light" w:cs="Calibri Light" w:cstheme="majorAscii"/>
        </w:rPr>
        <w:t>housed objects such as maps, manipulatives, or lab equipment; classroom book sets; furniture or salaries. Grant funds should supplement, not replace</w:t>
      </w:r>
      <w:r w:rsidRPr="6F7F0114" w:rsidR="00651023">
        <w:rPr>
          <w:rFonts w:ascii="Avenir Next" w:hAnsi="Avenir Next" w:eastAsia="Frutiger LT Std 45 Light" w:cs="Calibri Light" w:cstheme="majorAscii"/>
        </w:rPr>
        <w:t>,</w:t>
      </w:r>
      <w:r w:rsidRPr="6F7F0114" w:rsidR="330C9D19">
        <w:rPr>
          <w:rFonts w:ascii="Avenir Next" w:hAnsi="Avenir Next" w:eastAsia="Frutiger LT Std 45 Light" w:cs="Calibri Light" w:cstheme="majorAscii"/>
        </w:rPr>
        <w:t xml:space="preserve"> school or district</w:t>
      </w:r>
      <w:r w:rsidRPr="6F7F0114" w:rsidR="00651023">
        <w:rPr>
          <w:rFonts w:ascii="Avenir Next" w:hAnsi="Avenir Next" w:eastAsia="Frutiger LT Std 45 Light" w:cs="Calibri Light" w:cstheme="majorAscii"/>
        </w:rPr>
        <w:t>-</w:t>
      </w:r>
      <w:r w:rsidRPr="6F7F0114" w:rsidR="330C9D19">
        <w:rPr>
          <w:rFonts w:ascii="Avenir Next" w:hAnsi="Avenir Next" w:eastAsia="Frutiger LT Std 45 Light" w:cs="Calibri Light" w:cstheme="majorAscii"/>
        </w:rPr>
        <w:t>allocated library funds.</w:t>
      </w:r>
    </w:p>
    <w:p w:rsidRPr="00651023" w:rsidR="00FF2F73" w:rsidP="35F9EC43" w:rsidRDefault="330C9D19" w14:paraId="6336AF34" w14:textId="6463F308">
      <w:pPr>
        <w:pStyle w:val="Normal"/>
        <w:bidi w:val="0"/>
        <w:spacing w:before="0" w:beforeAutospacing="off" w:after="200" w:afterAutospacing="off" w:line="276" w:lineRule="auto"/>
        <w:ind w:left="0" w:right="0"/>
        <w:jc w:val="left"/>
        <w:rPr>
          <w:rFonts w:ascii="Avenir Next" w:hAnsi="Avenir Next" w:eastAsia="Frutiger LT Std 45 Light" w:cs="Calibri Light" w:cstheme="majorAscii"/>
          <w:b w:val="1"/>
          <w:bCs w:val="1"/>
        </w:rPr>
      </w:pPr>
      <w:r w:rsidRPr="35F9EC43" w:rsidR="330C9D19">
        <w:rPr>
          <w:rFonts w:ascii="Avenir Next" w:hAnsi="Avenir Next" w:eastAsia="Frutiger LT Std 45 Light" w:cs="Calibri Light" w:cstheme="majorAscii"/>
          <w:b w:val="1"/>
          <w:bCs w:val="1"/>
        </w:rPr>
        <w:t xml:space="preserve">Submit this application by </w:t>
      </w:r>
      <w:r w:rsidRPr="35F9EC43" w:rsidR="00651023">
        <w:rPr>
          <w:rFonts w:ascii="Avenir Next" w:hAnsi="Avenir Next" w:eastAsia="Frutiger LT Std 45 Light" w:cs="Calibri Light" w:cstheme="majorAscii"/>
          <w:b w:val="1"/>
          <w:bCs w:val="1"/>
        </w:rPr>
        <w:t xml:space="preserve">1pm on </w:t>
      </w:r>
      <w:r w:rsidRPr="35F9EC43" w:rsidR="13520CA6">
        <w:rPr>
          <w:rFonts w:ascii="Avenir Next" w:hAnsi="Avenir Next" w:eastAsia="Frutiger LT Std 45 Light" w:cs="Calibri Light" w:cstheme="majorAscii"/>
          <w:b w:val="1"/>
          <w:bCs w:val="1"/>
        </w:rPr>
        <w:t>May 3</w:t>
      </w:r>
      <w:r w:rsidRPr="35F9EC43" w:rsidR="00993B33">
        <w:rPr>
          <w:rFonts w:ascii="Avenir Next" w:hAnsi="Avenir Next" w:eastAsia="Frutiger LT Std 45 Light" w:cs="Calibri Light" w:cstheme="majorAscii"/>
          <w:b w:val="1"/>
          <w:bCs w:val="1"/>
        </w:rPr>
        <w:t>0</w:t>
      </w:r>
      <w:r w:rsidRPr="35F9EC43" w:rsidR="0094329D">
        <w:rPr>
          <w:rFonts w:ascii="Avenir Next" w:hAnsi="Avenir Next" w:eastAsia="Frutiger LT Std 45 Light" w:cs="Calibri Light" w:cstheme="majorAscii"/>
          <w:b w:val="1"/>
          <w:bCs w:val="1"/>
        </w:rPr>
        <w:t>, 202</w:t>
      </w:r>
      <w:r w:rsidRPr="35F9EC43" w:rsidR="00993B33">
        <w:rPr>
          <w:rFonts w:ascii="Avenir Next" w:hAnsi="Avenir Next" w:eastAsia="Frutiger LT Std 45 Light" w:cs="Calibri Light" w:cstheme="majorAscii"/>
          <w:b w:val="1"/>
          <w:bCs w:val="1"/>
        </w:rPr>
        <w:t>2</w:t>
      </w:r>
      <w:r w:rsidRPr="35F9EC43" w:rsidR="330C9D19">
        <w:rPr>
          <w:rFonts w:ascii="Avenir Next" w:hAnsi="Avenir Next" w:eastAsia="Frutiger LT Std 45 Light" w:cs="Calibri Light" w:cstheme="majorAscii"/>
          <w:b w:val="1"/>
          <w:bCs w:val="1"/>
        </w:rPr>
        <w:t xml:space="preserve"> by emailing it </w:t>
      </w:r>
      <w:r w:rsidRPr="35F9EC43" w:rsidR="0015454E">
        <w:rPr>
          <w:rFonts w:ascii="Avenir Next" w:hAnsi="Avenir Next" w:eastAsia="Frutiger LT Std 45 Light" w:cs="Calibri Light" w:cstheme="majorAscii"/>
          <w:b w:val="1"/>
          <w:bCs w:val="1"/>
        </w:rPr>
        <w:t>to</w:t>
      </w:r>
      <w:r w:rsidRPr="35F9EC43" w:rsidR="0094329D">
        <w:rPr>
          <w:rFonts w:ascii="Avenir Next" w:hAnsi="Avenir Next" w:eastAsia="Frutiger LT Std 45 Light" w:cs="Calibri Light" w:cstheme="majorAscii"/>
          <w:b w:val="1"/>
          <w:bCs w:val="1"/>
        </w:rPr>
        <w:t xml:space="preserve"> Leah Nahmias</w:t>
      </w:r>
      <w:r w:rsidRPr="35F9EC43" w:rsidR="0015454E">
        <w:rPr>
          <w:rFonts w:ascii="Avenir Next" w:hAnsi="Avenir Next" w:eastAsia="Frutiger LT Std 45 Light" w:cs="Calibri Light" w:cstheme="majorAscii"/>
          <w:b w:val="1"/>
          <w:bCs w:val="1"/>
        </w:rPr>
        <w:t xml:space="preserve"> at </w:t>
      </w:r>
      <w:r w:rsidRPr="35F9EC43" w:rsidR="35F9EC43">
        <w:rPr>
          <w:rFonts w:ascii="Avenir Next" w:hAnsi="Avenir Next" w:eastAsia="Frutiger LT Std 45 Light" w:cs="Calibri Light" w:cstheme="majorAscii"/>
          <w:b w:val="1"/>
          <w:bCs w:val="1"/>
        </w:rPr>
        <w:t>LeahN@cicf.org</w:t>
      </w:r>
      <w:r w:rsidRPr="35F9EC43" w:rsidR="330C9D19">
        <w:rPr>
          <w:rFonts w:ascii="Avenir Next" w:hAnsi="Avenir Next" w:eastAsia="Frutiger LT Std 45 Light" w:cs="Calibri Light" w:cstheme="majorAscii"/>
          <w:b w:val="1"/>
          <w:bCs w:val="1"/>
        </w:rPr>
        <w:t>.</w:t>
      </w:r>
      <w:r w:rsidRPr="35F9EC43" w:rsidR="0015454E">
        <w:rPr>
          <w:rFonts w:ascii="Avenir Next" w:hAnsi="Avenir Next" w:eastAsia="Frutiger LT Std 45 Light" w:cs="Calibri Light" w:cstheme="majorAscii"/>
          <w:b w:val="1"/>
          <w:bCs w:val="1"/>
        </w:rPr>
        <w:t xml:space="preserve"> </w:t>
      </w:r>
      <w:r w:rsidRPr="35F9EC43" w:rsidR="330C9D19">
        <w:rPr>
          <w:rFonts w:ascii="Avenir Next" w:hAnsi="Avenir Next" w:eastAsia="Frutiger LT Std 45 Light" w:cs="Calibri Light" w:cstheme="majorAscii"/>
          <w:b w:val="1"/>
          <w:bCs w:val="1"/>
        </w:rPr>
        <w:t xml:space="preserve">  </w:t>
      </w:r>
    </w:p>
    <w:tbl>
      <w:tblPr>
        <w:tblStyle w:val="a0"/>
        <w:tblW w:w="1089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894"/>
      </w:tblGrid>
      <w:tr w:rsidRPr="00651023" w:rsidR="005E489B" w:rsidTr="6F7F0114" w14:paraId="75AD9B8F" w14:textId="77777777">
        <w:trPr>
          <w:trHeight w:val="2897"/>
        </w:trPr>
        <w:tc>
          <w:tcPr>
            <w:tcW w:w="10894" w:type="dxa"/>
            <w:tcMar/>
          </w:tcPr>
          <w:p w:rsidR="45BA1534" w:rsidP="6F7F0114" w:rsidRDefault="45BA1534" w14:paraId="6A055B11" w14:textId="2E5B5364">
            <w:pPr>
              <w:jc w:val="left"/>
              <w:rPr>
                <w:rFonts w:ascii="Avenir Next" w:hAnsi="Avenir Next" w:eastAsia="Frutiger LT Std 45 Light" w:cs="Calibri Light" w:cstheme="majorAscii"/>
                <w:b w:val="1"/>
                <w:bCs w:val="1"/>
              </w:rPr>
            </w:pPr>
            <w:r w:rsidRPr="6F7F0114" w:rsidR="45BA1534">
              <w:rPr>
                <w:rFonts w:ascii="Avenir Next" w:hAnsi="Avenir Next" w:eastAsia="Frutiger LT Std 45 Light" w:cs="Calibri Light" w:cstheme="majorAscii"/>
              </w:rPr>
              <w:t>C</w:t>
            </w:r>
            <w:r w:rsidRPr="6F7F0114" w:rsidR="330C9D19">
              <w:rPr>
                <w:rFonts w:ascii="Avenir Next" w:hAnsi="Avenir Next" w:eastAsia="Frutiger LT Std 45 Light" w:cs="Calibri Light" w:cstheme="majorAscii"/>
              </w:rPr>
              <w:t>heck the box that corresponds with your school’s current 9-12 student population and range of grant funding.</w:t>
            </w:r>
            <w:r w:rsidRPr="6F7F0114" w:rsidR="330C9D19">
              <w:rPr>
                <w:rFonts w:ascii="Avenir Next" w:hAnsi="Avenir Next" w:eastAsia="Frutiger LT Std 45 Light" w:cs="Calibri Light" w:cstheme="majorAscii"/>
              </w:rPr>
              <w:t xml:space="preserve"> </w:t>
            </w:r>
            <w:r w:rsidRPr="6F7F0114" w:rsidR="0F3F603C">
              <w:rPr>
                <w:rFonts w:ascii="Avenir Next" w:hAnsi="Avenir Next" w:eastAsia="Frutiger LT Std 45 Light" w:cs="Calibri Light" w:cstheme="majorAscii"/>
              </w:rPr>
              <w:t>N</w:t>
            </w:r>
            <w:r w:rsidRPr="6F7F0114" w:rsidR="330C9D19">
              <w:rPr>
                <w:rFonts w:ascii="Avenir Next" w:hAnsi="Avenir Next" w:eastAsia="Frutiger LT Std 45 Light" w:cs="Calibri Light" w:cstheme="majorAscii"/>
              </w:rPr>
              <w:t xml:space="preserve">ote that the maximum amount of funding is not automatically awarded. </w:t>
            </w:r>
            <w:r w:rsidRPr="6F7F0114" w:rsidR="330C9D19">
              <w:rPr>
                <w:rFonts w:ascii="Avenir Next" w:hAnsi="Avenir Next" w:eastAsia="Frutiger LT Std 45 Light" w:cs="Calibri Light" w:cstheme="majorAscii"/>
              </w:rPr>
              <w:t xml:space="preserve">Level of funding varies depending on high school enrollment, need demonstrated by percentage of EL students and percentage of students receiving free and reduced lunch, strength of articulated outcomes, and capacity of staff to carry out plans. </w:t>
            </w:r>
            <w:r w:rsidRPr="6F7F0114" w:rsidR="330C9D19">
              <w:rPr>
                <w:rFonts w:ascii="Avenir Next" w:hAnsi="Avenir Next" w:eastAsia="Frutiger LT Std 45 Light" w:cs="Calibri Light" w:cstheme="majorAscii"/>
                <w:u w:val="single"/>
              </w:rPr>
              <w:t>The figures below only serve as a guide of maximum eligibility.</w:t>
            </w:r>
          </w:p>
          <w:p w:rsidR="5212BDC0" w:rsidP="6F7F0114" w:rsidRDefault="5212BDC0" w14:paraId="0A0E980D" w14:textId="6F973DC2">
            <w:pPr>
              <w:pStyle w:val="Normal"/>
              <w:jc w:val="center"/>
              <w:rPr>
                <w:rFonts w:ascii="Avenir Next" w:hAnsi="Avenir Next" w:eastAsia="Frutiger LT Std 45 Light" w:cs="Calibri Light" w:cstheme="majorAscii"/>
                <w:b w:val="1"/>
                <w:bCs w:val="1"/>
                <w:u w:val="none"/>
              </w:rPr>
            </w:pPr>
            <w:r w:rsidRPr="6F7F0114" w:rsidR="5212BDC0">
              <w:rPr>
                <w:rFonts w:ascii="Avenir Next" w:hAnsi="Avenir Next" w:eastAsia="Frutiger LT Std 45 Light" w:cs="Calibri Light" w:cstheme="majorAscii"/>
                <w:b w:val="1"/>
                <w:bCs w:val="1"/>
                <w:u w:val="none"/>
              </w:rPr>
              <w:t>Figures should be based on school’s current IDOE ADM.</w:t>
            </w:r>
          </w:p>
          <w:p w:rsidRPr="00651023" w:rsidR="005E489B" w:rsidP="6F7F0114" w:rsidRDefault="00993B33" w14:paraId="1F0DD57A" w14:textId="77777777">
            <w:pPr>
              <w:spacing w:after="0" w:line="240" w:lineRule="auto"/>
              <w:rPr>
                <w:rFonts w:ascii="Avenir Next" w:hAnsi="Avenir Next" w:eastAsia="Frutiger LT Std 45 Light" w:cs="Calibri Light" w:cstheme="majorAscii"/>
              </w:rPr>
            </w:pPr>
            <w:sdt>
              <w:sdtPr>
                <w:id w:val="503938020"/>
                <w14:checkbox>
                  <w14:checked w14:val="0"/>
                  <w14:checkedState w14:val="2612" w14:font="MS Gothic"/>
                  <w14:uncheckedState w14:val="2610" w14:font="MS Gothic"/>
                </w14:checkbox>
                <w:placeholder>
                  <w:docPart w:val="DefaultPlaceholder_1081868574"/>
                </w:placeholder>
                <w:rPr>
                  <w:rFonts w:ascii="Avenir Next" w:hAnsi="Avenir Next" w:eastAsia="Frutiger LT Std 45 Light" w:cs="Calibri Light" w:cstheme="majorAscii"/>
                </w:rPr>
              </w:sdtPr>
              <w:sdtContent>
                <w:r w:rsidRPr="00651023" w:rsidR="28DACF94">
                  <w:rPr>
                    <w:rFonts w:ascii="Segoe UI Symbol" w:hAnsi="Segoe UI Symbol" w:eastAsia="MS Gothic" w:cs="Segoe UI Symbol"/>
                  </w:rPr>
                  <w:t>☐</w:t>
                </w:r>
              </w:sdtContent>
              <w:sdtEndPr>
                <w:rPr>
                  <w:rFonts w:ascii="Avenir Next" w:hAnsi="Avenir Next" w:eastAsia="Frutiger LT Std 45 Light" w:cs="Calibri Light" w:cstheme="majorAscii"/>
                </w:rPr>
              </w:sdtEndPr>
            </w:sdt>
            <w:r w:rsidRPr="6F7F0114" w:rsidR="330C9D19">
              <w:rPr>
                <w:rFonts w:ascii="Avenir Next" w:hAnsi="Avenir Next" w:eastAsia="Frutiger LT Std 45 Light" w:cs="Calibri Light" w:cstheme="majorAscii"/>
              </w:rPr>
              <w:t xml:space="preserve">Grades 9-12 student population up to 200, eligible for </w:t>
            </w:r>
            <w:r w:rsidRPr="6F7F0114" w:rsidR="330C9D19">
              <w:rPr>
                <w:rFonts w:ascii="Avenir Next" w:hAnsi="Avenir Next" w:eastAsia="Frutiger LT Std 45 Light" w:cs="Calibri Light" w:cstheme="majorAscii"/>
              </w:rPr>
              <w:t>up to</w:t>
            </w:r>
            <w:r w:rsidRPr="6F7F0114" w:rsidR="330C9D19">
              <w:rPr>
                <w:rFonts w:ascii="Avenir Next" w:hAnsi="Avenir Next" w:eastAsia="Frutiger LT Std 45 Light" w:cs="Calibri Light" w:cstheme="majorAscii"/>
              </w:rPr>
              <w:t xml:space="preserve"> $4,500</w:t>
            </w:r>
          </w:p>
          <w:p w:rsidRPr="00651023" w:rsidR="005E489B" w:rsidP="330C9D19" w:rsidRDefault="00993B33" w14:paraId="70C379B7" w14:textId="77777777">
            <w:pPr>
              <w:spacing w:after="0" w:line="240" w:lineRule="auto"/>
              <w:rPr>
                <w:rFonts w:ascii="Avenir Next" w:hAnsi="Avenir Next" w:eastAsia="Frutiger LT Std 45 Light" w:cstheme="majorHAnsi"/>
              </w:rPr>
            </w:pPr>
            <w:sdt>
              <w:sdtPr>
                <w:rPr>
                  <w:rFonts w:ascii="Avenir Next" w:hAnsi="Avenir Next" w:eastAsia="Frutiger LT Std 45 Light" w:cstheme="majorHAnsi"/>
                </w:rPr>
                <w:id w:val="-1665551147"/>
                <w14:checkbox>
                  <w14:checked w14:val="0"/>
                  <w14:checkedState w14:val="2612" w14:font="MS Gothic"/>
                  <w14:uncheckedState w14:val="2610" w14:font="MS Gothic"/>
                </w14:checkbox>
              </w:sdtPr>
              <w:sdtContent>
                <w:r w:rsidRPr="00651023" w:rsidR="005E7AF4">
                  <w:rPr>
                    <w:rFonts w:ascii="Segoe UI Symbol" w:hAnsi="Segoe UI Symbol" w:eastAsia="MS Gothic" w:cs="Segoe UI Symbol"/>
                  </w:rPr>
                  <w:t>☐</w:t>
                </w:r>
              </w:sdtContent>
            </w:sdt>
            <w:r w:rsidRPr="00651023" w:rsidR="330C9D19">
              <w:rPr>
                <w:rFonts w:ascii="Avenir Next" w:hAnsi="Avenir Next" w:eastAsia="Frutiger LT Std 45 Light" w:cstheme="majorHAnsi"/>
              </w:rPr>
              <w:t xml:space="preserve"> Grades 9-12 student population 201 to 500, eligible for </w:t>
            </w:r>
            <w:r w:rsidRPr="00651023" w:rsidR="330C9D19">
              <w:rPr>
                <w:rFonts w:ascii="Avenir Next" w:hAnsi="Avenir Next" w:eastAsia="Frutiger LT Std 45 Light" w:cstheme="majorHAnsi"/>
                <w:bCs/>
                <w:iCs/>
              </w:rPr>
              <w:t>up to</w:t>
            </w:r>
            <w:r w:rsidRPr="00651023" w:rsidR="330C9D19">
              <w:rPr>
                <w:rFonts w:ascii="Avenir Next" w:hAnsi="Avenir Next" w:eastAsia="Frutiger LT Std 45 Light" w:cstheme="majorHAnsi"/>
              </w:rPr>
              <w:t xml:space="preserve"> $6,500</w:t>
            </w:r>
          </w:p>
          <w:p w:rsidRPr="00651023" w:rsidR="005E489B" w:rsidP="330C9D19" w:rsidRDefault="00993B33" w14:paraId="16215DDD" w14:textId="77777777">
            <w:pPr>
              <w:spacing w:after="0" w:line="240" w:lineRule="auto"/>
              <w:rPr>
                <w:rFonts w:ascii="Avenir Next" w:hAnsi="Avenir Next" w:eastAsia="Frutiger LT Std 45 Light" w:cstheme="majorHAnsi"/>
              </w:rPr>
            </w:pPr>
            <w:sdt>
              <w:sdtPr>
                <w:rPr>
                  <w:rFonts w:ascii="Avenir Next" w:hAnsi="Avenir Next" w:eastAsia="Frutiger LT Std 45 Light" w:cstheme="majorHAnsi"/>
                </w:rPr>
                <w:id w:val="294490962"/>
                <w14:checkbox>
                  <w14:checked w14:val="0"/>
                  <w14:checkedState w14:val="2612" w14:font="MS Gothic"/>
                  <w14:uncheckedState w14:val="2610" w14:font="MS Gothic"/>
                </w14:checkbox>
              </w:sdtPr>
              <w:sdtContent>
                <w:r w:rsidRPr="00651023" w:rsidR="005E7AF4">
                  <w:rPr>
                    <w:rFonts w:ascii="Segoe UI Symbol" w:hAnsi="Segoe UI Symbol" w:eastAsia="MS Gothic" w:cs="Segoe UI Symbol"/>
                  </w:rPr>
                  <w:t>☐</w:t>
                </w:r>
              </w:sdtContent>
            </w:sdt>
            <w:r w:rsidRPr="00651023" w:rsidR="330C9D19">
              <w:rPr>
                <w:rFonts w:ascii="Avenir Next" w:hAnsi="Avenir Next" w:eastAsia="Frutiger LT Std 45 Light" w:cstheme="majorHAnsi"/>
              </w:rPr>
              <w:t xml:space="preserve">  Grades 9-12 student population 501 to 1,000, eligible for </w:t>
            </w:r>
            <w:r w:rsidRPr="00651023" w:rsidR="330C9D19">
              <w:rPr>
                <w:rFonts w:ascii="Avenir Next" w:hAnsi="Avenir Next" w:eastAsia="Frutiger LT Std 45 Light" w:cstheme="majorHAnsi"/>
                <w:bCs/>
                <w:iCs/>
              </w:rPr>
              <w:t>up to</w:t>
            </w:r>
            <w:r w:rsidRPr="00651023" w:rsidR="330C9D19">
              <w:rPr>
                <w:rFonts w:ascii="Avenir Next" w:hAnsi="Avenir Next" w:eastAsia="Frutiger LT Std 45 Light" w:cstheme="majorHAnsi"/>
              </w:rPr>
              <w:t xml:space="preserve"> $8,750</w:t>
            </w:r>
          </w:p>
          <w:p w:rsidRPr="00651023" w:rsidR="005E489B" w:rsidP="330C9D19" w:rsidRDefault="00993B33" w14:paraId="191AAED8" w14:textId="77777777">
            <w:pPr>
              <w:spacing w:after="0" w:line="240" w:lineRule="auto"/>
              <w:rPr>
                <w:rFonts w:ascii="Avenir Next" w:hAnsi="Avenir Next" w:eastAsia="Frutiger LT Std 45 Light" w:cstheme="majorHAnsi"/>
              </w:rPr>
            </w:pPr>
            <w:sdt>
              <w:sdtPr>
                <w:rPr>
                  <w:rFonts w:ascii="Avenir Next" w:hAnsi="Avenir Next" w:eastAsia="Frutiger LT Std 45 Light" w:cstheme="majorHAnsi"/>
                </w:rPr>
                <w:id w:val="-1029098763"/>
                <w14:checkbox>
                  <w14:checked w14:val="0"/>
                  <w14:checkedState w14:val="2612" w14:font="MS Gothic"/>
                  <w14:uncheckedState w14:val="2610" w14:font="MS Gothic"/>
                </w14:checkbox>
              </w:sdtPr>
              <w:sdtContent>
                <w:r w:rsidRPr="00651023" w:rsidR="00CC6513">
                  <w:rPr>
                    <w:rFonts w:ascii="Segoe UI Symbol" w:hAnsi="Segoe UI Symbol" w:eastAsia="MS Gothic" w:cs="Segoe UI Symbol"/>
                  </w:rPr>
                  <w:t>☐</w:t>
                </w:r>
              </w:sdtContent>
            </w:sdt>
            <w:r w:rsidRPr="00651023" w:rsidR="330C9D19">
              <w:rPr>
                <w:rFonts w:ascii="Avenir Next" w:hAnsi="Avenir Next" w:eastAsia="Frutiger LT Std 45 Light" w:cstheme="majorHAnsi"/>
              </w:rPr>
              <w:t xml:space="preserve"> Grades 9-12 student population 1,001 to 1,500, eligible for </w:t>
            </w:r>
            <w:r w:rsidRPr="00651023" w:rsidR="330C9D19">
              <w:rPr>
                <w:rFonts w:ascii="Avenir Next" w:hAnsi="Avenir Next" w:eastAsia="Frutiger LT Std 45 Light" w:cstheme="majorHAnsi"/>
                <w:bCs/>
                <w:iCs/>
              </w:rPr>
              <w:t>up to</w:t>
            </w:r>
            <w:r w:rsidRPr="00651023" w:rsidR="330C9D19">
              <w:rPr>
                <w:rFonts w:ascii="Avenir Next" w:hAnsi="Avenir Next" w:eastAsia="Frutiger LT Std 45 Light" w:cstheme="majorHAnsi"/>
              </w:rPr>
              <w:t xml:space="preserve"> $9,500</w:t>
            </w:r>
          </w:p>
          <w:p w:rsidRPr="00651023" w:rsidR="005E489B" w:rsidP="330C9D19" w:rsidRDefault="00993B33" w14:paraId="2FB259DB" w14:textId="77777777">
            <w:pPr>
              <w:spacing w:after="0" w:line="240" w:lineRule="auto"/>
              <w:rPr>
                <w:rFonts w:ascii="Avenir Next" w:hAnsi="Avenir Next" w:eastAsia="Frutiger LT Std 45 Light" w:cstheme="majorHAnsi"/>
              </w:rPr>
            </w:pPr>
            <w:sdt>
              <w:sdtPr>
                <w:rPr>
                  <w:rFonts w:ascii="Avenir Next" w:hAnsi="Avenir Next" w:eastAsia="Frutiger LT Std 45 Light" w:cstheme="majorHAnsi"/>
                </w:rPr>
                <w:id w:val="-1582447793"/>
                <w14:checkbox>
                  <w14:checked w14:val="0"/>
                  <w14:checkedState w14:val="2612" w14:font="MS Gothic"/>
                  <w14:uncheckedState w14:val="2610" w14:font="MS Gothic"/>
                </w14:checkbox>
              </w:sdtPr>
              <w:sdtContent>
                <w:r w:rsidRPr="00651023" w:rsidR="00CC6513">
                  <w:rPr>
                    <w:rFonts w:ascii="Segoe UI Symbol" w:hAnsi="Segoe UI Symbol" w:eastAsia="MS Gothic" w:cs="Segoe UI Symbol"/>
                  </w:rPr>
                  <w:t>☐</w:t>
                </w:r>
              </w:sdtContent>
            </w:sdt>
            <w:r w:rsidRPr="00651023" w:rsidR="330C9D19">
              <w:rPr>
                <w:rFonts w:ascii="Avenir Next" w:hAnsi="Avenir Next" w:eastAsia="Frutiger LT Std 45 Light" w:cstheme="majorHAnsi"/>
              </w:rPr>
              <w:t xml:space="preserve"> Grades 9-12 student population 1,501 to 2,000, eligible for </w:t>
            </w:r>
            <w:r w:rsidRPr="00651023" w:rsidR="330C9D19">
              <w:rPr>
                <w:rFonts w:ascii="Avenir Next" w:hAnsi="Avenir Next" w:eastAsia="Frutiger LT Std 45 Light" w:cstheme="majorHAnsi"/>
                <w:bCs/>
                <w:iCs/>
              </w:rPr>
              <w:t>up to</w:t>
            </w:r>
            <w:r w:rsidRPr="00651023" w:rsidR="330C9D19">
              <w:rPr>
                <w:rFonts w:ascii="Avenir Next" w:hAnsi="Avenir Next" w:eastAsia="Frutiger LT Std 45 Light" w:cstheme="majorHAnsi"/>
              </w:rPr>
              <w:t xml:space="preserve"> $10,500</w:t>
            </w:r>
          </w:p>
          <w:p w:rsidRPr="00651023" w:rsidR="005E489B" w:rsidP="330C9D19" w:rsidRDefault="00993B33" w14:paraId="682DE1AD" w14:textId="77777777">
            <w:pPr>
              <w:spacing w:after="0" w:line="240" w:lineRule="auto"/>
              <w:rPr>
                <w:rFonts w:ascii="Avenir Next" w:hAnsi="Avenir Next" w:eastAsia="Frutiger LT Std 45 Light" w:cstheme="majorHAnsi"/>
              </w:rPr>
            </w:pPr>
            <w:sdt>
              <w:sdtPr>
                <w:rPr>
                  <w:rFonts w:ascii="Avenir Next" w:hAnsi="Avenir Next" w:eastAsia="Frutiger LT Std 45 Light" w:cstheme="majorHAnsi"/>
                </w:rPr>
                <w:id w:val="-1614122606"/>
                <w14:checkbox>
                  <w14:checked w14:val="0"/>
                  <w14:checkedState w14:val="2612" w14:font="MS Gothic"/>
                  <w14:uncheckedState w14:val="2610" w14:font="MS Gothic"/>
                </w14:checkbox>
              </w:sdtPr>
              <w:sdtContent>
                <w:r w:rsidRPr="00651023" w:rsidR="00CC6513">
                  <w:rPr>
                    <w:rFonts w:ascii="Segoe UI Symbol" w:hAnsi="Segoe UI Symbol" w:eastAsia="MS Gothic" w:cs="Segoe UI Symbol"/>
                  </w:rPr>
                  <w:t>☐</w:t>
                </w:r>
              </w:sdtContent>
            </w:sdt>
            <w:r w:rsidRPr="00651023" w:rsidR="330C9D19">
              <w:rPr>
                <w:rFonts w:ascii="Avenir Next" w:hAnsi="Avenir Next" w:eastAsia="Frutiger LT Std 45 Light" w:cstheme="majorHAnsi"/>
              </w:rPr>
              <w:t xml:space="preserve">  Grades 9-12 student population 2,001 to 3,000, eligible for </w:t>
            </w:r>
            <w:r w:rsidRPr="00651023" w:rsidR="330C9D19">
              <w:rPr>
                <w:rFonts w:ascii="Avenir Next" w:hAnsi="Avenir Next" w:eastAsia="Frutiger LT Std 45 Light" w:cstheme="majorHAnsi"/>
                <w:bCs/>
                <w:iCs/>
              </w:rPr>
              <w:t>up to</w:t>
            </w:r>
            <w:r w:rsidRPr="00651023" w:rsidR="330C9D19">
              <w:rPr>
                <w:rFonts w:ascii="Avenir Next" w:hAnsi="Avenir Next" w:eastAsia="Frutiger LT Std 45 Light" w:cstheme="majorHAnsi"/>
              </w:rPr>
              <w:t xml:space="preserve"> $12,500</w:t>
            </w:r>
          </w:p>
          <w:p w:rsidRPr="00651023" w:rsidR="005E489B" w:rsidP="330C9D19" w:rsidRDefault="00993B33" w14:paraId="43378FC0" w14:textId="77777777">
            <w:pPr>
              <w:spacing w:after="0" w:line="240" w:lineRule="auto"/>
              <w:rPr>
                <w:rFonts w:ascii="Avenir Next" w:hAnsi="Avenir Next" w:eastAsia="Frutiger LT Std 45 Light" w:cstheme="majorHAnsi"/>
              </w:rPr>
            </w:pPr>
            <w:sdt>
              <w:sdtPr>
                <w:rPr>
                  <w:rFonts w:ascii="Avenir Next" w:hAnsi="Avenir Next" w:eastAsia="Frutiger LT Std 45 Light" w:cstheme="majorHAnsi"/>
                </w:rPr>
                <w:id w:val="1667512648"/>
                <w14:checkbox>
                  <w14:checked w14:val="0"/>
                  <w14:checkedState w14:val="2612" w14:font="MS Gothic"/>
                  <w14:uncheckedState w14:val="2610" w14:font="MS Gothic"/>
                </w14:checkbox>
              </w:sdtPr>
              <w:sdtContent>
                <w:r w:rsidRPr="00651023" w:rsidR="00CC6513">
                  <w:rPr>
                    <w:rFonts w:ascii="Segoe UI Symbol" w:hAnsi="Segoe UI Symbol" w:eastAsia="MS Gothic" w:cs="Segoe UI Symbol"/>
                  </w:rPr>
                  <w:t>☐</w:t>
                </w:r>
              </w:sdtContent>
            </w:sdt>
            <w:r w:rsidRPr="00651023" w:rsidR="330C9D19">
              <w:rPr>
                <w:rFonts w:ascii="Avenir Next" w:hAnsi="Avenir Next" w:eastAsia="Frutiger LT Std 45 Light" w:cstheme="majorHAnsi"/>
              </w:rPr>
              <w:t xml:space="preserve">  Grades 9-12 student population 3,001 and above, eligible for </w:t>
            </w:r>
            <w:r w:rsidRPr="00651023" w:rsidR="330C9D19">
              <w:rPr>
                <w:rFonts w:ascii="Avenir Next" w:hAnsi="Avenir Next" w:eastAsia="Frutiger LT Std 45 Light" w:cstheme="majorHAnsi"/>
                <w:bCs/>
                <w:iCs/>
              </w:rPr>
              <w:t xml:space="preserve">up to </w:t>
            </w:r>
            <w:r w:rsidRPr="00651023" w:rsidR="330C9D19">
              <w:rPr>
                <w:rFonts w:ascii="Avenir Next" w:hAnsi="Avenir Next" w:eastAsia="Frutiger LT Std 45 Light" w:cstheme="majorHAnsi"/>
              </w:rPr>
              <w:t>$14,500</w:t>
            </w:r>
          </w:p>
          <w:p w:rsidRPr="00651023" w:rsidR="005E489B" w:rsidRDefault="005E489B" w14:paraId="459293CA" w14:textId="77777777">
            <w:pPr>
              <w:spacing w:after="0" w:line="240" w:lineRule="auto"/>
              <w:rPr>
                <w:rFonts w:ascii="Avenir Next" w:hAnsi="Avenir Next" w:eastAsia="Frutiger LT Std 45 Light" w:cstheme="majorHAnsi"/>
              </w:rPr>
            </w:pPr>
          </w:p>
          <w:p w:rsidRPr="00651023" w:rsidR="005E489B" w:rsidP="330C9D19" w:rsidRDefault="00993B33" w14:paraId="233C7A76" w14:textId="1FA7E94D">
            <w:pPr>
              <w:spacing w:after="0" w:line="240" w:lineRule="auto"/>
              <w:rPr>
                <w:rFonts w:ascii="Avenir Next" w:hAnsi="Avenir Next" w:eastAsia="Frutiger LT Std 45 Light" w:cstheme="majorHAnsi"/>
              </w:rPr>
            </w:pPr>
            <w:sdt>
              <w:sdtPr>
                <w:rPr>
                  <w:rFonts w:ascii="Avenir Next" w:hAnsi="Avenir Next" w:eastAsia="Frutiger LT Std 45 Light" w:cstheme="majorHAnsi"/>
                </w:rPr>
                <w:id w:val="-177668290"/>
                <w14:checkbox>
                  <w14:checked w14:val="0"/>
                  <w14:checkedState w14:val="2612" w14:font="MS Gothic"/>
                  <w14:uncheckedState w14:val="2610" w14:font="MS Gothic"/>
                </w14:checkbox>
              </w:sdtPr>
              <w:sdtContent>
                <w:r w:rsidRPr="00651023" w:rsidR="00CC6513">
                  <w:rPr>
                    <w:rFonts w:ascii="Segoe UI Symbol" w:hAnsi="Segoe UI Symbol" w:eastAsia="MS Gothic" w:cs="Segoe UI Symbol"/>
                  </w:rPr>
                  <w:t>☐</w:t>
                </w:r>
              </w:sdtContent>
            </w:sdt>
            <w:r w:rsidRPr="00651023" w:rsidR="330C9D19">
              <w:rPr>
                <w:rFonts w:ascii="Avenir Next" w:hAnsi="Avenir Next" w:eastAsia="Frutiger LT Std 45 Light" w:cstheme="majorHAnsi"/>
              </w:rPr>
              <w:t xml:space="preserve"> Please check here if your building serves grades 6-12; this does not affect </w:t>
            </w:r>
            <w:r w:rsidRPr="00651023">
              <w:rPr>
                <w:rFonts w:ascii="Avenir Next" w:hAnsi="Avenir Next" w:eastAsia="Frutiger LT Std 45 Light" w:cstheme="majorHAnsi"/>
              </w:rPr>
              <w:t>eligibility</w:t>
            </w:r>
            <w:r w:rsidRPr="00651023" w:rsidR="330C9D19">
              <w:rPr>
                <w:rFonts w:ascii="Avenir Next" w:hAnsi="Avenir Next" w:eastAsia="Frutiger LT Std 45 Light" w:cstheme="majorHAnsi"/>
              </w:rPr>
              <w:t xml:space="preserve"> but </w:t>
            </w:r>
            <w:r w:rsidRPr="00651023">
              <w:rPr>
                <w:rFonts w:ascii="Avenir Next" w:hAnsi="Avenir Next" w:eastAsia="Frutiger LT Std 45 Light" w:cstheme="majorHAnsi"/>
              </w:rPr>
              <w:t>does give</w:t>
            </w:r>
            <w:r w:rsidRPr="00651023" w:rsidR="330C9D19">
              <w:rPr>
                <w:rFonts w:ascii="Avenir Next" w:hAnsi="Avenir Next" w:eastAsia="Frutiger LT Std 45 Light" w:cstheme="majorHAnsi"/>
              </w:rPr>
              <w:t xml:space="preserve"> a better picture of the community of students your media center serves.</w:t>
            </w:r>
          </w:p>
          <w:p w:rsidRPr="00651023" w:rsidR="005E489B" w:rsidRDefault="005E489B" w14:paraId="6232BEAE" w14:textId="77777777">
            <w:pPr>
              <w:spacing w:after="0" w:line="240" w:lineRule="auto"/>
              <w:rPr>
                <w:rFonts w:ascii="Avenir Next" w:hAnsi="Avenir Next" w:eastAsia="Frutiger LT Std 45 Light" w:cstheme="majorHAnsi"/>
              </w:rPr>
            </w:pPr>
          </w:p>
          <w:p w:rsidRPr="00651023" w:rsidR="005E489B" w:rsidP="330C9D19" w:rsidRDefault="005E7AF4" w14:paraId="4FCA13CB" w14:textId="1FB6EF11">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r w:rsidRPr="00651023" w:rsidR="330C9D19">
              <w:rPr>
                <w:rFonts w:ascii="Avenir Next" w:hAnsi="Avenir Next" w:eastAsia="Frutiger LT Std 45 Light" w:cstheme="majorHAnsi"/>
              </w:rPr>
              <w:t>% of E</w:t>
            </w:r>
            <w:r w:rsidRPr="00651023" w:rsidR="00993B33">
              <w:rPr>
                <w:rFonts w:ascii="Avenir Next" w:hAnsi="Avenir Next" w:eastAsia="Frutiger LT Std 45 Light" w:cstheme="majorHAnsi"/>
              </w:rPr>
              <w:t>S</w:t>
            </w:r>
            <w:r w:rsidRPr="00651023" w:rsidR="330C9D19">
              <w:rPr>
                <w:rFonts w:ascii="Avenir Next" w:hAnsi="Avenir Next" w:eastAsia="Frutiger LT Std 45 Light" w:cstheme="majorHAnsi"/>
              </w:rPr>
              <w:t>L</w:t>
            </w:r>
            <w:r w:rsidRPr="00651023" w:rsidR="00993B33">
              <w:rPr>
                <w:rFonts w:ascii="Avenir Next" w:hAnsi="Avenir Next" w:eastAsia="Frutiger LT Std 45 Light" w:cstheme="majorHAnsi"/>
              </w:rPr>
              <w:t>/ELL</w:t>
            </w:r>
            <w:r w:rsidRPr="00651023" w:rsidR="330C9D19">
              <w:rPr>
                <w:rFonts w:ascii="Avenir Next" w:hAnsi="Avenir Next" w:eastAsia="Frutiger LT Std 45 Light" w:cstheme="majorHAnsi"/>
              </w:rPr>
              <w:t xml:space="preserve"> students</w:t>
            </w:r>
          </w:p>
          <w:p w:rsidRPr="00651023" w:rsidR="005E489B" w:rsidRDefault="005E489B" w14:paraId="166632E2" w14:textId="77777777">
            <w:pPr>
              <w:spacing w:after="0" w:line="240" w:lineRule="auto"/>
              <w:rPr>
                <w:rFonts w:ascii="Avenir Next" w:hAnsi="Avenir Next" w:eastAsia="Frutiger LT Std 45 Light" w:cstheme="majorHAnsi"/>
              </w:rPr>
            </w:pPr>
          </w:p>
          <w:p w:rsidRPr="00651023" w:rsidR="005E489B" w:rsidP="330C9D19" w:rsidRDefault="005E7AF4" w14:paraId="69BABD4C" w14:textId="66673E5D">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r w:rsidRPr="00651023" w:rsidR="00CC6513">
              <w:rPr>
                <w:rFonts w:ascii="Avenir Next" w:hAnsi="Avenir Next" w:eastAsia="Frutiger LT Std 45 Light" w:cstheme="majorHAnsi"/>
              </w:rPr>
              <w:t xml:space="preserve"> % </w:t>
            </w:r>
            <w:r w:rsidRPr="00651023" w:rsidR="330C9D19">
              <w:rPr>
                <w:rFonts w:ascii="Avenir Next" w:hAnsi="Avenir Next" w:eastAsia="Frutiger LT Std 45 Light" w:cstheme="majorHAnsi"/>
              </w:rPr>
              <w:t xml:space="preserve">of students receiving free </w:t>
            </w:r>
            <w:r w:rsidRPr="00651023" w:rsidR="00993B33">
              <w:rPr>
                <w:rFonts w:ascii="Avenir Next" w:hAnsi="Avenir Next" w:eastAsia="Frutiger LT Std 45 Light" w:cstheme="majorHAnsi"/>
              </w:rPr>
              <w:t>or</w:t>
            </w:r>
            <w:r w:rsidRPr="00651023" w:rsidR="330C9D19">
              <w:rPr>
                <w:rFonts w:ascii="Avenir Next" w:hAnsi="Avenir Next" w:eastAsia="Frutiger LT Std 45 Light" w:cstheme="majorHAnsi"/>
              </w:rPr>
              <w:t xml:space="preserve"> reduc</w:t>
            </w:r>
            <w:r w:rsidRPr="00651023" w:rsidR="00993B33">
              <w:rPr>
                <w:rFonts w:ascii="Avenir Next" w:hAnsi="Avenir Next" w:eastAsia="Frutiger LT Std 45 Light" w:cstheme="majorHAnsi"/>
              </w:rPr>
              <w:t xml:space="preserve">ed </w:t>
            </w:r>
            <w:r w:rsidRPr="00651023" w:rsidR="330C9D19">
              <w:rPr>
                <w:rFonts w:ascii="Avenir Next" w:hAnsi="Avenir Next" w:eastAsia="Frutiger LT Std 45 Light" w:cstheme="majorHAnsi"/>
              </w:rPr>
              <w:t>lunch</w:t>
            </w:r>
          </w:p>
          <w:p w:rsidRPr="00651023" w:rsidR="005E489B" w:rsidRDefault="005E489B" w14:paraId="3BFD0B77" w14:textId="77777777">
            <w:pPr>
              <w:spacing w:after="0" w:line="240" w:lineRule="auto"/>
              <w:rPr>
                <w:rFonts w:ascii="Avenir Next" w:hAnsi="Avenir Next" w:eastAsia="Frutiger LT Std 45 Light" w:cstheme="majorHAnsi"/>
              </w:rPr>
            </w:pPr>
          </w:p>
        </w:tc>
      </w:tr>
    </w:tbl>
    <w:p w:rsidRPr="00651023" w:rsidR="005E489B" w:rsidRDefault="005E489B" w14:paraId="48335816" w14:textId="77777777">
      <w:pPr>
        <w:spacing w:after="0" w:line="240" w:lineRule="auto"/>
        <w:rPr>
          <w:rFonts w:ascii="Avenir Next" w:hAnsi="Avenir Next" w:eastAsia="Frutiger LT Std 45 Light" w:cstheme="majorHAnsi"/>
        </w:rPr>
      </w:pPr>
    </w:p>
    <w:tbl>
      <w:tblPr>
        <w:tblStyle w:val="a1"/>
        <w:tblW w:w="10891"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891"/>
      </w:tblGrid>
      <w:tr w:rsidRPr="00651023" w:rsidR="005E489B" w:rsidTr="00FC757D" w14:paraId="187F4725" w14:textId="77777777">
        <w:trPr>
          <w:trHeight w:val="259"/>
        </w:trPr>
        <w:tc>
          <w:tcPr>
            <w:tcW w:w="10891" w:type="dxa"/>
            <w:shd w:val="clear" w:color="auto" w:fill="BFBFBF" w:themeFill="background1" w:themeFillShade="BF"/>
          </w:tcPr>
          <w:p w:rsidRPr="00651023" w:rsidR="005E489B" w:rsidP="330C9D19" w:rsidRDefault="330C9D19" w14:paraId="74C72FBC" w14:textId="77777777">
            <w:pPr>
              <w:spacing w:after="0" w:line="240" w:lineRule="auto"/>
              <w:rPr>
                <w:rFonts w:ascii="Avenir Next" w:hAnsi="Avenir Next" w:eastAsia="Frutiger LT Std 45 Light" w:cstheme="majorHAnsi"/>
                <w:bCs/>
                <w:iCs/>
              </w:rPr>
            </w:pPr>
            <w:r w:rsidRPr="00651023">
              <w:rPr>
                <w:rFonts w:ascii="Avenir Next" w:hAnsi="Avenir Next" w:eastAsia="Frutiger LT Std 45 Light" w:cstheme="majorHAnsi"/>
                <w:bCs/>
                <w:iCs/>
              </w:rPr>
              <w:t>Endorsement</w:t>
            </w:r>
          </w:p>
        </w:tc>
      </w:tr>
    </w:tbl>
    <w:p w:rsidRPr="00651023" w:rsidR="005E489B" w:rsidRDefault="005E489B" w14:paraId="65D9160E" w14:textId="77777777">
      <w:pPr>
        <w:spacing w:after="0" w:line="240" w:lineRule="auto"/>
        <w:rPr>
          <w:rFonts w:ascii="Avenir Next" w:hAnsi="Avenir Next" w:eastAsia="Frutiger LT Std 45 Light" w:cstheme="majorHAnsi"/>
        </w:rPr>
      </w:pPr>
    </w:p>
    <w:p w:rsidRPr="00651023" w:rsidR="005E489B" w:rsidP="330C9D19" w:rsidRDefault="330C9D19" w14:paraId="542FF917" w14:textId="30D83280">
      <w:pPr>
        <w:spacing w:after="0" w:line="240" w:lineRule="auto"/>
        <w:rPr>
          <w:rFonts w:ascii="Avenir Next" w:hAnsi="Avenir Next" w:eastAsia="Frutiger LT Std 45 Light" w:cstheme="majorHAnsi"/>
          <w:iCs/>
        </w:rPr>
      </w:pPr>
      <w:r w:rsidRPr="00651023">
        <w:rPr>
          <w:rFonts w:ascii="Avenir Next" w:hAnsi="Avenir Next" w:eastAsia="Frutiger LT Std 45 Light" w:cstheme="majorHAnsi"/>
          <w:iCs/>
        </w:rPr>
        <w:t xml:space="preserve">We affirm that the applicant library is staffed by a full time, licensed library media specialist. If </w:t>
      </w:r>
      <w:r w:rsidR="00651023">
        <w:rPr>
          <w:rFonts w:ascii="Avenir Next" w:hAnsi="Avenir Next" w:eastAsia="Frutiger LT Std 45 Light" w:cstheme="majorHAnsi"/>
          <w:iCs/>
        </w:rPr>
        <w:t>awarded</w:t>
      </w:r>
      <w:r w:rsidRPr="00651023">
        <w:rPr>
          <w:rFonts w:ascii="Avenir Next" w:hAnsi="Avenir Next" w:eastAsia="Frutiger LT Std 45 Light" w:cstheme="majorHAnsi"/>
          <w:iCs/>
        </w:rPr>
        <w:t>, we agree to implement this grant as outlined in the application.</w:t>
      </w:r>
    </w:p>
    <w:p w:rsidRPr="00651023" w:rsidR="005E489B" w:rsidRDefault="005E489B" w14:paraId="4F73D7AC" w14:textId="77777777">
      <w:pPr>
        <w:widowControl w:val="0"/>
        <w:tabs>
          <w:tab w:val="left" w:pos="-1440"/>
        </w:tabs>
        <w:ind w:left="7920" w:hanging="7920"/>
        <w:rPr>
          <w:rFonts w:ascii="Avenir Next" w:hAnsi="Avenir Next" w:eastAsia="Frutiger LT Std 45 Light" w:cstheme="majorHAnsi"/>
        </w:rPr>
      </w:pPr>
    </w:p>
    <w:p w:rsidRPr="00651023" w:rsidR="005E489B" w:rsidP="00CC6513" w:rsidRDefault="004D2117" w14:paraId="2A25C60A" w14:textId="32143824">
      <w:pPr>
        <w:widowControl w:val="0"/>
        <w:tabs>
          <w:tab w:val="left" w:pos="-1440"/>
        </w:tabs>
        <w:ind w:left="7920" w:hanging="7920"/>
        <w:rPr>
          <w:rFonts w:ascii="Avenir Next" w:hAnsi="Avenir Next" w:eastAsia="Frutiger LT Std 45 Light" w:cstheme="majorHAnsi"/>
        </w:rPr>
      </w:pPr>
      <w:r w:rsidRPr="00651023">
        <w:rPr>
          <w:rFonts w:ascii="Avenir Next" w:hAnsi="Avenir Next" w:eastAsia="Frutiger LT Std 45 Light" w:cstheme="majorHAnsi"/>
        </w:rPr>
        <w:t>Principal______</w:t>
      </w:r>
      <w:r w:rsidRPr="00651023" w:rsidR="00CC6513">
        <w:rPr>
          <w:rFonts w:ascii="Avenir Next" w:hAnsi="Avenir Next" w:eastAsia="Frutiger LT Std 45 Light" w:cstheme="majorHAnsi"/>
        </w:rPr>
        <w:fldChar w:fldCharType="begin">
          <w:ffData>
            <w:name w:val="Text2"/>
            <w:enabled/>
            <w:calcOnExit w:val="0"/>
            <w:textInput/>
          </w:ffData>
        </w:fldChar>
      </w:r>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r w:rsidRPr="00651023">
        <w:rPr>
          <w:rFonts w:ascii="Avenir Next" w:hAnsi="Avenir Next" w:eastAsia="Frutiger LT Std 45 Light" w:cstheme="majorHAnsi"/>
        </w:rPr>
        <w:t>______________________________________________</w:t>
      </w:r>
      <w:r w:rsidRPr="00651023" w:rsidR="00FC757D">
        <w:rPr>
          <w:rFonts w:ascii="Avenir Next" w:hAnsi="Avenir Next" w:eastAsia="Frutiger LT Std 45 Light" w:cstheme="majorHAnsi"/>
        </w:rPr>
        <w:t xml:space="preserve">__________ </w:t>
      </w:r>
      <w:r w:rsidRPr="00651023" w:rsidR="00FC757D">
        <w:rPr>
          <w:rFonts w:ascii="Avenir Next" w:hAnsi="Avenir Next" w:eastAsia="Frutiger LT Std 45 Light" w:cstheme="majorHAnsi"/>
        </w:rPr>
        <w:tab/>
      </w:r>
      <w:r w:rsidRPr="00651023">
        <w:rPr>
          <w:rFonts w:ascii="Avenir Next" w:hAnsi="Avenir Next" w:eastAsia="Frutiger LT Std 45 Light" w:cstheme="majorHAnsi"/>
        </w:rPr>
        <w:t>Date</w:t>
      </w:r>
      <w:r w:rsidRPr="00651023" w:rsidR="00CC6513">
        <w:rPr>
          <w:rFonts w:ascii="Avenir Next" w:hAnsi="Avenir Next" w:eastAsia="Frutiger LT Std 45 Light" w:cstheme="majorHAnsi"/>
        </w:rPr>
        <w:t xml:space="preserve">: </w:t>
      </w:r>
      <w:r w:rsidRPr="00651023" w:rsidR="00CC6513">
        <w:rPr>
          <w:rFonts w:ascii="Avenir Next" w:hAnsi="Avenir Next" w:eastAsia="Frutiger LT Std 45 Light" w:cstheme="majorHAnsi"/>
        </w:rPr>
        <w:fldChar w:fldCharType="begin">
          <w:ffData>
            <w:name w:val="Text2"/>
            <w:enabled/>
            <w:calcOnExit w:val="0"/>
            <w:textInput/>
          </w:ffData>
        </w:fldChar>
      </w:r>
      <w:r w:rsidRPr="00651023" w:rsidR="00CC6513">
        <w:rPr>
          <w:rFonts w:ascii="Avenir Next" w:hAnsi="Avenir Next" w:eastAsia="Frutiger LT Std 45 Light" w:cstheme="majorHAnsi"/>
        </w:rPr>
        <w:instrText xml:space="preserve"> FORMTEXT </w:instrText>
      </w:r>
      <w:r w:rsidRPr="00651023" w:rsidR="00CC6513">
        <w:rPr>
          <w:rFonts w:ascii="Avenir Next" w:hAnsi="Avenir Next" w:eastAsia="Frutiger LT Std 45 Light" w:cstheme="majorHAnsi"/>
        </w:rPr>
      </w:r>
      <w:r w:rsidRPr="00651023" w:rsidR="00CC6513">
        <w:rPr>
          <w:rFonts w:ascii="Avenir Next" w:hAnsi="Avenir Next" w:eastAsia="Frutiger LT Std 45 Light" w:cstheme="majorHAnsi"/>
        </w:rPr>
        <w:fldChar w:fldCharType="separate"/>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noProof/>
        </w:rPr>
        <w:t> </w:t>
      </w:r>
      <w:r w:rsidRPr="00651023" w:rsidR="00CC6513">
        <w:rPr>
          <w:rFonts w:ascii="Avenir Next" w:hAnsi="Avenir Next" w:eastAsia="Frutiger LT Std 45 Light" w:cstheme="majorHAnsi"/>
        </w:rPr>
        <w:fldChar w:fldCharType="end"/>
      </w:r>
    </w:p>
    <w:p w:rsidRPr="00651023" w:rsidR="00993B33" w:rsidP="00993B33" w:rsidRDefault="00993B33" w14:paraId="364B26C4" w14:textId="77777777">
      <w:pPr>
        <w:widowControl w:val="0"/>
        <w:tabs>
          <w:tab w:val="left" w:pos="-1440"/>
        </w:tabs>
        <w:ind w:left="7920" w:hanging="7920"/>
        <w:rPr>
          <w:rFonts w:ascii="Avenir Next" w:hAnsi="Avenir Next" w:eastAsia="Frutiger LT Std 45 Light" w:cstheme="majorHAnsi"/>
        </w:rPr>
      </w:pPr>
    </w:p>
    <w:p w:rsidRPr="00651023" w:rsidR="00993B33" w:rsidP="00993B33" w:rsidRDefault="00993B33" w14:paraId="7F9935A0" w14:textId="4CBA81DD">
      <w:pPr>
        <w:widowControl w:val="0"/>
        <w:tabs>
          <w:tab w:val="left" w:pos="-1440"/>
        </w:tabs>
        <w:ind w:left="7920" w:hanging="7920"/>
        <w:rPr>
          <w:rFonts w:ascii="Avenir Next" w:hAnsi="Avenir Next" w:eastAsia="Frutiger LT Std 45 Light" w:cstheme="majorHAnsi"/>
        </w:rPr>
      </w:pPr>
      <w:r w:rsidRPr="00651023">
        <w:rPr>
          <w:rFonts w:ascii="Avenir Next" w:hAnsi="Avenir Next" w:eastAsia="Frutiger LT Std 45 Light" w:cstheme="majorHAnsi"/>
        </w:rPr>
        <w:t>Media Specialist______</w:t>
      </w: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r w:rsidRPr="00651023">
        <w:rPr>
          <w:rFonts w:ascii="Avenir Next" w:hAnsi="Avenir Next" w:eastAsia="Frutiger LT Std 45 Light" w:cstheme="majorHAnsi"/>
        </w:rPr>
        <w:t>________________________________________</w:t>
      </w:r>
      <w:r w:rsidRPr="00651023" w:rsidR="00FC757D">
        <w:rPr>
          <w:rFonts w:ascii="Avenir Next" w:hAnsi="Avenir Next" w:eastAsia="Frutiger LT Std 45 Light" w:cstheme="majorHAnsi"/>
        </w:rPr>
        <w:t>__________</w:t>
      </w:r>
      <w:r w:rsidRPr="00651023" w:rsidR="00FC757D">
        <w:rPr>
          <w:rFonts w:ascii="Avenir Next" w:hAnsi="Avenir Next" w:eastAsia="Frutiger LT Std 45 Light" w:cstheme="majorHAnsi"/>
        </w:rPr>
        <w:tab/>
      </w:r>
      <w:r w:rsidRPr="00651023">
        <w:rPr>
          <w:rFonts w:ascii="Avenir Next" w:hAnsi="Avenir Next" w:eastAsia="Frutiger LT Std 45 Light" w:cstheme="majorHAnsi"/>
        </w:rPr>
        <w:t xml:space="preserve">Date: </w:t>
      </w: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p w:rsidRPr="00651023" w:rsidR="003F233D" w:rsidP="00651023" w:rsidRDefault="330C9D19" w14:paraId="546929AE" w14:textId="1764EFE3">
      <w:pPr>
        <w:widowControl w:val="0"/>
        <w:rPr>
          <w:rFonts w:ascii="Avenir Next" w:hAnsi="Avenir Next" w:cstheme="majorHAnsi"/>
          <w:color w:val="000000" w:themeColor="text1"/>
          <w:sz w:val="18"/>
          <w:szCs w:val="18"/>
        </w:rPr>
      </w:pPr>
      <w:r w:rsidRPr="00651023">
        <w:rPr>
          <w:rFonts w:ascii="Avenir Next" w:hAnsi="Avenir Next" w:eastAsia="Frutiger LT Std 45 Light" w:cstheme="majorHAnsi"/>
          <w:b/>
          <w:bCs/>
          <w:iCs/>
          <w:sz w:val="18"/>
          <w:szCs w:val="18"/>
        </w:rPr>
        <w:t>Please sign and return via email t</w:t>
      </w:r>
      <w:r w:rsidRPr="00651023" w:rsidR="0094329D">
        <w:rPr>
          <w:rFonts w:ascii="Avenir Next" w:hAnsi="Avenir Next" w:eastAsia="Frutiger LT Std 45 Light" w:cstheme="majorHAnsi"/>
          <w:b/>
          <w:bCs/>
          <w:iCs/>
          <w:sz w:val="18"/>
          <w:szCs w:val="18"/>
        </w:rPr>
        <w:t xml:space="preserve">o </w:t>
      </w:r>
      <w:hyperlink w:history="1" r:id="rId15">
        <w:r w:rsidRPr="00411982" w:rsidR="00651023">
          <w:rPr>
            <w:rStyle w:val="Hyperlink"/>
            <w:rFonts w:ascii="Avenir Next" w:hAnsi="Avenir Next" w:eastAsia="Frutiger LT Std 45 Light" w:cstheme="majorHAnsi"/>
            <w:b/>
            <w:bCs/>
            <w:iCs/>
            <w:sz w:val="18"/>
            <w:szCs w:val="18"/>
          </w:rPr>
          <w:t>hectormh@cicf.org</w:t>
        </w:r>
      </w:hyperlink>
      <w:r w:rsidR="00651023">
        <w:rPr>
          <w:rFonts w:ascii="Avenir Next" w:hAnsi="Avenir Next" w:eastAsia="Frutiger LT Std 45 Light" w:cstheme="majorHAnsi"/>
          <w:b/>
          <w:bCs/>
          <w:iCs/>
          <w:sz w:val="18"/>
          <w:szCs w:val="18"/>
        </w:rPr>
        <w:t xml:space="preserve"> </w:t>
      </w:r>
      <w:r w:rsidRPr="00651023" w:rsidR="00FF2F73">
        <w:rPr>
          <w:rFonts w:ascii="Avenir Next" w:hAnsi="Avenir Next" w:eastAsia="Frutiger LT Std 45 Light" w:cstheme="majorHAnsi"/>
          <w:b/>
          <w:bCs/>
          <w:iCs/>
          <w:sz w:val="18"/>
          <w:szCs w:val="18"/>
        </w:rPr>
        <w:t xml:space="preserve">by </w:t>
      </w:r>
      <w:r w:rsidR="00651023">
        <w:rPr>
          <w:rFonts w:ascii="Avenir Next" w:hAnsi="Avenir Next" w:eastAsia="Frutiger LT Std 45 Light" w:cstheme="majorHAnsi"/>
          <w:b/>
          <w:bCs/>
          <w:iCs/>
          <w:sz w:val="18"/>
          <w:szCs w:val="18"/>
        </w:rPr>
        <w:t xml:space="preserve">1pm on </w:t>
      </w:r>
      <w:r w:rsidRPr="00651023" w:rsidR="00FF2F73">
        <w:rPr>
          <w:rFonts w:ascii="Avenir Next" w:hAnsi="Avenir Next" w:eastAsia="Frutiger LT Std 45 Light" w:cstheme="majorHAnsi"/>
          <w:b/>
          <w:bCs/>
          <w:iCs/>
          <w:sz w:val="18"/>
          <w:szCs w:val="18"/>
        </w:rPr>
        <w:t xml:space="preserve">Monday, </w:t>
      </w:r>
      <w:r w:rsidRPr="00651023" w:rsidR="0126ADBE">
        <w:rPr>
          <w:rFonts w:ascii="Avenir Next" w:hAnsi="Avenir Next" w:eastAsia="Frutiger LT Std 45 Light" w:cstheme="majorHAnsi"/>
          <w:b/>
          <w:bCs/>
          <w:iCs/>
          <w:sz w:val="18"/>
          <w:szCs w:val="18"/>
        </w:rPr>
        <w:t xml:space="preserve">May </w:t>
      </w:r>
      <w:r w:rsidRPr="00651023" w:rsidR="00993B33">
        <w:rPr>
          <w:rFonts w:ascii="Avenir Next" w:hAnsi="Avenir Next" w:eastAsia="Frutiger LT Std 45 Light" w:cstheme="majorHAnsi"/>
          <w:b/>
          <w:bCs/>
          <w:iCs/>
          <w:sz w:val="18"/>
          <w:szCs w:val="18"/>
        </w:rPr>
        <w:t>30</w:t>
      </w:r>
      <w:r w:rsidRPr="00651023" w:rsidR="0126ADBE">
        <w:rPr>
          <w:rFonts w:ascii="Avenir Next" w:hAnsi="Avenir Next" w:eastAsia="Frutiger LT Std 45 Light" w:cstheme="majorHAnsi"/>
          <w:b/>
          <w:bCs/>
          <w:iCs/>
          <w:sz w:val="18"/>
          <w:szCs w:val="18"/>
        </w:rPr>
        <w:t>, 202</w:t>
      </w:r>
      <w:r w:rsidRPr="00651023" w:rsidR="00993B33">
        <w:rPr>
          <w:rFonts w:ascii="Avenir Next" w:hAnsi="Avenir Next" w:eastAsia="Frutiger LT Std 45 Light" w:cstheme="majorHAnsi"/>
          <w:b/>
          <w:bCs/>
          <w:iCs/>
          <w:sz w:val="18"/>
          <w:szCs w:val="18"/>
        </w:rPr>
        <w:t>2</w:t>
      </w:r>
      <w:r w:rsidR="00651023">
        <w:rPr>
          <w:rFonts w:ascii="Avenir Next" w:hAnsi="Avenir Next" w:eastAsia="Frutiger LT Std 45 Light" w:cstheme="majorHAnsi"/>
          <w:b/>
          <w:bCs/>
          <w:iCs/>
          <w:sz w:val="18"/>
          <w:szCs w:val="18"/>
        </w:rPr>
        <w:t xml:space="preserve">. </w:t>
      </w:r>
      <w:r w:rsidRPr="00651023" w:rsidR="00993B33">
        <w:rPr>
          <w:rFonts w:ascii="Avenir Next" w:hAnsi="Avenir Next" w:eastAsia="Frutiger LT Std 45 Light" w:cstheme="majorHAnsi"/>
          <w:bCs/>
          <w:sz w:val="18"/>
          <w:szCs w:val="18"/>
        </w:rPr>
        <w:t xml:space="preserve">Applicants will be notified and grants will be paid out by the end of August 2022. </w:t>
      </w:r>
      <w:r w:rsidRPr="00651023" w:rsidR="0094329D">
        <w:rPr>
          <w:rFonts w:ascii="Avenir Next" w:hAnsi="Avenir Next" w:eastAsia="Frutiger LT Std 45 Light" w:cstheme="majorHAnsi"/>
          <w:bCs/>
          <w:sz w:val="18"/>
          <w:szCs w:val="18"/>
        </w:rPr>
        <w:t xml:space="preserve">REMINDER:  </w:t>
      </w:r>
      <w:r w:rsidRPr="00651023" w:rsidR="00993B33">
        <w:rPr>
          <w:rFonts w:ascii="Avenir Next" w:hAnsi="Avenir Next" w:eastAsia="Frutiger LT Std 45 Light" w:cstheme="majorHAnsi"/>
          <w:bCs/>
          <w:sz w:val="18"/>
          <w:szCs w:val="18"/>
        </w:rPr>
        <w:t>2021-2022</w:t>
      </w:r>
      <w:r w:rsidRPr="00651023">
        <w:rPr>
          <w:rFonts w:ascii="Avenir Next" w:hAnsi="Avenir Next" w:eastAsia="Frutiger LT Std 45 Light" w:cstheme="majorHAnsi"/>
          <w:bCs/>
          <w:sz w:val="18"/>
          <w:szCs w:val="18"/>
        </w:rPr>
        <w:t xml:space="preserve"> Grant Reports are due </w:t>
      </w:r>
      <w:r w:rsidRPr="00651023" w:rsidR="2B67002E">
        <w:rPr>
          <w:rFonts w:ascii="Avenir Next" w:hAnsi="Avenir Next" w:eastAsia="Frutiger LT Std 45 Light" w:cstheme="majorHAnsi"/>
          <w:bCs/>
          <w:sz w:val="18"/>
          <w:szCs w:val="18"/>
        </w:rPr>
        <w:t>April</w:t>
      </w:r>
      <w:r w:rsidRPr="00651023" w:rsidR="0094329D">
        <w:rPr>
          <w:rFonts w:ascii="Avenir Next" w:hAnsi="Avenir Next" w:eastAsia="Frutiger LT Std 45 Light" w:cstheme="majorHAnsi"/>
          <w:bCs/>
          <w:sz w:val="18"/>
          <w:szCs w:val="18"/>
        </w:rPr>
        <w:t xml:space="preserve"> </w:t>
      </w:r>
      <w:r w:rsidRPr="00651023" w:rsidR="554378C4">
        <w:rPr>
          <w:rFonts w:ascii="Avenir Next" w:hAnsi="Avenir Next" w:eastAsia="Frutiger LT Std 45 Light" w:cstheme="majorHAnsi"/>
          <w:bCs/>
          <w:sz w:val="18"/>
          <w:szCs w:val="18"/>
        </w:rPr>
        <w:t>30</w:t>
      </w:r>
      <w:r w:rsidRPr="00651023" w:rsidR="0094329D">
        <w:rPr>
          <w:rFonts w:ascii="Avenir Next" w:hAnsi="Avenir Next" w:eastAsia="Frutiger LT Std 45 Light" w:cstheme="majorHAnsi"/>
          <w:bCs/>
          <w:sz w:val="18"/>
          <w:szCs w:val="18"/>
        </w:rPr>
        <w:t>, 202</w:t>
      </w:r>
      <w:r w:rsidRPr="00651023" w:rsidR="00993B33">
        <w:rPr>
          <w:rFonts w:ascii="Avenir Next" w:hAnsi="Avenir Next" w:eastAsia="Frutiger LT Std 45 Light" w:cstheme="majorHAnsi"/>
          <w:bCs/>
          <w:sz w:val="18"/>
          <w:szCs w:val="18"/>
        </w:rPr>
        <w:t>2</w:t>
      </w:r>
      <w:r w:rsidRPr="00651023">
        <w:rPr>
          <w:rFonts w:ascii="Avenir Next" w:hAnsi="Avenir Next" w:eastAsia="Frutiger LT Std 45 Light" w:cstheme="majorHAnsi"/>
          <w:bCs/>
          <w:sz w:val="18"/>
          <w:szCs w:val="18"/>
        </w:rPr>
        <w:t xml:space="preserve">. </w:t>
      </w:r>
      <w:r w:rsidRPr="00651023" w:rsidR="00993B33">
        <w:rPr>
          <w:rFonts w:ascii="Avenir Next" w:hAnsi="Avenir Next" w:eastAsia="Frutiger LT Std 45 Light" w:cstheme="majorHAnsi"/>
          <w:bCs/>
          <w:sz w:val="18"/>
          <w:szCs w:val="18"/>
        </w:rPr>
        <w:t xml:space="preserve">To be considered for 2022-2023, you must have turned in your 2021-2022 grant report on time. </w:t>
      </w:r>
      <w:r w:rsidRPr="00651023" w:rsidR="003F233D">
        <w:rPr>
          <w:rFonts w:ascii="Avenir Next" w:hAnsi="Avenir Next" w:eastAsia="Frutiger LT Std 45 Light" w:cstheme="majorHAnsi"/>
          <w:bCs/>
        </w:rPr>
        <w:br w:type="page"/>
      </w:r>
    </w:p>
    <w:p w:rsidRPr="00651023" w:rsidR="005E489B" w:rsidP="00651023" w:rsidRDefault="330C9D19" w14:paraId="27CE4DD4" w14:textId="7C139279">
      <w:pPr>
        <w:jc w:val="center"/>
        <w:rPr>
          <w:rFonts w:ascii="Avenir Next" w:hAnsi="Avenir Next" w:eastAsia="Frutiger LT Std 45 Light" w:cstheme="majorHAnsi"/>
          <w:b/>
          <w:bCs/>
        </w:rPr>
      </w:pPr>
      <w:r w:rsidRPr="00651023">
        <w:rPr>
          <w:rFonts w:ascii="Avenir Next" w:hAnsi="Avenir Next" w:eastAsia="Frutiger LT Std 45 Light" w:cstheme="majorHAnsi"/>
          <w:b/>
          <w:bCs/>
        </w:rPr>
        <w:lastRenderedPageBreak/>
        <w:t>Part II:  Statement of Goals for Collection Development</w:t>
      </w:r>
    </w:p>
    <w:p w:rsidRPr="00651023" w:rsidR="005E489B" w:rsidP="330C9D19" w:rsidRDefault="330C9D19" w14:paraId="308C87D2" w14:textId="4EEED1F3">
      <w:pPr>
        <w:spacing w:after="0" w:line="240" w:lineRule="auto"/>
        <w:rPr>
          <w:rFonts w:ascii="Avenir Next" w:hAnsi="Avenir Next" w:eastAsia="Frutiger LT Std 45 Light" w:cstheme="majorHAnsi"/>
          <w:b/>
          <w:bCs/>
        </w:rPr>
      </w:pPr>
      <w:r w:rsidRPr="00651023">
        <w:rPr>
          <w:rFonts w:ascii="Avenir Next" w:hAnsi="Avenir Next" w:eastAsia="Frutiger LT Std 45 Light" w:cstheme="majorHAnsi"/>
          <w:b/>
          <w:bCs/>
        </w:rPr>
        <w:t>1</w:t>
      </w:r>
      <w:r w:rsidRPr="00651023" w:rsidR="003F233D">
        <w:rPr>
          <w:rFonts w:ascii="Avenir Next" w:hAnsi="Avenir Next" w:eastAsia="Frutiger LT Std 45 Light" w:cstheme="majorHAnsi"/>
          <w:b/>
          <w:bCs/>
        </w:rPr>
        <w:t xml:space="preserve">. </w:t>
      </w:r>
      <w:r w:rsidRPr="00651023">
        <w:rPr>
          <w:rFonts w:ascii="Avenir Next" w:hAnsi="Avenir Next" w:eastAsia="Frutiger LT Std 45 Light" w:cstheme="majorHAnsi"/>
          <w:b/>
          <w:bCs/>
        </w:rPr>
        <w:t>What are the critical needs of the school library’s print and e</w:t>
      </w:r>
      <w:r w:rsidRPr="00651023" w:rsidR="00FC757D">
        <w:rPr>
          <w:rFonts w:ascii="Avenir Next" w:hAnsi="Avenir Next" w:eastAsia="Frutiger LT Std 45 Light" w:cstheme="majorHAnsi"/>
          <w:b/>
          <w:bCs/>
        </w:rPr>
        <w:t>-</w:t>
      </w:r>
      <w:r w:rsidRPr="00651023">
        <w:rPr>
          <w:rFonts w:ascii="Avenir Next" w:hAnsi="Avenir Next" w:eastAsia="Frutiger LT Std 45 Light" w:cstheme="majorHAnsi"/>
          <w:b/>
          <w:bCs/>
        </w:rPr>
        <w:t xml:space="preserve">book collection? </w:t>
      </w:r>
      <w:r w:rsidR="00651023">
        <w:rPr>
          <w:rFonts w:ascii="Avenir Next" w:hAnsi="Avenir Next" w:eastAsia="Frutiger LT Std 45 Light" w:cstheme="majorHAnsi"/>
          <w:b/>
          <w:bCs/>
        </w:rPr>
        <w:t>Include:</w:t>
      </w:r>
    </w:p>
    <w:p w:rsidRPr="00651023" w:rsidR="005E489B" w:rsidP="330C9D19" w:rsidRDefault="00651023" w14:paraId="1A4359E9" w14:textId="0E0ACFD5">
      <w:pPr>
        <w:numPr>
          <w:ilvl w:val="0"/>
          <w:numId w:val="3"/>
        </w:numPr>
        <w:spacing w:after="0" w:line="240" w:lineRule="auto"/>
        <w:ind w:hanging="360"/>
        <w:contextualSpacing/>
        <w:rPr>
          <w:rFonts w:ascii="Avenir Next" w:hAnsi="Avenir Next" w:eastAsia="Frutiger LT Std 45 Light" w:cstheme="majorHAnsi"/>
        </w:rPr>
      </w:pPr>
      <w:r>
        <w:rPr>
          <w:rFonts w:ascii="Avenir Next" w:hAnsi="Avenir Next" w:eastAsia="Frutiger LT Std 45 Light" w:cstheme="majorHAnsi"/>
        </w:rPr>
        <w:t>How many units/volumes in the current school library collection.</w:t>
      </w:r>
    </w:p>
    <w:p w:rsidRPr="00651023" w:rsidR="005E489B" w:rsidP="330C9D19" w:rsidRDefault="330C9D19" w14:paraId="24DCF239" w14:textId="7B066B15">
      <w:pPr>
        <w:numPr>
          <w:ilvl w:val="0"/>
          <w:numId w:val="3"/>
        </w:numPr>
        <w:spacing w:after="0" w:line="240" w:lineRule="auto"/>
        <w:ind w:hanging="360"/>
        <w:contextualSpacing/>
        <w:rPr>
          <w:rFonts w:ascii="Avenir Next" w:hAnsi="Avenir Next" w:eastAsia="Frutiger LT Std 45 Light" w:cstheme="majorHAnsi"/>
        </w:rPr>
      </w:pPr>
      <w:r w:rsidRPr="00651023">
        <w:rPr>
          <w:rFonts w:ascii="Avenir Next" w:hAnsi="Avenir Next" w:eastAsia="Frutiger LT Std 45 Light" w:cstheme="majorHAnsi"/>
        </w:rPr>
        <w:t xml:space="preserve">The average age </w:t>
      </w:r>
      <w:r w:rsidR="00651023">
        <w:rPr>
          <w:rFonts w:ascii="Avenir Next" w:hAnsi="Avenir Next" w:eastAsia="Frutiger LT Std 45 Light" w:cstheme="majorHAnsi"/>
        </w:rPr>
        <w:t>of materials.</w:t>
      </w:r>
      <w:r w:rsidRPr="00651023">
        <w:rPr>
          <w:rFonts w:ascii="Avenir Next" w:hAnsi="Avenir Next" w:eastAsia="Frutiger LT Std 45 Light" w:cstheme="majorHAnsi"/>
        </w:rPr>
        <w:t xml:space="preserve"> </w:t>
      </w:r>
    </w:p>
    <w:p w:rsidRPr="00651023" w:rsidR="005E489B" w:rsidP="330C9D19" w:rsidRDefault="330C9D19" w14:paraId="4B453F7C" w14:textId="1D96BECC">
      <w:pPr>
        <w:numPr>
          <w:ilvl w:val="0"/>
          <w:numId w:val="3"/>
        </w:numPr>
        <w:spacing w:after="0" w:line="240" w:lineRule="auto"/>
        <w:ind w:hanging="360"/>
        <w:contextualSpacing/>
        <w:rPr>
          <w:rFonts w:ascii="Avenir Next" w:hAnsi="Avenir Next" w:eastAsia="Frutiger LT Std 45 Light" w:cstheme="majorHAnsi"/>
        </w:rPr>
      </w:pPr>
      <w:r w:rsidRPr="00651023">
        <w:rPr>
          <w:rFonts w:ascii="Avenir Next" w:hAnsi="Avenir Next" w:eastAsia="Frutiger LT Std 45 Light" w:cstheme="majorHAnsi"/>
        </w:rPr>
        <w:t xml:space="preserve">Name of collection analysis tool used to conduct analysis: (e.g. </w:t>
      </w:r>
      <w:proofErr w:type="spellStart"/>
      <w:r w:rsidRPr="00651023">
        <w:rPr>
          <w:rFonts w:ascii="Avenir Next" w:hAnsi="Avenir Next" w:eastAsia="Frutiger LT Std 45 Light" w:cstheme="majorHAnsi"/>
        </w:rPr>
        <w:t>TitleWise</w:t>
      </w:r>
      <w:proofErr w:type="spellEnd"/>
      <w:r w:rsidRPr="00651023">
        <w:rPr>
          <w:rFonts w:ascii="Avenir Next" w:hAnsi="Avenir Next" w:eastAsia="Frutiger LT Std 45 Light" w:cstheme="majorHAnsi"/>
        </w:rPr>
        <w:t>)</w:t>
      </w:r>
      <w:r w:rsidR="00651023">
        <w:rPr>
          <w:rFonts w:ascii="Avenir Next" w:hAnsi="Avenir Next" w:eastAsia="Frutiger LT Std 45 Light" w:cstheme="majorHAnsi"/>
        </w:rPr>
        <w:t>.</w:t>
      </w:r>
    </w:p>
    <w:p w:rsidRPr="00651023" w:rsidR="005E489B" w:rsidP="330C9D19" w:rsidRDefault="330C9D19" w14:paraId="3AA15C87" w14:textId="383B77EB">
      <w:pPr>
        <w:numPr>
          <w:ilvl w:val="0"/>
          <w:numId w:val="3"/>
        </w:numPr>
        <w:spacing w:after="0" w:line="240" w:lineRule="auto"/>
        <w:ind w:hanging="360"/>
        <w:contextualSpacing/>
        <w:rPr>
          <w:rFonts w:ascii="Avenir Next" w:hAnsi="Avenir Next" w:eastAsia="Frutiger LT Std 45 Light" w:cstheme="majorHAnsi"/>
        </w:rPr>
      </w:pPr>
      <w:r w:rsidRPr="00651023">
        <w:rPr>
          <w:rFonts w:ascii="Avenir Next" w:hAnsi="Avenir Next" w:eastAsia="Frutiger LT Std 45 Light" w:cstheme="majorHAnsi"/>
        </w:rPr>
        <w:t>Date of last analysis:</w:t>
      </w:r>
      <w:r w:rsidRPr="00651023" w:rsidR="00993B33">
        <w:rPr>
          <w:rFonts w:ascii="Avenir Next" w:hAnsi="Avenir Next" w:eastAsia="Frutiger LT Std 45 Light" w:cstheme="majorHAnsi"/>
        </w:rPr>
        <w:t xml:space="preserve"> </w:t>
      </w:r>
      <w:r w:rsidRPr="00651023">
        <w:rPr>
          <w:rFonts w:ascii="Avenir Next" w:hAnsi="Avenir Next" w:eastAsia="Frutiger LT Std 45 Light" w:cstheme="majorHAnsi"/>
        </w:rPr>
        <w:t xml:space="preserve">_______________ </w:t>
      </w:r>
    </w:p>
    <w:p w:rsidRPr="00651023" w:rsidR="005E489B" w:rsidP="330C9D19" w:rsidRDefault="330C9D19" w14:paraId="5B6770C5" w14:textId="77777777">
      <w:pPr>
        <w:numPr>
          <w:ilvl w:val="0"/>
          <w:numId w:val="3"/>
        </w:numPr>
        <w:spacing w:after="0" w:line="240" w:lineRule="auto"/>
        <w:ind w:hanging="360"/>
        <w:contextualSpacing/>
        <w:rPr>
          <w:rFonts w:ascii="Avenir Next" w:hAnsi="Avenir Next" w:eastAsia="Frutiger LT Std 45 Light" w:cstheme="majorHAnsi"/>
        </w:rPr>
      </w:pPr>
      <w:r w:rsidRPr="00651023">
        <w:rPr>
          <w:rFonts w:ascii="Avenir Next" w:hAnsi="Avenir Next" w:eastAsia="Frutiger LT Std 45 Light" w:cstheme="majorHAnsi"/>
        </w:rPr>
        <w:t>List the areas of greatest need.</w:t>
      </w:r>
    </w:p>
    <w:p w:rsidRPr="00651023" w:rsidR="005E489B" w:rsidP="330C9D19" w:rsidRDefault="330C9D19" w14:paraId="2A5E2B95" w14:textId="77777777">
      <w:pPr>
        <w:numPr>
          <w:ilvl w:val="0"/>
          <w:numId w:val="3"/>
        </w:numPr>
        <w:spacing w:after="0" w:line="240" w:lineRule="auto"/>
        <w:ind w:hanging="360"/>
        <w:contextualSpacing/>
        <w:rPr>
          <w:rFonts w:ascii="Avenir Next" w:hAnsi="Avenir Next" w:eastAsia="Frutiger LT Std 45 Light" w:cstheme="majorHAnsi"/>
        </w:rPr>
      </w:pPr>
      <w:r w:rsidRPr="00651023">
        <w:rPr>
          <w:rFonts w:ascii="Avenir Next" w:hAnsi="Avenir Next" w:eastAsia="Frutiger LT Std 45 Light" w:cstheme="majorHAnsi"/>
        </w:rPr>
        <w:t xml:space="preserve">What areas of need from the list above are of the highest priority for addressing and why? </w:t>
      </w:r>
    </w:p>
    <w:p w:rsidRPr="00651023" w:rsidR="005E489B" w:rsidP="330C9D19" w:rsidRDefault="330C9D19" w14:paraId="79BAA9D3" w14:textId="77777777">
      <w:pPr>
        <w:numPr>
          <w:ilvl w:val="0"/>
          <w:numId w:val="3"/>
        </w:numPr>
        <w:spacing w:after="0" w:line="240" w:lineRule="auto"/>
        <w:ind w:hanging="360"/>
        <w:contextualSpacing/>
        <w:rPr>
          <w:rFonts w:ascii="Avenir Next" w:hAnsi="Avenir Next" w:eastAsia="Frutiger LT Std 45 Light" w:cstheme="majorHAnsi"/>
        </w:rPr>
      </w:pPr>
      <w:r w:rsidRPr="00651023">
        <w:rPr>
          <w:rFonts w:ascii="Avenir Next" w:hAnsi="Avenir Next" w:eastAsia="Frutiger LT Std 45 Light" w:cstheme="majorHAnsi"/>
        </w:rPr>
        <w:t xml:space="preserve">How will these needs be addressed?  </w:t>
      </w:r>
    </w:p>
    <w:p w:rsidRPr="00651023" w:rsidR="005E489B" w:rsidP="6F7F0114" w:rsidRDefault="00CC6513" w14:paraId="2C90ED38" w14:textId="3C586065" w14:noSpellErr="1">
      <w:pPr>
        <w:rPr>
          <w:rFonts w:ascii="Avenir Next" w:hAnsi="Avenir Next" w:eastAsia="Frutiger LT Std 45 Light" w:cs="Calibri Light" w:cstheme="majorAscii"/>
        </w:rPr>
      </w:pPr>
      <w:r w:rsidRPr="6F7F0114">
        <w:rPr>
          <w:rFonts w:ascii="Avenir Next" w:hAnsi="Avenir Next" w:eastAsia="Frutiger LT Std 45 Light" w:cs="Calibri Light" w:cstheme="majorAscii"/>
        </w:rPr>
        <w:fldChar w:fldCharType="begin">
          <w:ffData>
            <w:name w:val="Text2"/>
            <w:enabled/>
            <w:calcOnExit w:val="0"/>
            <w:textInput/>
          </w:ffData>
        </w:fldChar>
      </w:r>
      <w:r w:rsidRPr="6F7F0114">
        <w:rPr>
          <w:rFonts w:ascii="Avenir Next" w:hAnsi="Avenir Next" w:eastAsia="Frutiger LT Std 45 Light" w:cs="Calibri Light" w:cstheme="majorAscii"/>
        </w:rPr>
        <w:instrText xml:space="preserve"> FORMTEXT </w:instrText>
      </w:r>
      <w:r w:rsidRPr="00651023">
        <w:rPr>
          <w:rFonts w:ascii="Avenir Next" w:hAnsi="Avenir Next" w:eastAsia="Frutiger LT Std 45 Light" w:cstheme="majorHAnsi"/>
        </w:rPr>
      </w:r>
      <w:r w:rsidRPr="6F7F0114">
        <w:rPr>
          <w:rFonts w:ascii="Avenir Next" w:hAnsi="Avenir Next" w:eastAsia="Frutiger LT Std 45 Light" w:cs="Calibri Light" w:cstheme="majorAscii"/>
        </w:rPr>
        <w:fldChar w:fldCharType="separate"/>
      </w:r>
      <w:r w:rsidRPr="6F7F0114" w:rsidR="00CC6513">
        <w:rPr>
          <w:rFonts w:ascii="Avenir Next" w:hAnsi="Avenir Next" w:eastAsia="Frutiger LT Std 45 Light" w:cs="Calibri Light" w:cstheme="majorAscii"/>
          <w:noProof/>
        </w:rPr>
        <w:t> </w:t>
      </w:r>
      <w:r w:rsidRPr="6F7F0114" w:rsidR="00CC6513">
        <w:rPr>
          <w:rFonts w:ascii="Avenir Next" w:hAnsi="Avenir Next" w:eastAsia="Frutiger LT Std 45 Light" w:cs="Calibri Light" w:cstheme="majorAscii"/>
          <w:noProof/>
        </w:rPr>
        <w:t> </w:t>
      </w:r>
      <w:r w:rsidRPr="6F7F0114" w:rsidR="00CC6513">
        <w:rPr>
          <w:rFonts w:ascii="Avenir Next" w:hAnsi="Avenir Next" w:eastAsia="Frutiger LT Std 45 Light" w:cs="Calibri Light" w:cstheme="majorAscii"/>
          <w:noProof/>
        </w:rPr>
        <w:t> </w:t>
      </w:r>
      <w:r w:rsidRPr="6F7F0114" w:rsidR="00CC6513">
        <w:rPr>
          <w:rFonts w:ascii="Avenir Next" w:hAnsi="Avenir Next" w:eastAsia="Frutiger LT Std 45 Light" w:cs="Calibri Light" w:cstheme="majorAscii"/>
          <w:noProof/>
        </w:rPr>
        <w:t> </w:t>
      </w:r>
      <w:r w:rsidRPr="6F7F0114" w:rsidR="00CC6513">
        <w:rPr>
          <w:rFonts w:ascii="Avenir Next" w:hAnsi="Avenir Next" w:eastAsia="Frutiger LT Std 45 Light" w:cs="Calibri Light" w:cstheme="majorAscii"/>
          <w:noProof/>
        </w:rPr>
        <w:t> </w:t>
      </w:r>
      <w:r w:rsidRPr="6F7F0114">
        <w:rPr>
          <w:rFonts w:ascii="Avenir Next" w:hAnsi="Avenir Next" w:eastAsia="Frutiger LT Std 45 Light" w:cs="Calibri Light" w:cstheme="majorAscii"/>
        </w:rPr>
        <w:fldChar w:fldCharType="end"/>
      </w:r>
      <w:r w:rsidR="00651023">
        <w:rPr>
          <w:rFonts w:ascii="Avenir Next" w:hAnsi="Avenir Next" w:eastAsia="Frutiger LT Std 45 Light" w:cstheme="majorHAnsi"/>
        </w:rPr>
        <w:br/>
      </w:r>
      <w:r w:rsidR="00651023">
        <w:rPr>
          <w:rFonts w:ascii="Avenir Next" w:hAnsi="Avenir Next" w:eastAsia="Frutiger LT Std 45 Light" w:cstheme="majorHAnsi"/>
        </w:rPr>
        <w:br/>
      </w:r>
      <w:r w:rsidR="00651023">
        <w:rPr>
          <w:rFonts w:ascii="Avenir Next" w:hAnsi="Avenir Next" w:eastAsia="Frutiger LT Std 45 Light" w:cstheme="majorHAnsi"/>
        </w:rPr>
        <w:br/>
      </w:r>
      <w:r w:rsidR="00651023">
        <w:rPr>
          <w:rFonts w:ascii="Avenir Next" w:hAnsi="Avenir Next" w:eastAsia="Frutiger LT Std 45 Light" w:cstheme="majorHAnsi"/>
        </w:rPr>
        <w:br/>
      </w:r>
      <w:r w:rsidRPr="6F7F0114" w:rsidR="330C9D19">
        <w:rPr>
          <w:rFonts w:ascii="Avenir Next" w:hAnsi="Avenir Next" w:eastAsia="Frutiger LT Std 45 Light" w:cs="Calibri Light" w:cstheme="majorAscii"/>
          <w:b w:val="1"/>
          <w:bCs w:val="1"/>
        </w:rPr>
        <w:t>2</w:t>
      </w:r>
      <w:r w:rsidRPr="6F7F0114" w:rsidR="003F233D">
        <w:rPr>
          <w:rFonts w:ascii="Avenir Next" w:hAnsi="Avenir Next" w:eastAsia="Frutiger LT Std 45 Light" w:cs="Calibri Light" w:cstheme="majorAscii"/>
          <w:b w:val="1"/>
          <w:bCs w:val="1"/>
        </w:rPr>
        <w:t xml:space="preserve">. </w:t>
      </w:r>
      <w:r w:rsidRPr="6F7F0114" w:rsidR="330C9D19">
        <w:rPr>
          <w:rFonts w:ascii="Avenir Next" w:hAnsi="Avenir Next" w:eastAsia="Frutiger LT Std 45 Light" w:cs="Calibri Light" w:cstheme="majorAscii"/>
          <w:b w:val="1"/>
          <w:bCs w:val="1"/>
        </w:rPr>
        <w:t xml:space="preserve">If t</w:t>
      </w:r>
      <w:bookmarkStart w:name="_Int_WfenPTrE" w:id="1157166893"/>
      <w:r w:rsidRPr="6F7F0114" w:rsidR="330C9D19">
        <w:rPr>
          <w:rFonts w:ascii="Avenir Next" w:hAnsi="Avenir Next" w:eastAsia="Frutiger LT Std 45 Light" w:cs="Calibri Light" w:cstheme="majorAscii"/>
          <w:b w:val="1"/>
          <w:bCs w:val="1"/>
        </w:rPr>
        <w:t xml:space="preserve">he school library plans to purchase "e-resources", </w:t>
      </w:r>
      <w:r w:rsidRPr="6F7F0114" w:rsidR="330C9D19">
        <w:rPr>
          <w:rFonts w:ascii="Avenir Next" w:hAnsi="Avenir Next" w:eastAsia="Frutiger LT Std 45 Light" w:cs="Calibri Light" w:cstheme="majorAscii"/>
          <w:b w:val="1"/>
          <w:bCs w:val="1"/>
          <w:u w:val="single"/>
        </w:rPr>
        <w:t xml:space="preserve">beyond </w:t>
      </w:r>
      <w:r w:rsidRPr="6F7F0114" w:rsidR="330C9D19">
        <w:rPr>
          <w:rFonts w:ascii="Avenir Next" w:hAnsi="Avenir Next" w:eastAsia="Frutiger LT Std 45 Light" w:cs="Calibri Light" w:cstheme="majorAscii"/>
          <w:b w:val="1"/>
          <w:bCs w:val="1"/>
        </w:rPr>
        <w:t xml:space="preserve">the MCIL and INSPIRE databases, please answer the following additional questions. </w:t>
      </w:r>
      <w:r w:rsidRPr="6F7F0114" w:rsidR="330C9D19">
        <w:rPr>
          <w:rFonts w:ascii="Avenir Next" w:hAnsi="Avenir Next" w:eastAsia="Frutiger LT Std 45 Light" w:cs="Calibri Light" w:cstheme="majorAscii"/>
          <w:i w:val="1"/>
          <w:iCs w:val="1"/>
        </w:rPr>
        <w:t xml:space="preserve">“E-resources” are electronic content </w:t>
      </w:r>
      <w:r w:rsidRPr="6F7F0114" w:rsidR="330C9D19">
        <w:rPr>
          <w:rFonts w:ascii="Avenir Next" w:hAnsi="Avenir Next" w:eastAsia="Frutiger LT Std 45 Light" w:cs="Calibri Light" w:cstheme="majorAscii"/>
          <w:i w:val="1"/>
          <w:iCs w:val="1"/>
        </w:rPr>
        <w:t>such as</w:t>
      </w:r>
      <w:r w:rsidRPr="6F7F0114" w:rsidR="330C9D19">
        <w:rPr>
          <w:rFonts w:ascii="Avenir Next" w:hAnsi="Avenir Next" w:eastAsia="Frutiger LT Std 45 Light" w:cs="Calibri Light" w:cstheme="majorAscii"/>
          <w:i w:val="1"/>
          <w:iCs w:val="1"/>
        </w:rPr>
        <w:t xml:space="preserve"> databases or software, other than the e-books already included in the collection analysis.</w:t>
      </w:r>
      <w:r w:rsidRPr="6F7F0114" w:rsidR="330C9D19">
        <w:rPr>
          <w:rFonts w:ascii="Avenir Next" w:hAnsi="Avenir Next" w:eastAsia="Frutiger LT Std 45 Light" w:cs="Calibri Light" w:cstheme="majorAscii"/>
          <w:i w:val="1"/>
          <w:iCs w:val="1"/>
        </w:rPr>
        <w:t xml:space="preserve"> </w:t>
      </w:r>
      <w:r w:rsidRPr="6F7F0114" w:rsidR="330C9D19">
        <w:rPr>
          <w:rFonts w:ascii="Avenir Next" w:hAnsi="Avenir Next" w:eastAsia="Frutiger LT Std 45 Light" w:cs="Calibri Light" w:cstheme="majorAscii"/>
          <w:i w:val="1"/>
          <w:iCs w:val="1"/>
        </w:rPr>
        <w:t xml:space="preserve">If </w:t>
      </w:r>
      <w:bookmarkEnd w:id="1157166893"/>
      <w:r w:rsidRPr="6F7F0114" w:rsidR="330C9D19">
        <w:rPr>
          <w:rFonts w:ascii="Avenir Next" w:hAnsi="Avenir Next" w:eastAsia="Frutiger LT Std 45 Light" w:cs="Calibri Light" w:cstheme="majorAscii"/>
          <w:i w:val="1"/>
          <w:iCs w:val="1"/>
        </w:rPr>
        <w:t>e-resources are not being purchased, this question may be left blank.</w:t>
      </w:r>
    </w:p>
    <w:p w:rsidRPr="00651023" w:rsidR="005E489B" w:rsidP="330C9D19" w:rsidRDefault="330C9D19" w14:paraId="4EE946FF" w14:textId="77777777">
      <w:pPr>
        <w:numPr>
          <w:ilvl w:val="0"/>
          <w:numId w:val="2"/>
        </w:numPr>
        <w:spacing w:after="0"/>
        <w:ind w:hanging="360"/>
        <w:contextualSpacing/>
        <w:rPr>
          <w:rFonts w:ascii="Avenir Next" w:hAnsi="Avenir Next" w:eastAsia="Frutiger LT Std 45 Light" w:cstheme="majorHAnsi"/>
        </w:rPr>
      </w:pPr>
      <w:r w:rsidRPr="00651023">
        <w:rPr>
          <w:rFonts w:ascii="Avenir Next" w:hAnsi="Avenir Next" w:eastAsia="Frutiger LT Std 45 Light" w:cstheme="majorHAnsi"/>
        </w:rPr>
        <w:t>What e-resources are already in use to supplement MCIL and INSPIRE databases?</w:t>
      </w:r>
    </w:p>
    <w:p w:rsidRPr="00651023" w:rsidR="005E489B" w:rsidP="330C9D19" w:rsidRDefault="330C9D19" w14:paraId="665593AE" w14:textId="1022912D">
      <w:pPr>
        <w:numPr>
          <w:ilvl w:val="0"/>
          <w:numId w:val="2"/>
        </w:numPr>
        <w:spacing w:after="0"/>
        <w:ind w:hanging="360"/>
        <w:contextualSpacing/>
        <w:rPr>
          <w:rFonts w:ascii="Avenir Next" w:hAnsi="Avenir Next" w:eastAsia="Frutiger LT Std 45 Light" w:cstheme="majorHAnsi"/>
        </w:rPr>
      </w:pPr>
      <w:r w:rsidRPr="00651023">
        <w:rPr>
          <w:rFonts w:ascii="Avenir Next" w:hAnsi="Avenir Next" w:eastAsia="Frutiger LT Std 45 Light" w:cstheme="majorHAnsi"/>
        </w:rPr>
        <w:t>What</w:t>
      </w:r>
      <w:r w:rsidRPr="00651023" w:rsidR="003F233D">
        <w:rPr>
          <w:rFonts w:ascii="Avenir Next" w:hAnsi="Avenir Next" w:eastAsia="Frutiger LT Std 45 Light" w:cstheme="majorHAnsi"/>
        </w:rPr>
        <w:t xml:space="preserve"> new/additional</w:t>
      </w:r>
      <w:r w:rsidRPr="00651023">
        <w:rPr>
          <w:rFonts w:ascii="Avenir Next" w:hAnsi="Avenir Next" w:eastAsia="Frutiger LT Std 45 Light" w:cstheme="majorHAnsi"/>
        </w:rPr>
        <w:t xml:space="preserve"> e-resources </w:t>
      </w:r>
      <w:r w:rsidRPr="00651023" w:rsidR="003F233D">
        <w:rPr>
          <w:rFonts w:ascii="Avenir Next" w:hAnsi="Avenir Next" w:eastAsia="Frutiger LT Std 45 Light" w:cstheme="majorHAnsi"/>
        </w:rPr>
        <w:t>would you require with this grant</w:t>
      </w:r>
      <w:r w:rsidRPr="00651023">
        <w:rPr>
          <w:rFonts w:ascii="Avenir Next" w:hAnsi="Avenir Next" w:eastAsia="Frutiger LT Std 45 Light" w:cstheme="majorHAnsi"/>
        </w:rPr>
        <w:t>?</w:t>
      </w:r>
    </w:p>
    <w:p w:rsidRPr="00651023" w:rsidR="005E489B" w:rsidP="330C9D19" w:rsidRDefault="330C9D19" w14:paraId="7C0F5B64" w14:textId="77777777">
      <w:pPr>
        <w:numPr>
          <w:ilvl w:val="0"/>
          <w:numId w:val="2"/>
        </w:numPr>
        <w:spacing w:after="0"/>
        <w:ind w:hanging="360"/>
        <w:contextualSpacing/>
        <w:rPr>
          <w:rFonts w:ascii="Avenir Next" w:hAnsi="Avenir Next" w:eastAsia="Frutiger LT Std 45 Light" w:cstheme="majorHAnsi"/>
        </w:rPr>
      </w:pPr>
      <w:r w:rsidRPr="00651023">
        <w:rPr>
          <w:rFonts w:ascii="Avenir Next" w:hAnsi="Avenir Next" w:eastAsia="Frutiger LT Std 45 Light" w:cstheme="majorHAnsi"/>
        </w:rPr>
        <w:t>Why are these resources a priority?</w:t>
      </w:r>
    </w:p>
    <w:p w:rsidRPr="00651023" w:rsidR="005E489B" w:rsidP="330C9D19" w:rsidRDefault="330C9D19" w14:paraId="7431FBB8" w14:textId="77777777">
      <w:pPr>
        <w:numPr>
          <w:ilvl w:val="0"/>
          <w:numId w:val="2"/>
        </w:numPr>
        <w:spacing w:after="0"/>
        <w:ind w:hanging="360"/>
        <w:contextualSpacing/>
        <w:rPr>
          <w:rFonts w:ascii="Avenir Next" w:hAnsi="Avenir Next" w:eastAsia="Frutiger LT Std 45 Light" w:cstheme="majorHAnsi"/>
        </w:rPr>
      </w:pPr>
      <w:r w:rsidRPr="00651023">
        <w:rPr>
          <w:rFonts w:ascii="Avenir Next" w:hAnsi="Avenir Next" w:eastAsia="Frutiger LT Std 45 Light" w:cstheme="majorHAnsi"/>
        </w:rPr>
        <w:t>How was the need for the new/different e-resources determined?</w:t>
      </w:r>
    </w:p>
    <w:p w:rsidRPr="00651023" w:rsidR="005E489B" w:rsidP="00FC757D" w:rsidRDefault="00CC6513" w14:paraId="3C92AD5E" w14:textId="77777777">
      <w:pPr>
        <w:spacing w:after="0"/>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p w:rsidR="00651023" w:rsidP="00651023" w:rsidRDefault="00651023" w14:paraId="772A5738" w14:textId="2E610504">
      <w:pPr>
        <w:spacing w:after="0"/>
        <w:rPr>
          <w:rFonts w:ascii="Avenir Next" w:hAnsi="Avenir Next" w:eastAsia="Frutiger LT Std 45 Light" w:cstheme="majorHAnsi"/>
        </w:rPr>
      </w:pPr>
    </w:p>
    <w:p w:rsidR="00651023" w:rsidP="00651023" w:rsidRDefault="00651023" w14:paraId="5B0A4617" w14:textId="342FBFD1">
      <w:pPr>
        <w:spacing w:after="0"/>
        <w:rPr>
          <w:rFonts w:ascii="Avenir Next" w:hAnsi="Avenir Next" w:eastAsia="Frutiger LT Std 45 Light" w:cstheme="majorHAnsi"/>
        </w:rPr>
      </w:pPr>
    </w:p>
    <w:p w:rsidRPr="00651023" w:rsidR="00651023" w:rsidP="00651023" w:rsidRDefault="00651023" w14:paraId="26DE7823" w14:textId="77777777">
      <w:pPr>
        <w:spacing w:after="0"/>
        <w:rPr>
          <w:rFonts w:ascii="Avenir Next" w:hAnsi="Avenir Next" w:eastAsia="Frutiger LT Std 45 Light" w:cstheme="majorHAnsi"/>
        </w:rPr>
      </w:pPr>
    </w:p>
    <w:p w:rsidRPr="00651023" w:rsidR="005E489B" w:rsidP="330C9D19" w:rsidRDefault="330C9D19" w14:paraId="0C8857C4" w14:textId="7944FAA9">
      <w:pPr>
        <w:spacing w:after="0"/>
        <w:rPr>
          <w:rFonts w:ascii="Avenir Next" w:hAnsi="Avenir Next" w:eastAsia="Frutiger LT Std 45 Light" w:cstheme="majorHAnsi"/>
          <w:b/>
          <w:bCs/>
        </w:rPr>
      </w:pPr>
      <w:r w:rsidRPr="00651023">
        <w:rPr>
          <w:rFonts w:ascii="Avenir Next" w:hAnsi="Avenir Next" w:eastAsia="Frutiger LT Std 45 Light" w:cstheme="majorHAnsi"/>
          <w:b/>
          <w:bCs/>
        </w:rPr>
        <w:t>3</w:t>
      </w:r>
      <w:r w:rsidRPr="00651023" w:rsidR="003F233D">
        <w:rPr>
          <w:rFonts w:ascii="Avenir Next" w:hAnsi="Avenir Next" w:eastAsia="Frutiger LT Std 45 Light" w:cstheme="majorHAnsi"/>
          <w:b/>
          <w:bCs/>
        </w:rPr>
        <w:t xml:space="preserve">. </w:t>
      </w:r>
      <w:r w:rsidRPr="00651023">
        <w:rPr>
          <w:rFonts w:ascii="Avenir Next" w:hAnsi="Avenir Next" w:eastAsia="Frutiger LT Std 45 Light" w:cstheme="majorHAnsi"/>
          <w:b/>
          <w:bCs/>
        </w:rPr>
        <w:t xml:space="preserve">What are </w:t>
      </w:r>
      <w:r w:rsidR="00651023">
        <w:rPr>
          <w:rFonts w:ascii="Avenir Next" w:hAnsi="Avenir Next" w:eastAsia="Frutiger LT Std 45 Light" w:cstheme="majorHAnsi"/>
          <w:b/>
          <w:bCs/>
        </w:rPr>
        <w:t xml:space="preserve">your library’s </w:t>
      </w:r>
      <w:r w:rsidRPr="00651023">
        <w:rPr>
          <w:rFonts w:ascii="Avenir Next" w:hAnsi="Avenir Next" w:eastAsia="Frutiger LT Std 45 Light" w:cstheme="majorHAnsi"/>
          <w:b/>
          <w:bCs/>
        </w:rPr>
        <w:t xml:space="preserve">critical technology needs? </w:t>
      </w:r>
    </w:p>
    <w:p w:rsidRPr="00651023" w:rsidR="005E489B" w:rsidP="330C9D19" w:rsidRDefault="330C9D19" w14:paraId="659BACDA" w14:textId="77777777">
      <w:pPr>
        <w:numPr>
          <w:ilvl w:val="0"/>
          <w:numId w:val="8"/>
        </w:numPr>
        <w:spacing w:after="0"/>
        <w:ind w:hanging="360"/>
        <w:contextualSpacing/>
        <w:rPr>
          <w:rFonts w:ascii="Avenir Next" w:hAnsi="Avenir Next" w:eastAsia="Frutiger LT Std 45 Light" w:cstheme="majorHAnsi"/>
        </w:rPr>
      </w:pPr>
      <w:r w:rsidRPr="00651023">
        <w:rPr>
          <w:rFonts w:ascii="Avenir Next" w:hAnsi="Avenir Next" w:eastAsia="Frutiger LT Std 45 Light" w:cstheme="majorHAnsi"/>
        </w:rPr>
        <w:t xml:space="preserve">Does your school have a 1:1 technology program? </w:t>
      </w:r>
    </w:p>
    <w:p w:rsidRPr="00651023" w:rsidR="005E489B" w:rsidP="330C9D19" w:rsidRDefault="330C9D19" w14:paraId="20431F4F" w14:textId="77777777">
      <w:pPr>
        <w:numPr>
          <w:ilvl w:val="0"/>
          <w:numId w:val="8"/>
        </w:numPr>
        <w:spacing w:after="0"/>
        <w:ind w:hanging="360"/>
        <w:contextualSpacing/>
        <w:rPr>
          <w:rFonts w:ascii="Avenir Next" w:hAnsi="Avenir Next" w:eastAsia="Frutiger LT Std 45 Light" w:cstheme="majorHAnsi"/>
        </w:rPr>
      </w:pPr>
      <w:r w:rsidRPr="00651023">
        <w:rPr>
          <w:rFonts w:ascii="Avenir Next" w:hAnsi="Avenir Next" w:eastAsia="Frutiger LT Std 45 Light" w:cstheme="majorHAnsi"/>
        </w:rPr>
        <w:t>How many computers are housed in the school library and/or dedicated to library activities?</w:t>
      </w:r>
    </w:p>
    <w:p w:rsidRPr="00651023" w:rsidR="005E489B" w:rsidP="330C9D19" w:rsidRDefault="330C9D19" w14:paraId="4A14D3B2" w14:textId="3F68DB4A">
      <w:pPr>
        <w:numPr>
          <w:ilvl w:val="0"/>
          <w:numId w:val="8"/>
        </w:numPr>
        <w:spacing w:after="0"/>
        <w:ind w:hanging="360"/>
        <w:contextualSpacing/>
        <w:rPr>
          <w:rFonts w:ascii="Avenir Next" w:hAnsi="Avenir Next" w:eastAsia="Frutiger LT Std 45 Light" w:cstheme="majorHAnsi"/>
        </w:rPr>
      </w:pPr>
      <w:r w:rsidRPr="00651023">
        <w:rPr>
          <w:rFonts w:ascii="Avenir Next" w:hAnsi="Avenir Next" w:eastAsia="Frutiger LT Std 45 Light" w:cstheme="majorHAnsi"/>
        </w:rPr>
        <w:t>What is the average age of computers dedicated to library activities?</w:t>
      </w:r>
    </w:p>
    <w:p w:rsidRPr="00651023" w:rsidR="005E489B" w:rsidP="330C9D19" w:rsidRDefault="330C9D19" w14:paraId="1C0A1DC5" w14:textId="77777777">
      <w:pPr>
        <w:numPr>
          <w:ilvl w:val="0"/>
          <w:numId w:val="8"/>
        </w:numPr>
        <w:spacing w:after="0"/>
        <w:ind w:hanging="360"/>
        <w:contextualSpacing/>
        <w:rPr>
          <w:rFonts w:ascii="Avenir Next" w:hAnsi="Avenir Next" w:eastAsia="Frutiger LT Std 45 Light" w:cstheme="majorHAnsi"/>
        </w:rPr>
      </w:pPr>
      <w:r w:rsidRPr="00651023">
        <w:rPr>
          <w:rFonts w:ascii="Avenir Next" w:hAnsi="Avenir Next" w:eastAsia="Frutiger LT Std 45 Light" w:cstheme="majorHAnsi"/>
        </w:rPr>
        <w:t>List the areas of greatest need.</w:t>
      </w:r>
    </w:p>
    <w:p w:rsidRPr="00651023" w:rsidR="005E489B" w:rsidP="330C9D19" w:rsidRDefault="003F233D" w14:paraId="4B24DAB1" w14:textId="686D4416">
      <w:pPr>
        <w:numPr>
          <w:ilvl w:val="0"/>
          <w:numId w:val="8"/>
        </w:numPr>
        <w:spacing w:after="0"/>
        <w:ind w:hanging="360"/>
        <w:contextualSpacing/>
        <w:rPr>
          <w:rFonts w:ascii="Avenir Next" w:hAnsi="Avenir Next" w:eastAsia="Frutiger LT Std 45 Light" w:cstheme="majorHAnsi"/>
        </w:rPr>
      </w:pPr>
      <w:r w:rsidRPr="00651023">
        <w:rPr>
          <w:rFonts w:ascii="Avenir Next" w:hAnsi="Avenir Next" w:eastAsia="Frutiger LT Std 45 Light" w:cstheme="majorHAnsi"/>
        </w:rPr>
        <w:t>Which need</w:t>
      </w:r>
      <w:r w:rsidRPr="00651023" w:rsidR="330C9D19">
        <w:rPr>
          <w:rFonts w:ascii="Avenir Next" w:hAnsi="Avenir Next" w:eastAsia="Frutiger LT Std 45 Light" w:cstheme="majorHAnsi"/>
        </w:rPr>
        <w:t xml:space="preserve"> </w:t>
      </w:r>
      <w:r w:rsidRPr="00651023">
        <w:rPr>
          <w:rFonts w:ascii="Avenir Next" w:hAnsi="Avenir Next" w:eastAsia="Frutiger LT Std 45 Light" w:cstheme="majorHAnsi"/>
        </w:rPr>
        <w:t>is</w:t>
      </w:r>
      <w:r w:rsidRPr="00651023" w:rsidR="330C9D19">
        <w:rPr>
          <w:rFonts w:ascii="Avenir Next" w:hAnsi="Avenir Next" w:eastAsia="Frutiger LT Std 45 Light" w:cstheme="majorHAnsi"/>
        </w:rPr>
        <w:t xml:space="preserve"> your highest priority and why?</w:t>
      </w:r>
    </w:p>
    <w:p w:rsidRPr="00651023" w:rsidR="005E489B" w:rsidP="330C9D19" w:rsidRDefault="003F233D" w14:paraId="5FE6A71E" w14:textId="1EDD532E">
      <w:pPr>
        <w:numPr>
          <w:ilvl w:val="0"/>
          <w:numId w:val="8"/>
        </w:numPr>
        <w:spacing w:after="0"/>
        <w:ind w:hanging="360"/>
        <w:contextualSpacing/>
        <w:rPr>
          <w:rFonts w:ascii="Avenir Next" w:hAnsi="Avenir Next" w:eastAsia="Frutiger LT Std 45 Light" w:cstheme="majorHAnsi"/>
        </w:rPr>
      </w:pPr>
      <w:r w:rsidRPr="00651023">
        <w:rPr>
          <w:rFonts w:ascii="Avenir Next" w:hAnsi="Avenir Next" w:eastAsia="Frutiger LT Std 45 Light" w:cstheme="majorHAnsi"/>
        </w:rPr>
        <w:t>How do you plan to address these needs</w:t>
      </w:r>
      <w:r w:rsidRPr="00651023" w:rsidR="330C9D19">
        <w:rPr>
          <w:rFonts w:ascii="Avenir Next" w:hAnsi="Avenir Next" w:eastAsia="Frutiger LT Std 45 Light" w:cstheme="majorHAnsi"/>
        </w:rPr>
        <w:t>?</w:t>
      </w:r>
    </w:p>
    <w:p w:rsidR="00651023" w:rsidP="00651023" w:rsidRDefault="00651023" w14:paraId="218ADA74" w14:textId="63067CDC">
      <w:pPr>
        <w:spacing w:after="0"/>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fldChar w:fldCharType="separate"/>
      </w:r>
      <w:r w:rsidRPr="00651023">
        <w:rPr>
          <w:noProof/>
        </w:rPr>
        <w:t> </w:t>
      </w:r>
      <w:r w:rsidRPr="00651023">
        <w:rPr>
          <w:noProof/>
        </w:rPr>
        <w:t> </w:t>
      </w:r>
      <w:r w:rsidRPr="00651023">
        <w:rPr>
          <w:noProof/>
        </w:rPr>
        <w:t> </w:t>
      </w:r>
      <w:r w:rsidRPr="00651023">
        <w:rPr>
          <w:noProof/>
        </w:rPr>
        <w:t> </w:t>
      </w:r>
      <w:r w:rsidRPr="00651023">
        <w:rPr>
          <w:noProof/>
        </w:rPr>
        <w:t> </w:t>
      </w:r>
      <w:r w:rsidRPr="00651023">
        <w:rPr>
          <w:rFonts w:ascii="Avenir Next" w:hAnsi="Avenir Next" w:eastAsia="Frutiger LT Std 45 Light" w:cstheme="majorHAnsi"/>
        </w:rPr>
        <w:fldChar w:fldCharType="end"/>
      </w:r>
    </w:p>
    <w:p w:rsidR="00651023" w:rsidP="00651023" w:rsidRDefault="00651023" w14:paraId="0AF0FA76" w14:textId="59C541FB">
      <w:pPr>
        <w:spacing w:after="0"/>
        <w:rPr>
          <w:rFonts w:ascii="Avenir Next" w:hAnsi="Avenir Next" w:eastAsia="Frutiger LT Std 45 Light" w:cstheme="majorHAnsi"/>
        </w:rPr>
      </w:pPr>
    </w:p>
    <w:p w:rsidR="00651023" w:rsidP="00651023" w:rsidRDefault="00651023" w14:paraId="7F810E1A" w14:textId="1506E612">
      <w:pPr>
        <w:spacing w:after="0"/>
        <w:rPr>
          <w:rFonts w:ascii="Avenir Next" w:hAnsi="Avenir Next" w:eastAsia="Frutiger LT Std 45 Light" w:cstheme="majorHAnsi"/>
        </w:rPr>
      </w:pPr>
    </w:p>
    <w:p w:rsidRPr="00651023" w:rsidR="00CC6513" w:rsidP="00651023" w:rsidRDefault="00CC6513" w14:paraId="35A1B087" w14:textId="77777777">
      <w:pPr>
        <w:rPr>
          <w:rFonts w:ascii="Avenir Next" w:hAnsi="Avenir Next" w:eastAsia="Frutiger LT Std 45 Light" w:cstheme="majorHAnsi"/>
        </w:rPr>
      </w:pPr>
    </w:p>
    <w:p w:rsidRPr="00651023" w:rsidR="003F233D" w:rsidP="003F233D" w:rsidRDefault="330C9D19" w14:paraId="3F87B649" w14:textId="5468D6C0">
      <w:pPr>
        <w:spacing w:after="0"/>
        <w:rPr>
          <w:rFonts w:ascii="Avenir Next" w:hAnsi="Avenir Next" w:eastAsia="Frutiger LT Std 45 Light" w:cstheme="majorHAnsi"/>
          <w:bCs/>
          <w:i/>
        </w:rPr>
      </w:pPr>
      <w:r w:rsidRPr="00651023">
        <w:rPr>
          <w:rFonts w:ascii="Avenir Next" w:hAnsi="Avenir Next" w:eastAsia="Frutiger LT Std 45 Light" w:cstheme="majorHAnsi"/>
          <w:b/>
          <w:bCs/>
        </w:rPr>
        <w:t>4</w:t>
      </w:r>
      <w:r w:rsidRPr="00651023" w:rsidR="003F233D">
        <w:rPr>
          <w:rFonts w:ascii="Avenir Next" w:hAnsi="Avenir Next" w:eastAsia="Frutiger LT Std 45 Light" w:cstheme="majorHAnsi"/>
          <w:b/>
          <w:bCs/>
        </w:rPr>
        <w:t xml:space="preserve">. </w:t>
      </w:r>
      <w:r w:rsidRPr="00651023">
        <w:rPr>
          <w:rFonts w:ascii="Avenir Next" w:hAnsi="Avenir Next" w:eastAsia="Frutiger LT Std 45 Light" w:cstheme="majorHAnsi"/>
          <w:b/>
          <w:bCs/>
        </w:rPr>
        <w:t xml:space="preserve">Please identify best practices, data or information from the field of library science and/or education that inform </w:t>
      </w:r>
      <w:r w:rsidRPr="00651023" w:rsidR="003F233D">
        <w:rPr>
          <w:rFonts w:ascii="Avenir Next" w:hAnsi="Avenir Next" w:eastAsia="Frutiger LT Std 45 Light" w:cstheme="majorHAnsi"/>
          <w:b/>
          <w:bCs/>
        </w:rPr>
        <w:t xml:space="preserve">your </w:t>
      </w:r>
      <w:r w:rsidRPr="00651023">
        <w:rPr>
          <w:rFonts w:ascii="Avenir Next" w:hAnsi="Avenir Next" w:eastAsia="Frutiger LT Std 45 Light" w:cstheme="majorHAnsi"/>
          <w:b/>
          <w:bCs/>
        </w:rPr>
        <w:t xml:space="preserve">collection development/enhancement request. </w:t>
      </w:r>
      <w:r w:rsidRPr="00651023">
        <w:rPr>
          <w:rFonts w:ascii="Avenir Next" w:hAnsi="Avenir Next" w:eastAsia="Frutiger LT Std 45 Light" w:cstheme="majorHAnsi"/>
          <w:bCs/>
          <w:i/>
        </w:rPr>
        <w:t>See the</w:t>
      </w:r>
      <w:hyperlink r:id="rId16">
        <w:r w:rsidRPr="00651023">
          <w:rPr>
            <w:rFonts w:ascii="Avenir Next" w:hAnsi="Avenir Next" w:eastAsia="Frutiger LT Std 45 Light" w:cstheme="majorHAnsi"/>
            <w:bCs/>
            <w:i/>
            <w:color w:val="1155CC"/>
            <w:u w:val="single"/>
          </w:rPr>
          <w:t xml:space="preserve"> American Association of School Librarians </w:t>
        </w:r>
      </w:hyperlink>
      <w:r w:rsidRPr="00651023">
        <w:rPr>
          <w:rFonts w:ascii="Avenir Next" w:hAnsi="Avenir Next" w:eastAsia="Frutiger LT Std 45 Light" w:cstheme="majorHAnsi"/>
          <w:i/>
        </w:rPr>
        <w:t xml:space="preserve">or </w:t>
      </w:r>
      <w:r w:rsidRPr="00651023">
        <w:rPr>
          <w:rFonts w:ascii="Avenir Next" w:hAnsi="Avenir Next" w:eastAsia="Frutiger LT Std 45 Light" w:cstheme="majorHAnsi"/>
          <w:bCs/>
          <w:i/>
        </w:rPr>
        <w:t>the</w:t>
      </w:r>
      <w:r w:rsidRPr="00651023">
        <w:rPr>
          <w:rFonts w:ascii="Avenir Next" w:hAnsi="Avenir Next" w:eastAsia="Frutiger LT Std 45 Light" w:cstheme="majorHAnsi"/>
          <w:i/>
        </w:rPr>
        <w:t xml:space="preserve"> </w:t>
      </w:r>
      <w:hyperlink r:id="rId17">
        <w:r w:rsidRPr="00651023">
          <w:rPr>
            <w:rFonts w:ascii="Avenir Next" w:hAnsi="Avenir Next" w:eastAsia="Frutiger LT Std 45 Light" w:cstheme="majorHAnsi"/>
            <w:bCs/>
            <w:i/>
            <w:color w:val="1155CC"/>
            <w:u w:val="single"/>
          </w:rPr>
          <w:t>Association of Indiana School Library Educators</w:t>
        </w:r>
      </w:hyperlink>
      <w:r w:rsidRPr="00651023">
        <w:rPr>
          <w:rFonts w:ascii="Avenir Next" w:hAnsi="Avenir Next" w:eastAsia="Frutiger LT Std 45 Light" w:cstheme="majorHAnsi"/>
          <w:i/>
        </w:rPr>
        <w:t xml:space="preserve"> </w:t>
      </w:r>
      <w:r w:rsidRPr="00651023">
        <w:rPr>
          <w:rFonts w:ascii="Avenir Next" w:hAnsi="Avenir Next" w:eastAsia="Frutiger LT Std 45 Light" w:cstheme="majorHAnsi"/>
          <w:bCs/>
          <w:i/>
        </w:rPr>
        <w:t>for guidance if needed</w:t>
      </w:r>
      <w:r w:rsidRPr="00651023">
        <w:rPr>
          <w:rFonts w:ascii="Avenir Next" w:hAnsi="Avenir Next" w:eastAsia="Frutiger LT Std 45 Light" w:cstheme="majorHAnsi"/>
          <w:i/>
        </w:rPr>
        <w:t xml:space="preserve">.  </w:t>
      </w:r>
    </w:p>
    <w:p w:rsidRPr="00651023" w:rsidR="00651023" w:rsidP="00651023" w:rsidRDefault="00651023" w14:paraId="02BDDB72" w14:textId="77777777">
      <w:pPr>
        <w:spacing w:after="0"/>
        <w:rPr>
          <w:rFonts w:ascii="Avenir Next" w:hAnsi="Avenir Next" w:eastAsia="Frutiger LT Std 45 Light" w:cstheme="majorHAnsi"/>
        </w:rPr>
      </w:pPr>
      <w:r w:rsidRPr="00651023">
        <w:rPr>
          <w:rFonts w:ascii="Avenir Next" w:hAnsi="Avenir Next" w:eastAsia="Frutiger LT Std 45 Light" w:cstheme="majorHAnsi"/>
        </w:rPr>
        <w:lastRenderedPageBreak/>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p w:rsidRPr="00651023" w:rsidR="00651023" w:rsidP="00651023" w:rsidRDefault="00651023" w14:paraId="48984B27" w14:textId="77777777">
      <w:pPr>
        <w:spacing w:after="0"/>
        <w:ind w:left="720"/>
        <w:rPr>
          <w:rFonts w:ascii="Avenir Next" w:hAnsi="Avenir Next" w:eastAsia="Frutiger LT Std 45 Light" w:cstheme="majorHAnsi"/>
        </w:rPr>
      </w:pPr>
    </w:p>
    <w:p w:rsidRPr="00651023" w:rsidR="00651023" w:rsidP="00651023" w:rsidRDefault="00651023" w14:paraId="1587FBDD" w14:textId="77777777">
      <w:pPr>
        <w:spacing w:after="0"/>
        <w:ind w:left="720"/>
        <w:rPr>
          <w:rFonts w:ascii="Avenir Next" w:hAnsi="Avenir Next" w:eastAsia="Frutiger LT Std 45 Light" w:cstheme="majorHAnsi"/>
        </w:rPr>
      </w:pPr>
    </w:p>
    <w:p w:rsidRPr="00651023" w:rsidR="00651023" w:rsidP="00651023" w:rsidRDefault="00651023" w14:paraId="1CD605A2" w14:textId="77777777">
      <w:pPr>
        <w:spacing w:after="0"/>
        <w:rPr>
          <w:rFonts w:ascii="Avenir Next" w:hAnsi="Avenir Next" w:eastAsia="Frutiger LT Std 45 Light" w:cstheme="majorHAnsi"/>
        </w:rPr>
      </w:pPr>
    </w:p>
    <w:p w:rsidRPr="00651023" w:rsidR="00651023" w:rsidP="00651023" w:rsidRDefault="330C9D19" w14:paraId="67592CD7" w14:textId="77777777">
      <w:pPr>
        <w:spacing w:after="0"/>
        <w:rPr>
          <w:rFonts w:ascii="Avenir Next" w:hAnsi="Avenir Next" w:eastAsia="Frutiger LT Std 45 Light" w:cstheme="majorHAnsi"/>
        </w:rPr>
      </w:pPr>
      <w:r w:rsidRPr="00651023">
        <w:rPr>
          <w:rFonts w:ascii="Avenir Next" w:hAnsi="Avenir Next" w:eastAsia="Frutiger LT Std 45 Light" w:cstheme="majorHAnsi"/>
          <w:b/>
          <w:bCs/>
        </w:rPr>
        <w:t>5</w:t>
      </w:r>
      <w:r w:rsidRPr="00651023" w:rsidR="003F233D">
        <w:rPr>
          <w:rFonts w:ascii="Avenir Next" w:hAnsi="Avenir Next" w:eastAsia="Frutiger LT Std 45 Light" w:cstheme="majorHAnsi"/>
          <w:b/>
          <w:bCs/>
        </w:rPr>
        <w:t xml:space="preserve">. </w:t>
      </w:r>
      <w:r w:rsidRPr="00651023">
        <w:rPr>
          <w:rFonts w:ascii="Avenir Next" w:hAnsi="Avenir Next" w:eastAsia="Frutiger LT Std 45 Light" w:cstheme="majorHAnsi"/>
          <w:b/>
          <w:bCs/>
        </w:rPr>
        <w:t>Describe in detail the overall outcomes or positive changes for students that this grant will help achieve</w:t>
      </w:r>
      <w:r w:rsidRPr="00651023">
        <w:rPr>
          <w:rFonts w:ascii="Avenir Next" w:hAnsi="Avenir Next" w:eastAsia="Frutiger LT Std 45 Light" w:cstheme="majorHAnsi"/>
          <w:bCs/>
          <w:i/>
        </w:rPr>
        <w:t xml:space="preserve">.  </w:t>
      </w:r>
      <w:r w:rsidRPr="00651023">
        <w:rPr>
          <w:rFonts w:ascii="Avenir Next" w:hAnsi="Avenir Next" w:eastAsia="Frutiger LT Std 45 Light" w:cstheme="majorHAnsi"/>
          <w:i/>
        </w:rPr>
        <w:t>Consider the materials or technology requested, staff who will collaborate in the effort, and school goals.</w:t>
      </w:r>
      <w:r w:rsidRPr="00651023">
        <w:rPr>
          <w:rFonts w:ascii="Avenir Next" w:hAnsi="Avenir Next" w:eastAsia="Frutiger LT Std 45 Light" w:cstheme="majorHAnsi"/>
          <w:bCs/>
          <w:i/>
        </w:rPr>
        <w:t xml:space="preserve">  </w:t>
      </w:r>
      <w:r w:rsidRPr="00651023">
        <w:rPr>
          <w:rFonts w:ascii="Avenir Next" w:hAnsi="Avenir Next" w:cstheme="majorHAnsi"/>
          <w:i/>
        </w:rPr>
        <w:t> </w:t>
      </w:r>
      <w:r w:rsidRPr="00651023" w:rsidR="00FC757D">
        <w:rPr>
          <w:rFonts w:ascii="Avenir Next" w:hAnsi="Avenir Next" w:cstheme="majorHAnsi"/>
        </w:rPr>
        <w:br/>
      </w:r>
      <w:r w:rsidRPr="00651023" w:rsidR="00651023">
        <w:rPr>
          <w:rFonts w:ascii="Avenir Next" w:hAnsi="Avenir Next" w:eastAsia="Frutiger LT Std 45 Light" w:cstheme="majorHAnsi"/>
        </w:rPr>
        <w:fldChar w:fldCharType="begin">
          <w:ffData>
            <w:name w:val="Text2"/>
            <w:enabled/>
            <w:calcOnExit w:val="0"/>
            <w:textInput/>
          </w:ffData>
        </w:fldChar>
      </w:r>
      <w:r w:rsidRPr="00651023" w:rsidR="00651023">
        <w:rPr>
          <w:rFonts w:ascii="Avenir Next" w:hAnsi="Avenir Next" w:eastAsia="Frutiger LT Std 45 Light" w:cstheme="majorHAnsi"/>
        </w:rPr>
        <w:instrText xml:space="preserve"> FORMTEXT </w:instrText>
      </w:r>
      <w:r w:rsidRPr="00651023" w:rsidR="00651023">
        <w:rPr>
          <w:rFonts w:ascii="Avenir Next" w:hAnsi="Avenir Next" w:eastAsia="Frutiger LT Std 45 Light" w:cstheme="majorHAnsi"/>
        </w:rPr>
      </w:r>
      <w:r w:rsidRPr="00651023" w:rsidR="00651023">
        <w:rPr>
          <w:rFonts w:ascii="Avenir Next" w:hAnsi="Avenir Next" w:eastAsia="Frutiger LT Std 45 Light" w:cstheme="majorHAnsi"/>
        </w:rPr>
        <w:fldChar w:fldCharType="separate"/>
      </w:r>
      <w:r w:rsidRPr="00651023" w:rsidR="00651023">
        <w:rPr>
          <w:rFonts w:ascii="Avenir Next" w:hAnsi="Avenir Next" w:eastAsia="Frutiger LT Std 45 Light" w:cstheme="majorHAnsi"/>
          <w:noProof/>
        </w:rPr>
        <w:t> </w:t>
      </w:r>
      <w:r w:rsidRPr="00651023" w:rsidR="00651023">
        <w:rPr>
          <w:rFonts w:ascii="Avenir Next" w:hAnsi="Avenir Next" w:eastAsia="Frutiger LT Std 45 Light" w:cstheme="majorHAnsi"/>
          <w:noProof/>
        </w:rPr>
        <w:t> </w:t>
      </w:r>
      <w:r w:rsidRPr="00651023" w:rsidR="00651023">
        <w:rPr>
          <w:rFonts w:ascii="Avenir Next" w:hAnsi="Avenir Next" w:eastAsia="Frutiger LT Std 45 Light" w:cstheme="majorHAnsi"/>
          <w:noProof/>
        </w:rPr>
        <w:t> </w:t>
      </w:r>
      <w:r w:rsidRPr="00651023" w:rsidR="00651023">
        <w:rPr>
          <w:rFonts w:ascii="Avenir Next" w:hAnsi="Avenir Next" w:eastAsia="Frutiger LT Std 45 Light" w:cstheme="majorHAnsi"/>
          <w:noProof/>
        </w:rPr>
        <w:t> </w:t>
      </w:r>
      <w:r w:rsidRPr="00651023" w:rsidR="00651023">
        <w:rPr>
          <w:rFonts w:ascii="Avenir Next" w:hAnsi="Avenir Next" w:eastAsia="Frutiger LT Std 45 Light" w:cstheme="majorHAnsi"/>
          <w:noProof/>
        </w:rPr>
        <w:t> </w:t>
      </w:r>
      <w:r w:rsidRPr="00651023" w:rsidR="00651023">
        <w:rPr>
          <w:rFonts w:ascii="Avenir Next" w:hAnsi="Avenir Next" w:eastAsia="Frutiger LT Std 45 Light" w:cstheme="majorHAnsi"/>
        </w:rPr>
        <w:fldChar w:fldCharType="end"/>
      </w:r>
    </w:p>
    <w:p w:rsidRPr="00651023" w:rsidR="00651023" w:rsidP="00651023" w:rsidRDefault="00651023" w14:paraId="631A19C8" w14:textId="77777777">
      <w:pPr>
        <w:spacing w:after="0"/>
        <w:ind w:left="720"/>
        <w:rPr>
          <w:rFonts w:ascii="Avenir Next" w:hAnsi="Avenir Next" w:eastAsia="Frutiger LT Std 45 Light" w:cstheme="majorHAnsi"/>
        </w:rPr>
      </w:pPr>
    </w:p>
    <w:p w:rsidRPr="00651023" w:rsidR="00651023" w:rsidP="00651023" w:rsidRDefault="00651023" w14:paraId="7B5BFA26" w14:textId="77777777">
      <w:pPr>
        <w:spacing w:after="0"/>
        <w:ind w:left="720"/>
        <w:rPr>
          <w:rFonts w:ascii="Avenir Next" w:hAnsi="Avenir Next" w:eastAsia="Frutiger LT Std 45 Light" w:cstheme="majorHAnsi"/>
        </w:rPr>
      </w:pPr>
    </w:p>
    <w:p w:rsidRPr="00651023" w:rsidR="00651023" w:rsidP="00651023" w:rsidRDefault="00651023" w14:paraId="1298849C" w14:textId="77777777">
      <w:pPr>
        <w:spacing w:after="0"/>
        <w:rPr>
          <w:rFonts w:ascii="Avenir Next" w:hAnsi="Avenir Next" w:eastAsia="Frutiger LT Std 45 Light" w:cstheme="majorHAnsi"/>
        </w:rPr>
      </w:pPr>
    </w:p>
    <w:p w:rsidRPr="00651023" w:rsidR="003F233D" w:rsidP="00651023" w:rsidRDefault="330C9D19" w14:paraId="4653A5FC" w14:textId="0870B840">
      <w:pPr>
        <w:rPr>
          <w:rFonts w:ascii="Avenir Next" w:hAnsi="Avenir Next" w:eastAsia="Frutiger LT Std 45 Light" w:cstheme="majorHAnsi"/>
          <w:b/>
          <w:bCs/>
        </w:rPr>
      </w:pPr>
      <w:r w:rsidRPr="00651023">
        <w:rPr>
          <w:rFonts w:ascii="Avenir Next" w:hAnsi="Avenir Next" w:eastAsia="Frutiger LT Std 45 Light" w:cstheme="majorHAnsi"/>
          <w:b/>
          <w:bCs/>
        </w:rPr>
        <w:t>6</w:t>
      </w:r>
      <w:r w:rsidRPr="00651023" w:rsidR="003F233D">
        <w:rPr>
          <w:rFonts w:ascii="Avenir Next" w:hAnsi="Avenir Next" w:eastAsia="Frutiger LT Std 45 Light" w:cstheme="majorHAnsi"/>
          <w:b/>
          <w:bCs/>
        </w:rPr>
        <w:t>. Provide a detailed description of how you plan to measure these outcomes.</w:t>
      </w:r>
      <w:r w:rsidRPr="00651023">
        <w:rPr>
          <w:rFonts w:ascii="Avenir Next" w:hAnsi="Avenir Next" w:eastAsia="Frutiger LT Std 45 Light" w:cstheme="majorHAnsi"/>
          <w:b/>
          <w:bCs/>
        </w:rPr>
        <w:t xml:space="preserve">   </w:t>
      </w:r>
    </w:p>
    <w:p w:rsidRPr="00651023" w:rsidR="00651023" w:rsidP="00651023" w:rsidRDefault="00651023" w14:paraId="4A4871B7" w14:textId="77777777">
      <w:pPr>
        <w:spacing w:after="0"/>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p w:rsidRPr="00651023" w:rsidR="00651023" w:rsidP="00651023" w:rsidRDefault="00651023" w14:paraId="583F50C5" w14:textId="77777777">
      <w:pPr>
        <w:spacing w:after="0"/>
        <w:ind w:left="720"/>
        <w:rPr>
          <w:rFonts w:ascii="Avenir Next" w:hAnsi="Avenir Next" w:eastAsia="Frutiger LT Std 45 Light" w:cstheme="majorHAnsi"/>
        </w:rPr>
      </w:pPr>
    </w:p>
    <w:p w:rsidRPr="00651023" w:rsidR="00651023" w:rsidP="00651023" w:rsidRDefault="00651023" w14:paraId="100A86DC" w14:textId="77777777">
      <w:pPr>
        <w:spacing w:after="0"/>
        <w:ind w:left="720"/>
        <w:rPr>
          <w:rFonts w:ascii="Avenir Next" w:hAnsi="Avenir Next" w:eastAsia="Frutiger LT Std 45 Light" w:cstheme="majorHAnsi"/>
        </w:rPr>
      </w:pPr>
    </w:p>
    <w:p w:rsidRPr="00651023" w:rsidR="00651023" w:rsidP="00651023" w:rsidRDefault="00651023" w14:paraId="7EE471F8" w14:textId="77777777">
      <w:pPr>
        <w:spacing w:after="0"/>
        <w:rPr>
          <w:rFonts w:ascii="Avenir Next" w:hAnsi="Avenir Next" w:eastAsia="Frutiger LT Std 45 Light" w:cstheme="majorHAnsi"/>
        </w:rPr>
      </w:pPr>
    </w:p>
    <w:p w:rsidRPr="00651023" w:rsidR="003F233D" w:rsidP="003F233D" w:rsidRDefault="003F233D" w14:paraId="232FBC38" w14:textId="77777777">
      <w:pPr>
        <w:rPr>
          <w:rFonts w:ascii="Avenir Next" w:hAnsi="Avenir Next" w:eastAsia="Frutiger LT Std 45 Light" w:cstheme="majorHAnsi"/>
          <w:b/>
          <w:bCs/>
        </w:rPr>
      </w:pPr>
      <w:r w:rsidRPr="00651023">
        <w:rPr>
          <w:rFonts w:ascii="Avenir Next" w:hAnsi="Avenir Next" w:cstheme="majorHAnsi"/>
          <w:b/>
        </w:rPr>
        <w:t xml:space="preserve">7. </w:t>
      </w:r>
      <w:r w:rsidRPr="00651023">
        <w:rPr>
          <w:rFonts w:ascii="Avenir Next" w:hAnsi="Avenir Next" w:eastAsia="Frutiger LT Std 45 Light" w:cstheme="majorHAnsi"/>
          <w:b/>
          <w:bCs/>
        </w:rPr>
        <w:t>Describe how enhancements to</w:t>
      </w:r>
      <w:r w:rsidRPr="00651023" w:rsidR="330C9D19">
        <w:rPr>
          <w:rFonts w:ascii="Avenir Next" w:hAnsi="Avenir Next" w:eastAsia="Frutiger LT Std 45 Light" w:cstheme="majorHAnsi"/>
          <w:b/>
          <w:bCs/>
        </w:rPr>
        <w:t xml:space="preserve"> the library’s collection will improve student achievement.</w:t>
      </w:r>
      <w:r w:rsidRPr="00651023">
        <w:rPr>
          <w:rFonts w:ascii="Avenir Next" w:hAnsi="Avenir Next" w:eastAsia="Frutiger LT Std 45 Light" w:cstheme="majorHAnsi"/>
          <w:b/>
          <w:bCs/>
        </w:rPr>
        <w:t xml:space="preserve"> If applicable include:</w:t>
      </w:r>
    </w:p>
    <w:p w:rsidRPr="00651023" w:rsidR="003F233D" w:rsidP="00651023" w:rsidRDefault="003F233D" w14:paraId="54243F2B" w14:textId="2773C9ED">
      <w:pPr>
        <w:pStyle w:val="NoSpacing"/>
        <w:numPr>
          <w:ilvl w:val="0"/>
          <w:numId w:val="21"/>
        </w:numPr>
        <w:rPr>
          <w:rFonts w:ascii="Avenir Next" w:hAnsi="Avenir Next" w:cstheme="majorHAnsi"/>
        </w:rPr>
      </w:pPr>
      <w:r w:rsidRPr="00651023">
        <w:rPr>
          <w:rFonts w:ascii="Avenir Next" w:hAnsi="Avenir Next" w:cstheme="majorHAnsi"/>
        </w:rPr>
        <w:t xml:space="preserve">Resources necessary to support collaborative teaching and which subject areas and numbers of students and faculty served. </w:t>
      </w:r>
    </w:p>
    <w:p w:rsidRPr="00651023" w:rsidR="003F233D" w:rsidP="00651023" w:rsidRDefault="003F233D" w14:paraId="20165B39" w14:textId="3507350A">
      <w:pPr>
        <w:pStyle w:val="NoSpacing"/>
        <w:numPr>
          <w:ilvl w:val="0"/>
          <w:numId w:val="21"/>
        </w:numPr>
        <w:rPr>
          <w:rFonts w:ascii="Avenir Next" w:hAnsi="Avenir Next" w:cstheme="majorHAnsi"/>
        </w:rPr>
      </w:pPr>
      <w:r w:rsidRPr="00651023">
        <w:rPr>
          <w:rFonts w:ascii="Avenir Next" w:hAnsi="Avenir Next" w:cstheme="majorHAnsi"/>
        </w:rPr>
        <w:t>Resources necessary to meet state standards and curriculum, including which content areas will be prioritized.</w:t>
      </w:r>
    </w:p>
    <w:p w:rsidRPr="00651023" w:rsidR="003F233D" w:rsidP="00651023" w:rsidRDefault="003F233D" w14:paraId="708AA27D" w14:textId="11B9E718">
      <w:pPr>
        <w:pStyle w:val="NoSpacing"/>
        <w:numPr>
          <w:ilvl w:val="0"/>
          <w:numId w:val="21"/>
        </w:numPr>
        <w:rPr>
          <w:rFonts w:ascii="Avenir Next" w:hAnsi="Avenir Next" w:cstheme="majorHAnsi"/>
        </w:rPr>
      </w:pPr>
      <w:r w:rsidRPr="00651023">
        <w:rPr>
          <w:rFonts w:ascii="Avenir Next" w:hAnsi="Avenir Next" w:cstheme="majorHAnsi"/>
        </w:rPr>
        <w:t>High-interest reading materials to meet individual needs.</w:t>
      </w:r>
    </w:p>
    <w:p w:rsidRPr="00651023" w:rsidR="005E489B" w:rsidP="00651023" w:rsidRDefault="003F233D" w14:paraId="5BB4D4B6" w14:textId="762C86A5">
      <w:pPr>
        <w:pStyle w:val="NoSpacing"/>
        <w:numPr>
          <w:ilvl w:val="0"/>
          <w:numId w:val="21"/>
        </w:numPr>
        <w:rPr>
          <w:rFonts w:ascii="Avenir Next" w:hAnsi="Avenir Next" w:cstheme="majorHAnsi"/>
        </w:rPr>
      </w:pPr>
      <w:r w:rsidRPr="00651023">
        <w:rPr>
          <w:rFonts w:ascii="Avenir Next" w:hAnsi="Avenir Next" w:cstheme="majorHAnsi"/>
        </w:rPr>
        <w:t xml:space="preserve">Resources for ESL/ELL students. </w:t>
      </w:r>
    </w:p>
    <w:p w:rsidRPr="00651023" w:rsidR="005E489B" w:rsidP="003F233D" w:rsidRDefault="00C61829" w14:paraId="1E107AD2" w14:textId="77777777">
      <w:pPr>
        <w:spacing w:after="0"/>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p w:rsidRPr="00651023" w:rsidR="005E489B" w:rsidP="330C9D19" w:rsidRDefault="004D2117" w14:paraId="79448C13" w14:textId="10397097">
      <w:pPr>
        <w:spacing w:after="0"/>
        <w:rPr>
          <w:rFonts w:ascii="Avenir Next" w:hAnsi="Avenir Next" w:eastAsia="Frutiger LT Std 45 Light" w:cstheme="majorHAnsi"/>
        </w:rPr>
      </w:pPr>
      <w:r w:rsidRPr="00651023">
        <w:rPr>
          <w:rFonts w:ascii="Avenir Next" w:hAnsi="Avenir Next" w:eastAsia="Frutiger LT Std 45 Light" w:cstheme="majorHAnsi"/>
        </w:rPr>
        <w:tab/>
      </w:r>
      <w:r w:rsidRPr="00651023">
        <w:rPr>
          <w:rFonts w:ascii="Avenir Next" w:hAnsi="Avenir Next" w:eastAsia="Frutiger LT Std 45 Light" w:cstheme="majorHAnsi"/>
        </w:rPr>
        <w:t>     </w:t>
      </w:r>
    </w:p>
    <w:p w:rsidRPr="00651023" w:rsidR="00FC757D" w:rsidP="330C9D19" w:rsidRDefault="00FC757D" w14:paraId="06A1041C" w14:textId="6A2762F0">
      <w:pPr>
        <w:spacing w:after="0"/>
        <w:rPr>
          <w:rFonts w:ascii="Avenir Next" w:hAnsi="Avenir Next" w:eastAsia="Frutiger LT Std 45 Light" w:cstheme="majorHAnsi"/>
        </w:rPr>
      </w:pPr>
    </w:p>
    <w:p w:rsidRPr="00651023" w:rsidR="00FC757D" w:rsidP="330C9D19" w:rsidRDefault="00FC757D" w14:paraId="040B76F2" w14:textId="77777777">
      <w:pPr>
        <w:spacing w:after="0"/>
        <w:rPr>
          <w:rFonts w:ascii="Avenir Next" w:hAnsi="Avenir Next" w:eastAsia="Frutiger LT Std 45 Light" w:cstheme="majorHAnsi"/>
        </w:rPr>
      </w:pPr>
    </w:p>
    <w:p w:rsidRPr="00651023" w:rsidR="005E489B" w:rsidP="00651023" w:rsidRDefault="00651023" w14:paraId="0D3A00F6" w14:textId="797F0DDF">
      <w:pPr>
        <w:jc w:val="center"/>
        <w:rPr>
          <w:rFonts w:ascii="Avenir Next" w:hAnsi="Avenir Next" w:eastAsia="Frutiger LT Std 45 Light" w:cstheme="majorHAnsi"/>
          <w:b/>
          <w:bCs/>
        </w:rPr>
      </w:pPr>
      <w:r>
        <w:rPr>
          <w:rFonts w:ascii="Avenir Next" w:hAnsi="Avenir Next" w:eastAsia="Frutiger LT Std 45 Light" w:cstheme="majorHAnsi"/>
          <w:b/>
          <w:bCs/>
        </w:rPr>
        <w:t>Part III:</w:t>
      </w:r>
      <w:r w:rsidRPr="00651023" w:rsidR="330C9D19">
        <w:rPr>
          <w:rFonts w:ascii="Avenir Next" w:hAnsi="Avenir Next" w:eastAsia="Frutiger LT Std 45 Light" w:cstheme="majorHAnsi"/>
          <w:b/>
          <w:bCs/>
        </w:rPr>
        <w:t xml:space="preserve">  Stakeholder Involvement</w:t>
      </w:r>
    </w:p>
    <w:p w:rsidRPr="00651023" w:rsidR="005E489B" w:rsidP="330C9D19" w:rsidRDefault="330C9D19" w14:paraId="05438708" w14:textId="2FFC4429">
      <w:pPr>
        <w:spacing w:after="0"/>
        <w:rPr>
          <w:rFonts w:ascii="Avenir Next" w:hAnsi="Avenir Next" w:eastAsia="Frutiger LT Std 45 Light" w:cstheme="majorHAnsi"/>
          <w:b/>
        </w:rPr>
      </w:pPr>
      <w:r w:rsidRPr="00651023">
        <w:rPr>
          <w:rFonts w:ascii="Avenir Next" w:hAnsi="Avenir Next" w:eastAsia="Frutiger LT Std 45 Light" w:cstheme="majorHAnsi"/>
          <w:b/>
          <w:bCs/>
        </w:rPr>
        <w:t>8</w:t>
      </w:r>
      <w:r w:rsidRPr="00651023" w:rsidR="00FC757D">
        <w:rPr>
          <w:rFonts w:ascii="Avenir Next" w:hAnsi="Avenir Next" w:eastAsia="Frutiger LT Std 45 Light" w:cstheme="majorHAnsi"/>
          <w:b/>
          <w:bCs/>
        </w:rPr>
        <w:t xml:space="preserve">. </w:t>
      </w:r>
      <w:r w:rsidRPr="00651023">
        <w:rPr>
          <w:rFonts w:ascii="Avenir Next" w:hAnsi="Avenir Next" w:eastAsia="Frutiger LT Std 45 Light" w:cstheme="majorHAnsi"/>
          <w:b/>
          <w:bCs/>
        </w:rPr>
        <w:t>Describe how departments, individual faculty members and or/students will be involved in identifying new materials/resources.</w:t>
      </w:r>
      <w:r w:rsidRPr="00651023">
        <w:rPr>
          <w:rFonts w:ascii="Avenir Next" w:hAnsi="Avenir Next" w:eastAsia="Frutiger LT Std 45 Light" w:cstheme="majorHAnsi"/>
          <w:b/>
        </w:rPr>
        <w:t>  </w:t>
      </w:r>
    </w:p>
    <w:p w:rsidRPr="00651023" w:rsidR="00C61829" w:rsidP="00FC757D" w:rsidRDefault="00C61829" w14:paraId="0A9FF116" w14:textId="77777777">
      <w:pPr>
        <w:spacing w:after="0"/>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p w:rsidRPr="00651023" w:rsidR="005E489B" w:rsidP="00C61829" w:rsidRDefault="005E489B" w14:paraId="34F08ECB" w14:textId="77777777">
      <w:pPr>
        <w:spacing w:after="0"/>
        <w:ind w:left="720"/>
        <w:rPr>
          <w:rFonts w:ascii="Avenir Next" w:hAnsi="Avenir Next" w:eastAsia="Frutiger LT Std 45 Light" w:cstheme="majorHAnsi"/>
        </w:rPr>
      </w:pPr>
    </w:p>
    <w:p w:rsidRPr="00651023" w:rsidR="005E489B" w:rsidP="00C61829" w:rsidRDefault="005E489B" w14:paraId="0BA2C543" w14:textId="77777777">
      <w:pPr>
        <w:spacing w:after="0"/>
        <w:ind w:left="720"/>
        <w:rPr>
          <w:rFonts w:ascii="Avenir Next" w:hAnsi="Avenir Next" w:eastAsia="Frutiger LT Std 45 Light" w:cstheme="majorHAnsi"/>
        </w:rPr>
      </w:pPr>
    </w:p>
    <w:p w:rsidRPr="00651023" w:rsidR="005E489B" w:rsidRDefault="005E489B" w14:paraId="7E7641B3" w14:textId="77777777">
      <w:pPr>
        <w:spacing w:after="0"/>
        <w:rPr>
          <w:rFonts w:ascii="Avenir Next" w:hAnsi="Avenir Next" w:eastAsia="Frutiger LT Std 45 Light" w:cstheme="majorHAnsi"/>
        </w:rPr>
      </w:pPr>
    </w:p>
    <w:p w:rsidRPr="00651023" w:rsidR="005E489B" w:rsidP="330C9D19" w:rsidRDefault="330C9D19" w14:paraId="19C3703B" w14:textId="0D4B0A8E">
      <w:pPr>
        <w:spacing w:after="0"/>
        <w:rPr>
          <w:rFonts w:ascii="Avenir Next" w:hAnsi="Avenir Next" w:eastAsia="Frutiger LT Std 45 Light" w:cstheme="majorHAnsi"/>
          <w:b/>
          <w:bCs/>
        </w:rPr>
      </w:pPr>
      <w:r w:rsidRPr="00651023">
        <w:rPr>
          <w:rFonts w:ascii="Avenir Next" w:hAnsi="Avenir Next" w:eastAsia="Frutiger LT Std 45 Light" w:cstheme="majorHAnsi"/>
          <w:b/>
          <w:bCs/>
        </w:rPr>
        <w:t>9</w:t>
      </w:r>
      <w:r w:rsidRPr="00651023" w:rsidR="00FC757D">
        <w:rPr>
          <w:rFonts w:ascii="Avenir Next" w:hAnsi="Avenir Next" w:eastAsia="Frutiger LT Std 45 Light" w:cstheme="majorHAnsi"/>
          <w:b/>
          <w:bCs/>
        </w:rPr>
        <w:t xml:space="preserve">. </w:t>
      </w:r>
      <w:r w:rsidRPr="00651023">
        <w:rPr>
          <w:rFonts w:ascii="Avenir Next" w:hAnsi="Avenir Next" w:eastAsia="Frutiger LT Std 45 Light" w:cstheme="majorHAnsi"/>
          <w:b/>
          <w:bCs/>
        </w:rPr>
        <w:t xml:space="preserve">How will the new collection enhancements be introduced and promoted to students and staff? </w:t>
      </w:r>
      <w:r w:rsidRPr="00651023" w:rsidR="00FC757D">
        <w:rPr>
          <w:rFonts w:ascii="Avenir Next" w:hAnsi="Avenir Next" w:eastAsia="Frutiger LT Std 45 Light" w:cstheme="majorHAnsi"/>
          <w:b/>
          <w:bCs/>
        </w:rPr>
        <w:t xml:space="preserve">How will you acknowledge The Indianapolis Foundation Library Fund in these announcements and/or on the materials themselves?  </w:t>
      </w:r>
    </w:p>
    <w:p w:rsidRPr="00651023" w:rsidR="00651023" w:rsidP="00651023" w:rsidRDefault="00651023" w14:paraId="2576D065" w14:textId="77777777">
      <w:pPr>
        <w:spacing w:after="0"/>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p w:rsidRPr="00651023" w:rsidR="00651023" w:rsidP="00651023" w:rsidRDefault="00651023" w14:paraId="5A257407" w14:textId="77777777">
      <w:pPr>
        <w:spacing w:after="0"/>
        <w:ind w:left="720"/>
        <w:rPr>
          <w:rFonts w:ascii="Avenir Next" w:hAnsi="Avenir Next" w:eastAsia="Frutiger LT Std 45 Light" w:cstheme="majorHAnsi"/>
        </w:rPr>
      </w:pPr>
    </w:p>
    <w:p w:rsidRPr="00651023" w:rsidR="00651023" w:rsidP="00651023" w:rsidRDefault="00651023" w14:paraId="69E1195E" w14:textId="77777777">
      <w:pPr>
        <w:spacing w:after="0"/>
        <w:ind w:left="720"/>
        <w:rPr>
          <w:rFonts w:ascii="Avenir Next" w:hAnsi="Avenir Next" w:eastAsia="Frutiger LT Std 45 Light" w:cstheme="majorHAnsi"/>
        </w:rPr>
      </w:pPr>
    </w:p>
    <w:p w:rsidRPr="00651023" w:rsidR="00651023" w:rsidP="00651023" w:rsidRDefault="00651023" w14:paraId="7B970968" w14:textId="77777777">
      <w:pPr>
        <w:spacing w:after="0"/>
        <w:rPr>
          <w:rFonts w:ascii="Avenir Next" w:hAnsi="Avenir Next" w:eastAsia="Frutiger LT Std 45 Light" w:cstheme="majorHAnsi"/>
        </w:rPr>
      </w:pPr>
    </w:p>
    <w:p w:rsidRPr="00651023" w:rsidR="005E489B" w:rsidP="00651023" w:rsidRDefault="005E489B" w14:paraId="7B3CBBCE" w14:textId="77777777">
      <w:pPr>
        <w:spacing w:after="0"/>
        <w:rPr>
          <w:rFonts w:ascii="Avenir Next" w:hAnsi="Avenir Next" w:eastAsia="Frutiger LT Std 45 Light" w:cstheme="majorHAnsi"/>
        </w:rPr>
      </w:pPr>
    </w:p>
    <w:p w:rsidRPr="00651023" w:rsidR="005E489B" w:rsidP="00FC757D" w:rsidRDefault="330C9D19" w14:paraId="01F851E1" w14:textId="0EEB219D">
      <w:pPr>
        <w:pStyle w:val="NoSpacing"/>
        <w:rPr>
          <w:rFonts w:ascii="Avenir Next" w:hAnsi="Avenir Next" w:cstheme="majorHAnsi"/>
          <w:i/>
        </w:rPr>
      </w:pPr>
      <w:r w:rsidRPr="00651023">
        <w:rPr>
          <w:rFonts w:ascii="Avenir Next" w:hAnsi="Avenir Next"/>
          <w:b/>
          <w:bCs/>
        </w:rPr>
        <w:t>10</w:t>
      </w:r>
      <w:r w:rsidRPr="00651023" w:rsidR="00FC757D">
        <w:rPr>
          <w:rFonts w:ascii="Avenir Next" w:hAnsi="Avenir Next"/>
          <w:b/>
          <w:bCs/>
        </w:rPr>
        <w:t xml:space="preserve">. </w:t>
      </w:r>
      <w:r w:rsidRPr="00651023">
        <w:rPr>
          <w:rFonts w:ascii="Avenir Next" w:hAnsi="Avenir Next" w:cstheme="majorHAnsi"/>
          <w:b/>
          <w:bCs/>
        </w:rPr>
        <w:t xml:space="preserve">How will new technology or e-resources be integrated within the school community? </w:t>
      </w:r>
      <w:r w:rsidRPr="00651023">
        <w:rPr>
          <w:rFonts w:ascii="Avenir Next" w:hAnsi="Avenir Next" w:cstheme="majorHAnsi"/>
          <w:i/>
        </w:rPr>
        <w:t>If</w:t>
      </w:r>
      <w:r w:rsidRPr="00651023" w:rsidR="00FC757D">
        <w:rPr>
          <w:rFonts w:ascii="Avenir Next" w:hAnsi="Avenir Next" w:cstheme="majorHAnsi"/>
          <w:i/>
        </w:rPr>
        <w:t xml:space="preserve"> </w:t>
      </w:r>
      <w:r w:rsidRPr="00651023">
        <w:rPr>
          <w:rFonts w:ascii="Avenir Next" w:hAnsi="Avenir Next" w:cstheme="majorHAnsi"/>
          <w:i/>
        </w:rPr>
        <w:t>neither technology nor e</w:t>
      </w:r>
      <w:r w:rsidRPr="00651023" w:rsidR="00FC757D">
        <w:rPr>
          <w:rFonts w:ascii="Avenir Next" w:hAnsi="Avenir Next" w:cstheme="majorHAnsi"/>
          <w:i/>
        </w:rPr>
        <w:t>-</w:t>
      </w:r>
      <w:r w:rsidRPr="00651023">
        <w:rPr>
          <w:rFonts w:ascii="Avenir Next" w:hAnsi="Avenir Next" w:cstheme="majorHAnsi"/>
          <w:i/>
        </w:rPr>
        <w:t>resources are being purchased, this question may be left blank.</w:t>
      </w:r>
    </w:p>
    <w:p w:rsidRPr="00651023" w:rsidR="005E489B" w:rsidP="00FC757D" w:rsidRDefault="330C9D19" w14:paraId="2E69E421" w14:textId="77777777">
      <w:pPr>
        <w:pStyle w:val="NoSpacing"/>
        <w:numPr>
          <w:ilvl w:val="0"/>
          <w:numId w:val="19"/>
        </w:numPr>
        <w:rPr>
          <w:rFonts w:ascii="Avenir Next" w:hAnsi="Avenir Next" w:cstheme="majorHAnsi"/>
        </w:rPr>
      </w:pPr>
      <w:r w:rsidRPr="00651023">
        <w:rPr>
          <w:rFonts w:ascii="Avenir Next" w:hAnsi="Avenir Next" w:cstheme="majorHAnsi"/>
        </w:rPr>
        <w:t xml:space="preserve">Please describe plans to train students and staff in its use and potential. These may include introductory workshops or project-based classroom applications.  </w:t>
      </w:r>
    </w:p>
    <w:p w:rsidRPr="00651023" w:rsidR="005E489B" w:rsidP="00FC757D" w:rsidRDefault="330C9D19" w14:paraId="2F619E97" w14:textId="77777777">
      <w:pPr>
        <w:pStyle w:val="NoSpacing"/>
        <w:numPr>
          <w:ilvl w:val="0"/>
          <w:numId w:val="19"/>
        </w:numPr>
        <w:rPr>
          <w:rFonts w:ascii="Avenir Next" w:hAnsi="Avenir Next" w:cstheme="majorHAnsi"/>
        </w:rPr>
      </w:pPr>
      <w:r w:rsidRPr="00651023">
        <w:rPr>
          <w:rFonts w:ascii="Avenir Next" w:hAnsi="Avenir Next" w:cstheme="majorHAnsi"/>
        </w:rPr>
        <w:t>What steps have been taken to verify that the proposed e-resources will be useable within the school’s technology environment?    </w:t>
      </w:r>
    </w:p>
    <w:p w:rsidRPr="00651023" w:rsidR="00651023" w:rsidP="00651023" w:rsidRDefault="00651023" w14:paraId="71F264BE" w14:textId="50250C2B">
      <w:pPr>
        <w:spacing w:after="0"/>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fldChar w:fldCharType="separate"/>
      </w:r>
      <w:r w:rsidRPr="00651023">
        <w:rPr>
          <w:noProof/>
        </w:rPr>
        <w:t> </w:t>
      </w:r>
      <w:r w:rsidRPr="00651023">
        <w:rPr>
          <w:noProof/>
        </w:rPr>
        <w:t> </w:t>
      </w:r>
      <w:r w:rsidRPr="00651023">
        <w:rPr>
          <w:noProof/>
        </w:rPr>
        <w:t> </w:t>
      </w:r>
      <w:r w:rsidRPr="00651023">
        <w:rPr>
          <w:noProof/>
        </w:rPr>
        <w:t> </w:t>
      </w:r>
      <w:r w:rsidRPr="00651023">
        <w:rPr>
          <w:noProof/>
        </w:rPr>
        <w:t> </w:t>
      </w:r>
      <w:r w:rsidRPr="00651023">
        <w:rPr>
          <w:rFonts w:ascii="Avenir Next" w:hAnsi="Avenir Next" w:eastAsia="Frutiger LT Std 45 Light" w:cstheme="majorHAnsi"/>
        </w:rPr>
        <w:fldChar w:fldCharType="end"/>
      </w:r>
      <w:r>
        <w:rPr>
          <w:rFonts w:ascii="Avenir Next" w:hAnsi="Avenir Next" w:eastAsia="Frutiger LT Std 45 Light" w:cstheme="majorHAnsi"/>
        </w:rPr>
        <w:br/>
      </w:r>
      <w:r>
        <w:rPr>
          <w:rFonts w:ascii="Avenir Next" w:hAnsi="Avenir Next" w:eastAsia="Frutiger LT Std 45 Light" w:cstheme="majorHAnsi"/>
        </w:rPr>
        <w:br/>
      </w:r>
      <w:r>
        <w:rPr>
          <w:rFonts w:ascii="Avenir Next" w:hAnsi="Avenir Next" w:eastAsia="Frutiger LT Std 45 Light" w:cstheme="majorHAnsi"/>
        </w:rPr>
        <w:br/>
      </w:r>
    </w:p>
    <w:p w:rsidRPr="00651023" w:rsidR="005E489B" w:rsidP="330C9D19" w:rsidRDefault="330C9D19" w14:paraId="78F29700" w14:textId="1FF490AD">
      <w:pPr>
        <w:spacing w:after="0"/>
        <w:rPr>
          <w:rFonts w:ascii="Avenir Next" w:hAnsi="Avenir Next" w:eastAsia="Frutiger LT Std 45 Light" w:cstheme="majorHAnsi"/>
          <w:b/>
        </w:rPr>
      </w:pPr>
      <w:r w:rsidRPr="00651023">
        <w:rPr>
          <w:rFonts w:ascii="Avenir Next" w:hAnsi="Avenir Next" w:eastAsia="Frutiger LT Std 45 Light" w:cstheme="majorHAnsi"/>
          <w:b/>
          <w:bCs/>
        </w:rPr>
        <w:t>11</w:t>
      </w:r>
      <w:r w:rsidRPr="00651023" w:rsidR="00FC757D">
        <w:rPr>
          <w:rFonts w:ascii="Avenir Next" w:hAnsi="Avenir Next" w:eastAsia="Frutiger LT Std 45 Light" w:cstheme="majorHAnsi"/>
          <w:b/>
          <w:bCs/>
        </w:rPr>
        <w:t>.</w:t>
      </w:r>
      <w:r w:rsidRPr="00651023">
        <w:rPr>
          <w:rFonts w:ascii="Avenir Next" w:hAnsi="Avenir Next" w:eastAsia="Frutiger LT Std 45 Light" w:cstheme="majorHAnsi"/>
          <w:b/>
          <w:bCs/>
        </w:rPr>
        <w:t xml:space="preserve"> Please list other staff or faculty who will assist in implementing any part of the grant.</w:t>
      </w:r>
      <w:r w:rsidRPr="00651023">
        <w:rPr>
          <w:rFonts w:ascii="Avenir Next" w:hAnsi="Avenir Next" w:eastAsia="Frutiger LT Std 45 Light" w:cstheme="majorHAnsi"/>
          <w:b/>
        </w:rPr>
        <w:t xml:space="preserve"> </w:t>
      </w:r>
    </w:p>
    <w:p w:rsidRPr="00651023" w:rsidR="00C61829" w:rsidP="00FC757D" w:rsidRDefault="00C61829" w14:paraId="0D97D12A" w14:textId="77777777">
      <w:pPr>
        <w:spacing w:after="0"/>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2"/>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cstheme="majorHAnsi"/>
          <w:noProof/>
        </w:rPr>
        <w:t> </w:t>
      </w:r>
      <w:r w:rsidRPr="00651023">
        <w:rPr>
          <w:rFonts w:ascii="Avenir Next" w:hAnsi="Avenir Next" w:cstheme="majorHAnsi"/>
          <w:noProof/>
        </w:rPr>
        <w:t> </w:t>
      </w:r>
      <w:r w:rsidRPr="00651023">
        <w:rPr>
          <w:rFonts w:ascii="Avenir Next" w:hAnsi="Avenir Next" w:cstheme="majorHAnsi"/>
          <w:noProof/>
        </w:rPr>
        <w:t> </w:t>
      </w:r>
      <w:r w:rsidRPr="00651023">
        <w:rPr>
          <w:rFonts w:ascii="Avenir Next" w:hAnsi="Avenir Next" w:cstheme="majorHAnsi"/>
          <w:noProof/>
        </w:rPr>
        <w:t> </w:t>
      </w:r>
      <w:r w:rsidRPr="00651023">
        <w:rPr>
          <w:rFonts w:ascii="Avenir Next" w:hAnsi="Avenir Next" w:cstheme="majorHAnsi"/>
          <w:noProof/>
        </w:rPr>
        <w:t> </w:t>
      </w:r>
      <w:r w:rsidRPr="00651023">
        <w:rPr>
          <w:rFonts w:ascii="Avenir Next" w:hAnsi="Avenir Next" w:eastAsia="Frutiger LT Std 45 Light" w:cstheme="majorHAnsi"/>
        </w:rPr>
        <w:fldChar w:fldCharType="end"/>
      </w:r>
    </w:p>
    <w:p w:rsidRPr="00651023" w:rsidR="005E489B" w:rsidP="00C61829" w:rsidRDefault="005E489B" w14:paraId="143FFCF8" w14:textId="77777777">
      <w:pPr>
        <w:spacing w:after="0"/>
        <w:ind w:left="810"/>
        <w:rPr>
          <w:rFonts w:ascii="Avenir Next" w:hAnsi="Avenir Next" w:eastAsia="Frutiger LT Std 45 Light" w:cstheme="majorHAnsi"/>
        </w:rPr>
      </w:pPr>
    </w:p>
    <w:p w:rsidRPr="00651023" w:rsidR="005E489B" w:rsidP="00C61829" w:rsidRDefault="005E489B" w14:paraId="75D87F39" w14:textId="77777777">
      <w:pPr>
        <w:spacing w:after="0"/>
        <w:ind w:left="810"/>
        <w:rPr>
          <w:rFonts w:ascii="Avenir Next" w:hAnsi="Avenir Next" w:eastAsia="Frutiger LT Std 45 Light" w:cstheme="majorHAnsi"/>
        </w:rPr>
      </w:pPr>
    </w:p>
    <w:p w:rsidRPr="00651023" w:rsidR="005E489B" w:rsidP="00C61829" w:rsidRDefault="004D2117" w14:paraId="0D959257" w14:textId="77777777">
      <w:pPr>
        <w:spacing w:after="0"/>
        <w:ind w:left="810"/>
        <w:rPr>
          <w:rFonts w:ascii="Avenir Next" w:hAnsi="Avenir Next" w:eastAsia="Frutiger LT Std 45 Light" w:cstheme="majorHAnsi"/>
        </w:rPr>
      </w:pPr>
      <w:r w:rsidRPr="00651023">
        <w:rPr>
          <w:rFonts w:ascii="Avenir Next" w:hAnsi="Avenir Next" w:eastAsia="Frutiger LT Std 45 Light" w:cstheme="majorHAnsi"/>
        </w:rPr>
        <w:t xml:space="preserve"> </w:t>
      </w:r>
    </w:p>
    <w:p w:rsidRPr="00651023" w:rsidR="005E489B" w:rsidP="00651023" w:rsidRDefault="330C9D19" w14:paraId="4A60C5EC" w14:textId="18A1783C">
      <w:pPr>
        <w:jc w:val="center"/>
        <w:rPr>
          <w:rFonts w:ascii="Avenir Next" w:hAnsi="Avenir Next" w:eastAsia="Frutiger LT Std 45 Light" w:cstheme="majorHAnsi"/>
          <w:b/>
          <w:bCs/>
        </w:rPr>
      </w:pPr>
      <w:r w:rsidRPr="00651023">
        <w:rPr>
          <w:rFonts w:ascii="Avenir Next" w:hAnsi="Avenir Next" w:eastAsia="Frutiger LT Std 45 Light" w:cstheme="majorHAnsi"/>
          <w:b/>
          <w:bCs/>
        </w:rPr>
        <w:t xml:space="preserve">Part </w:t>
      </w:r>
      <w:r w:rsidRPr="00651023" w:rsidR="00FC757D">
        <w:rPr>
          <w:rFonts w:ascii="Avenir Next" w:hAnsi="Avenir Next" w:eastAsia="Frutiger LT Std 45 Light" w:cstheme="majorHAnsi"/>
          <w:b/>
          <w:bCs/>
        </w:rPr>
        <w:t xml:space="preserve">IV: </w:t>
      </w:r>
      <w:r w:rsidRPr="00651023">
        <w:rPr>
          <w:rFonts w:ascii="Avenir Next" w:hAnsi="Avenir Next" w:eastAsia="Frutiger LT Std 45 Light" w:cstheme="majorHAnsi"/>
          <w:b/>
          <w:bCs/>
        </w:rPr>
        <w:t>Proposed Purchases</w:t>
      </w:r>
    </w:p>
    <w:p w:rsidRPr="00651023" w:rsidR="005E489B" w:rsidP="00651023" w:rsidRDefault="330C9D19" w14:paraId="7636C154" w14:textId="148E0DEE">
      <w:pPr>
        <w:spacing w:after="0"/>
        <w:rPr>
          <w:rFonts w:ascii="Avenir Next" w:hAnsi="Avenir Next" w:eastAsia="Frutiger LT Std 45 Light" w:cstheme="majorHAnsi"/>
          <w:i/>
          <w:iCs/>
        </w:rPr>
      </w:pPr>
      <w:r w:rsidRPr="00651023">
        <w:rPr>
          <w:rFonts w:ascii="Avenir Next" w:hAnsi="Avenir Next" w:eastAsia="Frutiger LT Std 45 Light" w:cstheme="majorHAnsi"/>
          <w:b/>
          <w:bCs/>
        </w:rPr>
        <w:t>12</w:t>
      </w:r>
      <w:r w:rsidRPr="00651023" w:rsidR="00FC757D">
        <w:rPr>
          <w:rFonts w:ascii="Avenir Next" w:hAnsi="Avenir Next" w:eastAsia="Frutiger LT Std 45 Light" w:cstheme="majorHAnsi"/>
          <w:b/>
          <w:bCs/>
        </w:rPr>
        <w:t xml:space="preserve">. </w:t>
      </w:r>
      <w:r w:rsidRPr="00651023">
        <w:rPr>
          <w:rFonts w:ascii="Avenir Next" w:hAnsi="Avenir Next" w:eastAsia="Frutiger LT Std 45 Light" w:cstheme="majorHAnsi"/>
          <w:b/>
          <w:bCs/>
        </w:rPr>
        <w:t>Please enter the collection enhancement resources to be acquired with grant funds.</w:t>
      </w:r>
      <w:r w:rsidRPr="00651023" w:rsidR="00FC757D">
        <w:rPr>
          <w:rFonts w:ascii="Avenir Next" w:hAnsi="Avenir Next" w:eastAsia="Frutiger LT Std 45 Light" w:cstheme="majorHAnsi"/>
          <w:b/>
          <w:bCs/>
        </w:rPr>
        <w:t xml:space="preserve"> </w:t>
      </w:r>
      <w:r w:rsidRPr="00651023" w:rsidR="00FC757D">
        <w:rPr>
          <w:rFonts w:ascii="Avenir Next" w:hAnsi="Avenir Next" w:eastAsia="Frutiger LT Std 45 Light" w:cstheme="majorHAnsi"/>
          <w:bCs/>
          <w:i/>
        </w:rPr>
        <w:t>Round</w:t>
      </w:r>
      <w:r w:rsidRPr="00651023">
        <w:rPr>
          <w:rFonts w:ascii="Avenir Next" w:hAnsi="Avenir Next" w:eastAsia="Frutiger LT Std 45 Light" w:cstheme="majorHAnsi"/>
          <w:bCs/>
          <w:i/>
        </w:rPr>
        <w:t xml:space="preserve"> all figures to nearest whole dollar amount.</w:t>
      </w:r>
      <w:r w:rsidRPr="00651023" w:rsidR="00FC757D">
        <w:rPr>
          <w:rFonts w:ascii="Avenir Next" w:hAnsi="Avenir Next" w:eastAsia="Frutiger LT Std 45 Light" w:cstheme="majorHAnsi"/>
          <w:bCs/>
          <w:i/>
        </w:rPr>
        <w:t xml:space="preserve"> Add additional rows as necessary.</w:t>
      </w:r>
      <w:r w:rsidRPr="00651023">
        <w:rPr>
          <w:rFonts w:ascii="Avenir Next" w:hAnsi="Avenir Next" w:eastAsia="Frutiger LT Std 45 Light" w:cstheme="majorHAnsi"/>
          <w:i/>
          <w:iCs/>
        </w:rPr>
        <w:t xml:space="preserve"> </w:t>
      </w:r>
    </w:p>
    <w:p w:rsidRPr="00651023" w:rsidR="00FC757D" w:rsidP="330C9D19" w:rsidRDefault="00FC757D" w14:paraId="63ADDADB" w14:textId="77777777">
      <w:pPr>
        <w:spacing w:after="0"/>
        <w:rPr>
          <w:rFonts w:ascii="Avenir Next" w:hAnsi="Avenir Next" w:eastAsia="Frutiger LT Std 45 Light" w:cstheme="majorHAnsi"/>
          <w:bCs/>
        </w:rPr>
      </w:pPr>
    </w:p>
    <w:tbl>
      <w:tblPr>
        <w:tblStyle w:val="a2"/>
        <w:tblW w:w="10669"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013"/>
        <w:gridCol w:w="1108"/>
        <w:gridCol w:w="1124"/>
        <w:gridCol w:w="1424"/>
      </w:tblGrid>
      <w:tr w:rsidRPr="00651023" w:rsidR="005E489B" w:rsidTr="00651023" w14:paraId="01AD66C7" w14:textId="77777777">
        <w:trPr>
          <w:trHeight w:val="564"/>
        </w:trPr>
        <w:tc>
          <w:tcPr>
            <w:tcW w:w="7013" w:type="dxa"/>
            <w:shd w:val="clear" w:color="auto" w:fill="D9D9D9" w:themeFill="background1" w:themeFillShade="D9"/>
            <w:vAlign w:val="center"/>
          </w:tcPr>
          <w:p w:rsidRPr="00651023" w:rsidR="005E489B" w:rsidP="00651023" w:rsidRDefault="330C9D19" w14:paraId="7D5D5E23" w14:textId="796F367F">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xml:space="preserve">Item Description                                                                </w:t>
            </w:r>
          </w:p>
        </w:tc>
        <w:tc>
          <w:tcPr>
            <w:tcW w:w="1108" w:type="dxa"/>
            <w:shd w:val="clear" w:color="auto" w:fill="D9D9D9" w:themeFill="background1" w:themeFillShade="D9"/>
            <w:vAlign w:val="center"/>
          </w:tcPr>
          <w:p w:rsidRPr="00651023" w:rsidR="005E489B" w:rsidP="00651023" w:rsidRDefault="330C9D19" w14:paraId="01F164D9"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Quantity</w:t>
            </w:r>
          </w:p>
        </w:tc>
        <w:tc>
          <w:tcPr>
            <w:tcW w:w="1124" w:type="dxa"/>
            <w:shd w:val="clear" w:color="auto" w:fill="D9D9D9" w:themeFill="background1" w:themeFillShade="D9"/>
            <w:vAlign w:val="center"/>
          </w:tcPr>
          <w:p w:rsidRPr="00651023" w:rsidR="005E489B" w:rsidP="00651023" w:rsidRDefault="330C9D19" w14:paraId="24B67D53" w14:textId="112CC2C3">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xml:space="preserve">Cost per </w:t>
            </w:r>
            <w:r w:rsidR="00651023">
              <w:rPr>
                <w:rFonts w:ascii="Avenir Next" w:hAnsi="Avenir Next" w:eastAsia="Frutiger LT Std 45 Light" w:cstheme="majorHAnsi"/>
              </w:rPr>
              <w:t>U</w:t>
            </w:r>
            <w:r w:rsidRPr="00651023">
              <w:rPr>
                <w:rFonts w:ascii="Avenir Next" w:hAnsi="Avenir Next" w:eastAsia="Frutiger LT Std 45 Light" w:cstheme="majorHAnsi"/>
              </w:rPr>
              <w:t>nit</w:t>
            </w:r>
          </w:p>
        </w:tc>
        <w:tc>
          <w:tcPr>
            <w:tcW w:w="1424" w:type="dxa"/>
            <w:shd w:val="clear" w:color="auto" w:fill="D9D9D9" w:themeFill="background1" w:themeFillShade="D9"/>
            <w:vAlign w:val="center"/>
          </w:tcPr>
          <w:p w:rsidRPr="00651023" w:rsidR="005E489B" w:rsidP="00651023" w:rsidRDefault="330C9D19" w14:paraId="07F29E3E"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Projected Total Cost</w:t>
            </w:r>
          </w:p>
        </w:tc>
      </w:tr>
      <w:tr w:rsidRPr="00651023" w:rsidR="005E489B" w:rsidTr="00FC757D" w14:paraId="5BD09ADE" w14:textId="77777777">
        <w:trPr>
          <w:trHeight w:val="268"/>
        </w:trPr>
        <w:tc>
          <w:tcPr>
            <w:tcW w:w="7013" w:type="dxa"/>
          </w:tcPr>
          <w:p w:rsidRPr="00651023" w:rsidR="005E489B" w:rsidP="00C61829" w:rsidRDefault="330C9D19" w14:paraId="744C80E2"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bookmarkStart w:name="Text3" w:id="3"/>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bookmarkEnd w:id="3"/>
          </w:p>
        </w:tc>
        <w:tc>
          <w:tcPr>
            <w:tcW w:w="1108" w:type="dxa"/>
          </w:tcPr>
          <w:p w:rsidRPr="00651023" w:rsidR="005E489B" w:rsidP="00C61829" w:rsidRDefault="00C61829" w14:paraId="35F95ED5"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124" w:type="dxa"/>
          </w:tcPr>
          <w:p w:rsidRPr="00651023" w:rsidR="005E489B" w:rsidP="00C61829" w:rsidRDefault="00C61829" w14:paraId="3AB7DE2E"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r w:rsidRPr="00651023" w:rsidR="330C9D19">
              <w:rPr>
                <w:rFonts w:ascii="Avenir Next" w:hAnsi="Avenir Next" w:eastAsia="Frutiger LT Std 45 Light" w:cstheme="majorHAnsi"/>
              </w:rPr>
              <w:t> </w:t>
            </w:r>
          </w:p>
        </w:tc>
        <w:tc>
          <w:tcPr>
            <w:tcW w:w="1424" w:type="dxa"/>
          </w:tcPr>
          <w:p w:rsidRPr="00651023" w:rsidR="005E489B" w:rsidP="00C61829" w:rsidRDefault="330C9D19" w14:paraId="3AD36B85"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w:t>
            </w:r>
            <w:r w:rsidRPr="00651023">
              <w:rPr>
                <w:rFonts w:ascii="Avenir Next" w:hAnsi="Avenir Next" w:eastAsia="Frutiger LT Std 45 Light,Arial"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r w:rsidRPr="00651023">
              <w:rPr>
                <w:rFonts w:ascii="Avenir Next" w:hAnsi="Avenir Next" w:eastAsia="Frutiger LT Std 45 Light,Arial" w:cstheme="majorHAnsi"/>
              </w:rPr>
              <w:t>  </w:t>
            </w:r>
          </w:p>
        </w:tc>
      </w:tr>
      <w:tr w:rsidRPr="00651023" w:rsidR="005E489B" w:rsidTr="00FC757D" w14:paraId="6A3BA245" w14:textId="77777777">
        <w:trPr>
          <w:trHeight w:val="230"/>
        </w:trPr>
        <w:tc>
          <w:tcPr>
            <w:tcW w:w="7013" w:type="dxa"/>
          </w:tcPr>
          <w:p w:rsidRPr="00651023" w:rsidR="005E489B" w:rsidP="00C61829" w:rsidRDefault="330C9D19" w14:paraId="6CD21069"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c>
          <w:tcPr>
            <w:tcW w:w="1108" w:type="dxa"/>
          </w:tcPr>
          <w:p w:rsidRPr="00651023" w:rsidR="005E489B" w:rsidP="00C61829" w:rsidRDefault="00C61829" w14:paraId="51CC7D36"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124" w:type="dxa"/>
          </w:tcPr>
          <w:p w:rsidRPr="00651023" w:rsidR="005E489B" w:rsidP="00C61829" w:rsidRDefault="00C61829" w14:paraId="2CEC5E34"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r w:rsidRPr="00651023" w:rsidR="330C9D19">
              <w:rPr>
                <w:rFonts w:ascii="Avenir Next" w:hAnsi="Avenir Next" w:eastAsia="Frutiger LT Std 45 Light" w:cstheme="majorHAnsi"/>
              </w:rPr>
              <w:t>  </w:t>
            </w:r>
          </w:p>
        </w:tc>
        <w:tc>
          <w:tcPr>
            <w:tcW w:w="1424" w:type="dxa"/>
          </w:tcPr>
          <w:p w:rsidRPr="00651023" w:rsidR="005E489B" w:rsidP="00C61829" w:rsidRDefault="330C9D19" w14:paraId="02E6C5B7" w14:textId="77777777">
            <w:pPr>
              <w:spacing w:after="0" w:line="240" w:lineRule="auto"/>
              <w:rPr>
                <w:rFonts w:ascii="Avenir Next" w:hAnsi="Avenir Next" w:eastAsia="Frutiger LT Std 45 Light" w:cstheme="majorHAnsi"/>
              </w:rPr>
            </w:pPr>
            <w:r w:rsidRPr="00651023">
              <w:rPr>
                <w:rFonts w:ascii="Avenir Next" w:hAnsi="Avenir Next" w:eastAsia="Frutiger LT Std 45 Light,Arial"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r>
      <w:tr w:rsidRPr="00651023" w:rsidR="005E489B" w:rsidTr="00FC757D" w14:paraId="0E51A869" w14:textId="77777777">
        <w:trPr>
          <w:trHeight w:val="230"/>
        </w:trPr>
        <w:tc>
          <w:tcPr>
            <w:tcW w:w="7013" w:type="dxa"/>
          </w:tcPr>
          <w:p w:rsidRPr="00651023" w:rsidR="005E489B" w:rsidP="00C61829" w:rsidRDefault="330C9D19" w14:paraId="0CCD1208"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c>
          <w:tcPr>
            <w:tcW w:w="1108" w:type="dxa"/>
          </w:tcPr>
          <w:p w:rsidRPr="00651023" w:rsidR="005E489B" w:rsidP="00C61829" w:rsidRDefault="00C61829" w14:paraId="323962AC"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124" w:type="dxa"/>
          </w:tcPr>
          <w:p w:rsidRPr="00651023" w:rsidR="005E489B" w:rsidP="00C61829" w:rsidRDefault="00C61829" w14:paraId="5E8B28F0"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424" w:type="dxa"/>
          </w:tcPr>
          <w:p w:rsidRPr="00651023" w:rsidR="005E489B" w:rsidP="00C61829" w:rsidRDefault="330C9D19" w14:paraId="1BAE71D5" w14:textId="77777777">
            <w:pPr>
              <w:spacing w:after="0" w:line="240" w:lineRule="auto"/>
              <w:rPr>
                <w:rFonts w:ascii="Avenir Next" w:hAnsi="Avenir Next" w:eastAsia="Frutiger LT Std 45 Light" w:cstheme="majorHAnsi"/>
              </w:rPr>
            </w:pPr>
            <w:r w:rsidRPr="00651023">
              <w:rPr>
                <w:rFonts w:ascii="Avenir Next" w:hAnsi="Avenir Next" w:eastAsia="Frutiger LT Std 45 Light,Arial"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r>
      <w:tr w:rsidRPr="00651023" w:rsidR="005E489B" w:rsidTr="00FC757D" w14:paraId="6EED46F1" w14:textId="77777777">
        <w:trPr>
          <w:trHeight w:val="230"/>
        </w:trPr>
        <w:tc>
          <w:tcPr>
            <w:tcW w:w="7013" w:type="dxa"/>
          </w:tcPr>
          <w:p w:rsidRPr="00651023" w:rsidR="005E489B" w:rsidP="00C61829" w:rsidRDefault="330C9D19" w14:paraId="6DB6882D"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c>
          <w:tcPr>
            <w:tcW w:w="1108" w:type="dxa"/>
          </w:tcPr>
          <w:p w:rsidRPr="00651023" w:rsidR="005E489B" w:rsidP="00C61829" w:rsidRDefault="00C61829" w14:paraId="0E9323DB"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124" w:type="dxa"/>
          </w:tcPr>
          <w:p w:rsidRPr="00651023" w:rsidR="005E489B" w:rsidP="00C61829" w:rsidRDefault="00C61829" w14:paraId="3DD345A0"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r w:rsidRPr="00651023" w:rsidR="330C9D19">
              <w:rPr>
                <w:rFonts w:ascii="Avenir Next" w:hAnsi="Avenir Next" w:eastAsia="Frutiger LT Std 45 Light" w:cstheme="majorHAnsi"/>
              </w:rPr>
              <w:t>   </w:t>
            </w:r>
          </w:p>
        </w:tc>
        <w:tc>
          <w:tcPr>
            <w:tcW w:w="1424" w:type="dxa"/>
          </w:tcPr>
          <w:p w:rsidRPr="00651023" w:rsidR="005E489B" w:rsidP="00C61829" w:rsidRDefault="330C9D19" w14:paraId="6D22E663" w14:textId="77777777">
            <w:pPr>
              <w:spacing w:after="0" w:line="240" w:lineRule="auto"/>
              <w:rPr>
                <w:rFonts w:ascii="Avenir Next" w:hAnsi="Avenir Next" w:eastAsia="Frutiger LT Std 45 Light" w:cstheme="majorHAnsi"/>
              </w:rPr>
            </w:pPr>
            <w:r w:rsidRPr="00651023">
              <w:rPr>
                <w:rFonts w:ascii="Avenir Next" w:hAnsi="Avenir Next" w:eastAsia="Frutiger LT Std 45 Light,Arial" w:cstheme="majorHAnsi"/>
              </w:rPr>
              <w:t>$ </w:t>
            </w:r>
            <w:r w:rsidRPr="00651023" w:rsidR="00C61829">
              <w:rPr>
                <w:rFonts w:ascii="Avenir Next" w:hAnsi="Avenir Next" w:eastAsia="Frutiger LT Std 45 Light,Arial" w:cstheme="majorHAnsi"/>
              </w:rPr>
              <w:t xml:space="preserve">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r w:rsidRPr="00651023">
              <w:rPr>
                <w:rFonts w:ascii="Avenir Next" w:hAnsi="Avenir Next" w:eastAsia="Frutiger LT Std 45 Light,Arial" w:cstheme="majorHAnsi"/>
              </w:rPr>
              <w:t>    </w:t>
            </w:r>
          </w:p>
        </w:tc>
      </w:tr>
      <w:tr w:rsidRPr="00651023" w:rsidR="005E489B" w:rsidTr="00FC757D" w14:paraId="230E7EF3" w14:textId="77777777">
        <w:trPr>
          <w:trHeight w:val="230"/>
        </w:trPr>
        <w:tc>
          <w:tcPr>
            <w:tcW w:w="7013" w:type="dxa"/>
          </w:tcPr>
          <w:p w:rsidRPr="00651023" w:rsidR="005E489B" w:rsidP="00C61829" w:rsidRDefault="330C9D19" w14:paraId="1FC789CF"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c>
          <w:tcPr>
            <w:tcW w:w="1108" w:type="dxa"/>
          </w:tcPr>
          <w:p w:rsidRPr="00651023" w:rsidR="005E489B" w:rsidP="00C61829" w:rsidRDefault="00C61829" w14:paraId="44FE8039"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124" w:type="dxa"/>
          </w:tcPr>
          <w:p w:rsidRPr="00651023" w:rsidR="005E489B" w:rsidP="00C61829" w:rsidRDefault="00C61829" w14:paraId="7289E31F"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r w:rsidRPr="00651023" w:rsidR="330C9D19">
              <w:rPr>
                <w:rFonts w:ascii="Avenir Next" w:hAnsi="Avenir Next" w:eastAsia="Frutiger LT Std 45 Light" w:cstheme="majorHAnsi"/>
              </w:rPr>
              <w:t> </w:t>
            </w:r>
          </w:p>
        </w:tc>
        <w:tc>
          <w:tcPr>
            <w:tcW w:w="1424" w:type="dxa"/>
          </w:tcPr>
          <w:p w:rsidRPr="00651023" w:rsidR="005E489B" w:rsidP="00C61829" w:rsidRDefault="330C9D19" w14:paraId="2EDB02FD" w14:textId="77777777">
            <w:pPr>
              <w:spacing w:after="0" w:line="240" w:lineRule="auto"/>
              <w:rPr>
                <w:rFonts w:ascii="Avenir Next" w:hAnsi="Avenir Next" w:eastAsia="Frutiger LT Std 45 Light" w:cstheme="majorHAnsi"/>
              </w:rPr>
            </w:pPr>
            <w:r w:rsidRPr="00651023">
              <w:rPr>
                <w:rFonts w:ascii="Avenir Next" w:hAnsi="Avenir Next" w:eastAsia="Frutiger LT Std 45 Light,Arial"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r w:rsidRPr="00651023">
              <w:rPr>
                <w:rFonts w:ascii="Avenir Next" w:hAnsi="Avenir Next" w:eastAsia="Frutiger LT Std 45 Light,Arial" w:cstheme="majorHAnsi"/>
              </w:rPr>
              <w:t> </w:t>
            </w:r>
          </w:p>
        </w:tc>
      </w:tr>
      <w:tr w:rsidRPr="00651023" w:rsidR="005E489B" w:rsidTr="00FC757D" w14:paraId="2349F827" w14:textId="77777777">
        <w:trPr>
          <w:trHeight w:val="281"/>
        </w:trPr>
        <w:tc>
          <w:tcPr>
            <w:tcW w:w="7013" w:type="dxa"/>
          </w:tcPr>
          <w:p w:rsidRPr="00651023" w:rsidR="005E489B" w:rsidP="00C61829" w:rsidRDefault="330C9D19" w14:paraId="7E28FE59"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c>
          <w:tcPr>
            <w:tcW w:w="1108" w:type="dxa"/>
          </w:tcPr>
          <w:p w:rsidRPr="00651023" w:rsidR="005E489B" w:rsidP="00C61829" w:rsidRDefault="00C61829" w14:paraId="05B2A6E1"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124" w:type="dxa"/>
          </w:tcPr>
          <w:p w:rsidRPr="00651023" w:rsidR="005E489B" w:rsidP="00C61829" w:rsidRDefault="00C61829" w14:paraId="31B8B3AC"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424" w:type="dxa"/>
          </w:tcPr>
          <w:p w:rsidRPr="00651023" w:rsidR="005E489B" w:rsidP="00C61829" w:rsidRDefault="330C9D19" w14:paraId="15D18E3A" w14:textId="77777777">
            <w:pPr>
              <w:spacing w:after="0" w:line="240" w:lineRule="auto"/>
              <w:rPr>
                <w:rFonts w:ascii="Avenir Next" w:hAnsi="Avenir Next" w:eastAsia="Frutiger LT Std 45 Light" w:cstheme="majorHAnsi"/>
              </w:rPr>
            </w:pPr>
            <w:r w:rsidRPr="00651023">
              <w:rPr>
                <w:rFonts w:ascii="Avenir Next" w:hAnsi="Avenir Next" w:eastAsia="Frutiger LT Std 45 Light,Arial"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r>
      <w:tr w:rsidRPr="00651023" w:rsidR="005E489B" w:rsidTr="00FC757D" w14:paraId="27375BAF" w14:textId="77777777">
        <w:trPr>
          <w:trHeight w:val="281"/>
        </w:trPr>
        <w:tc>
          <w:tcPr>
            <w:tcW w:w="7013" w:type="dxa"/>
          </w:tcPr>
          <w:p w:rsidRPr="00651023" w:rsidR="005E489B" w:rsidP="00C61829" w:rsidRDefault="330C9D19" w14:paraId="67C1A2AB"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c>
          <w:tcPr>
            <w:tcW w:w="1108" w:type="dxa"/>
          </w:tcPr>
          <w:p w:rsidRPr="00651023" w:rsidR="005E489B" w:rsidP="00C61829" w:rsidRDefault="00C61829" w14:paraId="0A8A644C"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124" w:type="dxa"/>
          </w:tcPr>
          <w:p w:rsidRPr="00651023" w:rsidR="005E489B" w:rsidP="00C61829" w:rsidRDefault="00C61829" w14:paraId="7A3679D8"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r w:rsidRPr="00651023" w:rsidR="330C9D19">
              <w:rPr>
                <w:rFonts w:ascii="Avenir Next" w:hAnsi="Avenir Next" w:eastAsia="Frutiger LT Std 45 Light" w:cstheme="majorHAnsi"/>
              </w:rPr>
              <w:t> </w:t>
            </w:r>
          </w:p>
        </w:tc>
        <w:tc>
          <w:tcPr>
            <w:tcW w:w="1424" w:type="dxa"/>
          </w:tcPr>
          <w:p w:rsidRPr="00651023" w:rsidR="005E489B" w:rsidP="00C61829" w:rsidRDefault="330C9D19" w14:paraId="16ED4331" w14:textId="77777777">
            <w:pPr>
              <w:spacing w:after="0" w:line="240" w:lineRule="auto"/>
              <w:rPr>
                <w:rFonts w:ascii="Avenir Next" w:hAnsi="Avenir Next" w:eastAsia="Frutiger LT Std 45 Light" w:cstheme="majorHAnsi"/>
              </w:rPr>
            </w:pPr>
            <w:r w:rsidRPr="00651023">
              <w:rPr>
                <w:rFonts w:ascii="Avenir Next" w:hAnsi="Avenir Next" w:eastAsia="Frutiger LT Std 45 Light,Arial"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r>
      <w:tr w:rsidRPr="00651023" w:rsidR="005E489B" w:rsidTr="00FC757D" w14:paraId="47E914F8" w14:textId="77777777">
        <w:trPr>
          <w:trHeight w:val="268"/>
        </w:trPr>
        <w:tc>
          <w:tcPr>
            <w:tcW w:w="7013" w:type="dxa"/>
          </w:tcPr>
          <w:p w:rsidRPr="00651023" w:rsidR="005E489B" w:rsidP="00C61829" w:rsidRDefault="330C9D19" w14:paraId="11C51AD9"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c>
          <w:tcPr>
            <w:tcW w:w="1108" w:type="dxa"/>
          </w:tcPr>
          <w:p w:rsidRPr="00651023" w:rsidR="005E489B" w:rsidP="00C61829" w:rsidRDefault="00C61829" w14:paraId="51A3BB3E"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124" w:type="dxa"/>
          </w:tcPr>
          <w:p w:rsidRPr="00651023" w:rsidR="005E489B" w:rsidP="00C61829" w:rsidRDefault="00C61829" w14:paraId="11530D26"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r w:rsidRPr="00651023" w:rsidR="330C9D19">
              <w:rPr>
                <w:rFonts w:ascii="Avenir Next" w:hAnsi="Avenir Next" w:eastAsia="Frutiger LT Std 45 Light" w:cstheme="majorHAnsi"/>
              </w:rPr>
              <w:t>  </w:t>
            </w:r>
          </w:p>
        </w:tc>
        <w:tc>
          <w:tcPr>
            <w:tcW w:w="1424" w:type="dxa"/>
          </w:tcPr>
          <w:p w:rsidRPr="00651023" w:rsidR="005E489B" w:rsidP="00C61829" w:rsidRDefault="330C9D19" w14:paraId="3A2C1331" w14:textId="77777777">
            <w:pPr>
              <w:spacing w:after="0" w:line="240" w:lineRule="auto"/>
              <w:rPr>
                <w:rFonts w:ascii="Avenir Next" w:hAnsi="Avenir Next" w:eastAsia="Frutiger LT Std 45 Light" w:cstheme="majorHAnsi"/>
              </w:rPr>
            </w:pPr>
            <w:r w:rsidRPr="00651023">
              <w:rPr>
                <w:rFonts w:ascii="Avenir Next" w:hAnsi="Avenir Next" w:eastAsia="Frutiger LT Std 45 Light,Arial"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r w:rsidRPr="00651023">
              <w:rPr>
                <w:rFonts w:ascii="Avenir Next" w:hAnsi="Avenir Next" w:eastAsia="Frutiger LT Std 45 Light,Arial" w:cstheme="majorHAnsi"/>
              </w:rPr>
              <w:t> </w:t>
            </w:r>
          </w:p>
        </w:tc>
      </w:tr>
      <w:tr w:rsidRPr="00651023" w:rsidR="005E489B" w:rsidTr="00FC757D" w14:paraId="2625666B" w14:textId="77777777">
        <w:trPr>
          <w:trHeight w:val="564"/>
        </w:trPr>
        <w:tc>
          <w:tcPr>
            <w:tcW w:w="7013" w:type="dxa"/>
          </w:tcPr>
          <w:p w:rsidRPr="00651023" w:rsidR="005E489B" w:rsidP="00C61829" w:rsidRDefault="330C9D19" w14:paraId="53D64396"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c>
          <w:tcPr>
            <w:tcW w:w="1108" w:type="dxa"/>
          </w:tcPr>
          <w:p w:rsidRPr="00651023" w:rsidR="005E489B" w:rsidP="00C61829" w:rsidRDefault="00C61829" w14:paraId="5DEBB4FF"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124" w:type="dxa"/>
            <w:tcMar>
              <w:left w:w="115" w:type="dxa"/>
              <w:right w:w="461" w:type="dxa"/>
            </w:tcMar>
          </w:tcPr>
          <w:p w:rsidRPr="00651023" w:rsidR="005E489B" w:rsidP="00C61829" w:rsidRDefault="00C61829" w14:paraId="368B7CDE"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c>
          <w:tcPr>
            <w:tcW w:w="1424" w:type="dxa"/>
          </w:tcPr>
          <w:p w:rsidRPr="00651023" w:rsidR="005E489B" w:rsidP="00C61829" w:rsidRDefault="00C61829" w14:paraId="20422F83" w14:textId="77777777">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 xml:space="preserve">$    </w:t>
            </w: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p>
        </w:tc>
      </w:tr>
      <w:tr w:rsidRPr="00651023" w:rsidR="00FC757D" w:rsidTr="00694B38" w14:paraId="628A9975" w14:textId="77777777">
        <w:trPr>
          <w:trHeight w:val="281"/>
        </w:trPr>
        <w:tc>
          <w:tcPr>
            <w:tcW w:w="9245" w:type="dxa"/>
            <w:gridSpan w:val="3"/>
            <w:vAlign w:val="bottom"/>
          </w:tcPr>
          <w:p w:rsidRPr="00651023" w:rsidR="00FC757D" w:rsidP="00FC757D" w:rsidRDefault="00FC757D" w14:paraId="66A9B5A0" w14:textId="47CC6F6B">
            <w:pPr>
              <w:spacing w:after="0" w:line="240" w:lineRule="auto"/>
              <w:rPr>
                <w:rFonts w:ascii="Avenir Next" w:hAnsi="Avenir Next" w:eastAsia="Frutiger LT Std 45 Light" w:cstheme="majorHAnsi"/>
              </w:rPr>
            </w:pPr>
            <w:proofErr w:type="gramStart"/>
            <w:r w:rsidRPr="00651023">
              <w:rPr>
                <w:rFonts w:ascii="Avenir Next" w:hAnsi="Avenir Next" w:eastAsia="Frutiger LT Std 45 Light" w:cstheme="majorHAnsi"/>
                <w:bCs/>
              </w:rPr>
              <w:t>Total  Expense</w:t>
            </w:r>
            <w:proofErr w:type="gramEnd"/>
          </w:p>
        </w:tc>
        <w:tc>
          <w:tcPr>
            <w:tcW w:w="1424" w:type="dxa"/>
            <w:vAlign w:val="bottom"/>
          </w:tcPr>
          <w:p w:rsidRPr="00651023" w:rsidR="00FC757D" w:rsidP="00C61829" w:rsidRDefault="00FC757D" w14:paraId="17A9A779" w14:textId="77777777">
            <w:pPr>
              <w:spacing w:after="0" w:line="240" w:lineRule="auto"/>
              <w:rPr>
                <w:rFonts w:ascii="Avenir Next" w:hAnsi="Avenir Next" w:eastAsia="Frutiger LT Std 45 Light" w:cstheme="majorHAnsi"/>
                <w:bCs/>
              </w:rPr>
            </w:pPr>
            <w:r w:rsidRPr="00651023">
              <w:rPr>
                <w:rFonts w:ascii="Avenir Next" w:hAnsi="Avenir Next" w:eastAsia="Frutiger LT Std 45 Light" w:cstheme="majorHAnsi"/>
                <w:bCs/>
              </w:rPr>
              <w:t>$</w:t>
            </w:r>
            <w:r w:rsidRPr="00651023">
              <w:rPr>
                <w:rFonts w:ascii="Avenir Next" w:hAnsi="Avenir Next" w:eastAsia="Frutiger LT Std 45 Light,Arial" w:cstheme="majorHAnsi"/>
              </w:rPr>
              <w:t>  </w:t>
            </w: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r w:rsidRPr="00651023">
              <w:rPr>
                <w:rFonts w:ascii="Avenir Next" w:hAnsi="Avenir Next" w:eastAsia="Frutiger LT Std 45 Light,Arial" w:cstheme="majorHAnsi"/>
              </w:rPr>
              <w:t>  </w:t>
            </w:r>
          </w:p>
        </w:tc>
      </w:tr>
      <w:tr w:rsidRPr="00651023" w:rsidR="005E489B" w:rsidTr="00FC757D" w14:paraId="54461991" w14:textId="77777777">
        <w:trPr>
          <w:trHeight w:val="307"/>
        </w:trPr>
        <w:tc>
          <w:tcPr>
            <w:tcW w:w="9245" w:type="dxa"/>
            <w:gridSpan w:val="3"/>
            <w:vAlign w:val="center"/>
          </w:tcPr>
          <w:p w:rsidRPr="00651023" w:rsidR="005E489B" w:rsidP="00FC757D" w:rsidRDefault="00FC757D" w14:paraId="7A2E08CC" w14:textId="5F8D53EF">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t>Total Request to The Library Fund</w:t>
            </w:r>
          </w:p>
        </w:tc>
        <w:tc>
          <w:tcPr>
            <w:tcW w:w="1424" w:type="dxa"/>
            <w:vAlign w:val="bottom"/>
          </w:tcPr>
          <w:p w:rsidRPr="00651023" w:rsidR="005E489B" w:rsidP="00C61829" w:rsidRDefault="330C9D19" w14:paraId="53147E82" w14:textId="77777777">
            <w:pPr>
              <w:spacing w:after="0" w:line="240" w:lineRule="auto"/>
              <w:rPr>
                <w:rFonts w:ascii="Avenir Next" w:hAnsi="Avenir Next" w:eastAsia="Frutiger LT Std 45 Light" w:cstheme="majorHAnsi"/>
                <w:bCs/>
              </w:rPr>
            </w:pPr>
            <w:r w:rsidRPr="00651023">
              <w:rPr>
                <w:rFonts w:ascii="Avenir Next" w:hAnsi="Avenir Next" w:eastAsia="Frutiger LT Std 45 Light" w:cstheme="majorHAnsi"/>
                <w:bCs/>
              </w:rPr>
              <w:t>$</w:t>
            </w:r>
            <w:r w:rsidRPr="00651023">
              <w:rPr>
                <w:rFonts w:ascii="Avenir Next" w:hAnsi="Avenir Next" w:eastAsia="Frutiger LT Std 45 Light,Arial"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p>
        </w:tc>
      </w:tr>
      <w:tr w:rsidRPr="00651023" w:rsidR="005E489B" w:rsidTr="00FC757D" w14:paraId="6CB4459D" w14:textId="77777777">
        <w:trPr>
          <w:trHeight w:val="810"/>
        </w:trPr>
        <w:tc>
          <w:tcPr>
            <w:tcW w:w="9245" w:type="dxa"/>
            <w:gridSpan w:val="3"/>
            <w:vAlign w:val="center"/>
          </w:tcPr>
          <w:p w:rsidRPr="00651023" w:rsidR="005E489B" w:rsidP="00FC757D" w:rsidRDefault="330C9D19" w14:paraId="19BDC6E1" w14:textId="3A45C639">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bCs/>
              </w:rPr>
              <w:t>School Library</w:t>
            </w:r>
            <w:r w:rsidRPr="00651023" w:rsidR="00FC757D">
              <w:rPr>
                <w:rFonts w:ascii="Avenir Next" w:hAnsi="Avenir Next" w:eastAsia="Frutiger LT Std 45 Light" w:cstheme="majorHAnsi"/>
                <w:bCs/>
              </w:rPr>
              <w:t>/</w:t>
            </w:r>
            <w:r w:rsidRPr="00651023">
              <w:rPr>
                <w:rFonts w:ascii="Avenir Next" w:hAnsi="Avenir Next" w:eastAsia="Frutiger LT Std 45 Light" w:cstheme="majorHAnsi"/>
                <w:bCs/>
              </w:rPr>
              <w:t xml:space="preserve">Media Center’s regular annual budget for materials (School, </w:t>
            </w:r>
            <w:r w:rsidRPr="00651023" w:rsidR="00FC757D">
              <w:rPr>
                <w:rFonts w:ascii="Avenir Next" w:hAnsi="Avenir Next" w:eastAsia="Frutiger LT Std 45 Light" w:cstheme="majorHAnsi"/>
                <w:bCs/>
              </w:rPr>
              <w:t>c</w:t>
            </w:r>
            <w:r w:rsidRPr="00651023">
              <w:rPr>
                <w:rFonts w:ascii="Avenir Next" w:hAnsi="Avenir Next" w:eastAsia="Frutiger LT Std 45 Light" w:cstheme="majorHAnsi"/>
                <w:bCs/>
              </w:rPr>
              <w:t>orporation fund</w:t>
            </w:r>
            <w:r w:rsidRPr="00651023" w:rsidR="00C61829">
              <w:rPr>
                <w:rFonts w:ascii="Avenir Next" w:hAnsi="Avenir Next" w:eastAsia="Frutiger LT Std 45 Light" w:cstheme="majorHAnsi"/>
                <w:bCs/>
              </w:rPr>
              <w:t>s, and other outside grants</w:t>
            </w:r>
            <w:r w:rsidRPr="00651023" w:rsidR="00FC757D">
              <w:rPr>
                <w:rFonts w:ascii="Avenir Next" w:hAnsi="Avenir Next" w:eastAsia="Frutiger LT Std 45 Light" w:cstheme="majorHAnsi"/>
                <w:bCs/>
              </w:rPr>
              <w:t>. Do not include any grants/amount from</w:t>
            </w:r>
            <w:r w:rsidRPr="00651023">
              <w:rPr>
                <w:rFonts w:ascii="Avenir Next" w:hAnsi="Avenir Next" w:eastAsia="Frutiger LT Std 45 Light" w:cstheme="majorHAnsi"/>
                <w:bCs/>
              </w:rPr>
              <w:t xml:space="preserve"> The Librar</w:t>
            </w:r>
            <w:r w:rsidRPr="00651023" w:rsidR="00FC757D">
              <w:rPr>
                <w:rFonts w:ascii="Avenir Next" w:hAnsi="Avenir Next" w:eastAsia="Frutiger LT Std 45 Light" w:cstheme="majorHAnsi"/>
                <w:bCs/>
              </w:rPr>
              <w:t>y</w:t>
            </w:r>
            <w:r w:rsidRPr="00651023">
              <w:rPr>
                <w:rFonts w:ascii="Avenir Next" w:hAnsi="Avenir Next" w:eastAsia="Frutiger LT Std 45 Light" w:cstheme="majorHAnsi"/>
                <w:bCs/>
              </w:rPr>
              <w:t xml:space="preserve"> Fund</w:t>
            </w:r>
            <w:r w:rsidRPr="00651023" w:rsidR="00FC757D">
              <w:rPr>
                <w:rFonts w:ascii="Avenir Next" w:hAnsi="Avenir Next" w:eastAsia="Frutiger LT Std 45 Light" w:cstheme="majorHAnsi"/>
                <w:bCs/>
              </w:rPr>
              <w:t>.</w:t>
            </w:r>
            <w:r w:rsidRPr="00651023">
              <w:rPr>
                <w:rFonts w:ascii="Avenir Next" w:hAnsi="Avenir Next" w:eastAsia="Frutiger LT Std 45 Light" w:cstheme="majorHAnsi"/>
                <w:bCs/>
              </w:rPr>
              <w:t xml:space="preserve">) </w:t>
            </w:r>
          </w:p>
        </w:tc>
        <w:tc>
          <w:tcPr>
            <w:tcW w:w="1424" w:type="dxa"/>
            <w:vAlign w:val="bottom"/>
          </w:tcPr>
          <w:p w:rsidRPr="00651023" w:rsidR="005E489B" w:rsidP="330C9D19" w:rsidRDefault="330C9D19" w14:paraId="20836B33" w14:textId="77777777">
            <w:pPr>
              <w:spacing w:after="0" w:line="240" w:lineRule="auto"/>
              <w:rPr>
                <w:rFonts w:ascii="Avenir Next" w:hAnsi="Avenir Next" w:eastAsia="Frutiger LT Std 45 Light" w:cstheme="majorHAnsi"/>
                <w:bCs/>
              </w:rPr>
            </w:pPr>
            <w:r w:rsidRPr="00651023">
              <w:rPr>
                <w:rFonts w:ascii="Avenir Next" w:hAnsi="Avenir Next" w:eastAsia="Frutiger LT Std 45 Light" w:cstheme="majorHAnsi"/>
                <w:bCs/>
              </w:rPr>
              <w:t>$</w:t>
            </w:r>
            <w:r w:rsidRPr="00651023">
              <w:rPr>
                <w:rFonts w:ascii="Avenir Next" w:hAnsi="Avenir Next" w:eastAsia="Frutiger LT Std 45 Light,Arial" w:cstheme="majorHAnsi"/>
              </w:rPr>
              <w:t>   </w:t>
            </w:r>
            <w:r w:rsidRPr="00651023" w:rsidR="00C61829">
              <w:rPr>
                <w:rFonts w:ascii="Avenir Next" w:hAnsi="Avenir Next" w:eastAsia="Frutiger LT Std 45 Light" w:cstheme="majorHAnsi"/>
              </w:rPr>
              <w:fldChar w:fldCharType="begin">
                <w:ffData>
                  <w:name w:val="Text3"/>
                  <w:enabled/>
                  <w:calcOnExit w:val="0"/>
                  <w:textInput/>
                </w:ffData>
              </w:fldChar>
            </w:r>
            <w:r w:rsidRPr="00651023" w:rsidR="00C61829">
              <w:rPr>
                <w:rFonts w:ascii="Avenir Next" w:hAnsi="Avenir Next" w:eastAsia="Frutiger LT Std 45 Light" w:cstheme="majorHAnsi"/>
              </w:rPr>
              <w:instrText xml:space="preserve"> FORMTEXT </w:instrText>
            </w:r>
            <w:r w:rsidRPr="00651023" w:rsidR="00C61829">
              <w:rPr>
                <w:rFonts w:ascii="Avenir Next" w:hAnsi="Avenir Next" w:eastAsia="Frutiger LT Std 45 Light" w:cstheme="majorHAnsi"/>
              </w:rPr>
            </w:r>
            <w:r w:rsidRPr="00651023" w:rsidR="00C61829">
              <w:rPr>
                <w:rFonts w:ascii="Avenir Next" w:hAnsi="Avenir Next" w:eastAsia="Frutiger LT Std 45 Light" w:cstheme="majorHAnsi"/>
              </w:rPr>
              <w:fldChar w:fldCharType="separate"/>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noProof/>
              </w:rPr>
              <w:t> </w:t>
            </w:r>
            <w:r w:rsidRPr="00651023" w:rsidR="00C61829">
              <w:rPr>
                <w:rFonts w:ascii="Avenir Next" w:hAnsi="Avenir Next" w:eastAsia="Frutiger LT Std 45 Light" w:cstheme="majorHAnsi"/>
              </w:rPr>
              <w:fldChar w:fldCharType="end"/>
            </w:r>
            <w:r w:rsidRPr="00651023">
              <w:rPr>
                <w:rFonts w:ascii="Avenir Next" w:hAnsi="Avenir Next" w:eastAsia="Frutiger LT Std 45 Light,Arial" w:cstheme="majorHAnsi"/>
              </w:rPr>
              <w:t>  </w:t>
            </w:r>
          </w:p>
        </w:tc>
      </w:tr>
    </w:tbl>
    <w:p w:rsidRPr="00651023" w:rsidR="005E489B" w:rsidRDefault="005E489B" w14:paraId="5ADF79D1" w14:textId="77777777">
      <w:pPr>
        <w:spacing w:after="0" w:line="240" w:lineRule="auto"/>
        <w:rPr>
          <w:rFonts w:ascii="Avenir Next" w:hAnsi="Avenir Next" w:eastAsia="Frutiger LT Std 45 Light" w:cstheme="majorHAnsi"/>
        </w:rPr>
      </w:pPr>
    </w:p>
    <w:p w:rsidRPr="00651023" w:rsidR="005E489B" w:rsidP="00651023" w:rsidRDefault="330C9D19" w14:paraId="5501145C" w14:textId="7D672D0F">
      <w:pPr>
        <w:spacing w:after="0"/>
        <w:rPr>
          <w:rFonts w:ascii="Avenir Next" w:hAnsi="Avenir Next" w:eastAsia="Frutiger LT Std 45 Light" w:cstheme="majorHAnsi"/>
          <w:b/>
        </w:rPr>
      </w:pPr>
      <w:r w:rsidRPr="00651023">
        <w:rPr>
          <w:rFonts w:ascii="Avenir Next" w:hAnsi="Avenir Next" w:eastAsia="Frutiger LT Std 45 Light" w:cstheme="majorHAnsi"/>
          <w:b/>
          <w:bCs/>
        </w:rPr>
        <w:t>13</w:t>
      </w:r>
      <w:r w:rsidRPr="00651023" w:rsidR="00FC757D">
        <w:rPr>
          <w:rFonts w:ascii="Avenir Next" w:hAnsi="Avenir Next" w:eastAsia="Frutiger LT Std 45 Light" w:cstheme="majorHAnsi"/>
          <w:b/>
          <w:bCs/>
        </w:rPr>
        <w:t xml:space="preserve">. Optional: </w:t>
      </w:r>
      <w:r w:rsidR="00651023">
        <w:rPr>
          <w:rFonts w:ascii="Avenir Next" w:hAnsi="Avenir Next" w:eastAsia="Frutiger LT Std 45 Light" w:cstheme="majorHAnsi"/>
          <w:b/>
          <w:bCs/>
        </w:rPr>
        <w:t>Include</w:t>
      </w:r>
      <w:r w:rsidRPr="00651023" w:rsidR="00FC757D">
        <w:rPr>
          <w:rFonts w:ascii="Avenir Next" w:hAnsi="Avenir Next" w:eastAsia="Frutiger LT Std 45 Light" w:cstheme="majorHAnsi"/>
          <w:b/>
          <w:bCs/>
        </w:rPr>
        <w:t xml:space="preserve"> any additional information you would like to </w:t>
      </w:r>
      <w:r w:rsidR="00653568">
        <w:rPr>
          <w:rFonts w:ascii="Avenir Next" w:hAnsi="Avenir Next" w:eastAsia="Frutiger LT Std 45 Light" w:cstheme="majorHAnsi"/>
          <w:b/>
          <w:bCs/>
        </w:rPr>
        <w:t xml:space="preserve">share. </w:t>
      </w:r>
    </w:p>
    <w:p w:rsidRPr="00651023" w:rsidR="00C61829" w:rsidRDefault="00C61829" w14:paraId="6805EB8A" w14:textId="06C5ADCC">
      <w:pPr>
        <w:spacing w:after="0" w:line="240" w:lineRule="auto"/>
        <w:rPr>
          <w:rFonts w:ascii="Avenir Next" w:hAnsi="Avenir Next" w:eastAsia="Frutiger LT Std 45 Light" w:cstheme="majorHAnsi"/>
        </w:rPr>
      </w:pPr>
      <w:r w:rsidRPr="00651023">
        <w:rPr>
          <w:rFonts w:ascii="Avenir Next" w:hAnsi="Avenir Next" w:eastAsia="Frutiger LT Std 45 Light" w:cstheme="majorHAnsi"/>
        </w:rPr>
        <w:fldChar w:fldCharType="begin">
          <w:ffData>
            <w:name w:val="Text3"/>
            <w:enabled/>
            <w:calcOnExit w:val="0"/>
            <w:textInput/>
          </w:ffData>
        </w:fldChar>
      </w:r>
      <w:r w:rsidRPr="00651023">
        <w:rPr>
          <w:rFonts w:ascii="Avenir Next" w:hAnsi="Avenir Next" w:eastAsia="Frutiger LT Std 45 Light" w:cstheme="majorHAnsi"/>
        </w:rPr>
        <w:instrText xml:space="preserve"> FORMTEXT </w:instrText>
      </w:r>
      <w:r w:rsidRPr="00651023">
        <w:rPr>
          <w:rFonts w:ascii="Avenir Next" w:hAnsi="Avenir Next" w:eastAsia="Frutiger LT Std 45 Light" w:cstheme="majorHAnsi"/>
        </w:rPr>
      </w:r>
      <w:r w:rsidRPr="00651023">
        <w:rPr>
          <w:rFonts w:ascii="Avenir Next" w:hAnsi="Avenir Next" w:eastAsia="Frutiger LT Std 45 Light" w:cstheme="majorHAnsi"/>
        </w:rPr>
        <w:fldChar w:fldCharType="separate"/>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noProof/>
        </w:rPr>
        <w:t> </w:t>
      </w:r>
      <w:r w:rsidRPr="00651023">
        <w:rPr>
          <w:rFonts w:ascii="Avenir Next" w:hAnsi="Avenir Next" w:eastAsia="Frutiger LT Std 45 Light" w:cstheme="majorHAnsi"/>
        </w:rPr>
        <w:fldChar w:fldCharType="end"/>
      </w:r>
      <w:r w:rsidRPr="00651023" w:rsidR="00FC757D">
        <w:rPr>
          <w:rFonts w:ascii="Avenir Next" w:hAnsi="Avenir Next" w:eastAsia="Frutiger LT Std 45 Light" w:cstheme="majorHAnsi"/>
        </w:rPr>
        <w:br w:type="page"/>
      </w:r>
    </w:p>
    <w:p w:rsidRPr="00FC757D" w:rsidR="00FC757D" w:rsidP="00651023" w:rsidRDefault="00FC757D" w14:paraId="7110C21C" w14:textId="25485BA1">
      <w:pPr>
        <w:spacing w:after="0" w:line="240" w:lineRule="auto"/>
        <w:jc w:val="center"/>
        <w:rPr>
          <w:rFonts w:ascii="Avenir Next" w:hAnsi="Avenir Next" w:eastAsia="Times New Roman" w:cs="Times New Roman"/>
          <w:color w:val="auto"/>
        </w:rPr>
      </w:pPr>
      <w:r w:rsidRPr="00651023">
        <w:rPr>
          <w:rFonts w:ascii="Avenir Next" w:hAnsi="Avenir Next" w:eastAsia="Frutiger LT Std 45 Light" w:cstheme="majorHAnsi"/>
          <w:noProof/>
        </w:rPr>
        <w:lastRenderedPageBreak/>
        <w:drawing>
          <wp:inline distT="0" distB="0" distL="0" distR="0" wp14:anchorId="2A96AA51" wp14:editId="59B8E57A">
            <wp:extent cx="6858000" cy="1120140"/>
            <wp:effectExtent l="0" t="0" r="0" b="0"/>
            <wp:docPr id="10" name="Picture 10" descr="/var/folders/ww/h8q679kd6jbc1754hscs58t00000gn/T/com.microsoft.Word/Content.MSO/D0E054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ww/h8q679kd6jbc1754hscs58t00000gn/T/com.microsoft.Word/Content.MSO/D0E054F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120140"/>
                    </a:xfrm>
                    <a:prstGeom prst="rect">
                      <a:avLst/>
                    </a:prstGeom>
                    <a:noFill/>
                    <a:ln>
                      <a:noFill/>
                    </a:ln>
                  </pic:spPr>
                </pic:pic>
              </a:graphicData>
            </a:graphic>
          </wp:inline>
        </w:drawing>
      </w:r>
      <w:r w:rsidRPr="00FC757D">
        <w:rPr>
          <w:rFonts w:ascii="Avenir Next" w:hAnsi="Avenir Next" w:eastAsia="Times New Roman" w:cs="Times New Roman"/>
          <w:shd w:val="clear" w:color="auto" w:fill="FFFFFF"/>
        </w:rPr>
        <w:br/>
      </w:r>
    </w:p>
    <w:p w:rsidRPr="00651023" w:rsidR="00EF0EF1" w:rsidP="00FC757D" w:rsidRDefault="330C9D19" w14:paraId="10590F15" w14:textId="1FF748C8">
      <w:pPr>
        <w:widowControl w:val="0"/>
        <w:spacing w:line="240" w:lineRule="auto"/>
        <w:jc w:val="center"/>
        <w:rPr>
          <w:rFonts w:ascii="Avenir Next" w:hAnsi="Avenir Next" w:cstheme="majorHAnsi"/>
          <w:b/>
          <w:bCs/>
        </w:rPr>
      </w:pPr>
      <w:r w:rsidRPr="00651023">
        <w:rPr>
          <w:rFonts w:ascii="Avenir Next" w:hAnsi="Avenir Next" w:cstheme="majorHAnsi"/>
          <w:b/>
          <w:bCs/>
        </w:rPr>
        <w:t xml:space="preserve">Rubric for </w:t>
      </w:r>
      <w:r w:rsidR="00653568">
        <w:rPr>
          <w:rFonts w:ascii="Avenir Next" w:hAnsi="Avenir Next" w:cstheme="majorHAnsi"/>
          <w:b/>
          <w:bCs/>
        </w:rPr>
        <w:t>2022-2023</w:t>
      </w:r>
      <w:bookmarkStart w:name="_GoBack" w:id="4"/>
      <w:bookmarkEnd w:id="4"/>
      <w:r w:rsidRPr="00651023">
        <w:rPr>
          <w:rFonts w:ascii="Avenir Next" w:hAnsi="Avenir Next" w:cstheme="majorHAnsi"/>
          <w:b/>
          <w:bCs/>
        </w:rPr>
        <w:t xml:space="preserve"> High School Media Center Enhancement Grant Application</w:t>
      </w:r>
    </w:p>
    <w:p w:rsidRPr="00651023" w:rsidR="330C9D19" w:rsidP="00FC757D" w:rsidRDefault="330C9D19" w14:paraId="43A449C8" w14:textId="12FD704C">
      <w:pPr>
        <w:rPr>
          <w:rFonts w:ascii="Avenir Next" w:hAnsi="Avenir Next" w:cstheme="majorHAnsi"/>
          <w:bCs/>
        </w:rPr>
      </w:pPr>
      <w:r w:rsidRPr="00651023">
        <w:rPr>
          <w:rFonts w:ascii="Avenir Next" w:hAnsi="Avenir Next" w:cstheme="majorHAnsi"/>
          <w:bCs/>
        </w:rPr>
        <w:t xml:space="preserve">Please note that The Indianapolis Foundation Library Fund engages a Media Center Enhancement Grant Review Committee comprised of peer volunteers who assist in reviewing these applications and subsequent grant reports. This committee of high school librarians supports the Library Fund by identifying any gaps in information, providing support to high school media specialists, and advising staff of current needs, challenges, or opportunities within high schools. The committee does not make final decisions; however, the following rubric guides the application assessment completed by the committee and foundation staff. </w:t>
      </w:r>
    </w:p>
    <w:tbl>
      <w:tblPr>
        <w:tblW w:w="107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960"/>
        <w:gridCol w:w="1960"/>
        <w:gridCol w:w="1961"/>
        <w:gridCol w:w="1961"/>
        <w:gridCol w:w="1964"/>
        <w:gridCol w:w="984"/>
      </w:tblGrid>
      <w:tr w:rsidRPr="00651023" w:rsidR="00FC757D" w:rsidTr="00651023" w14:paraId="319D8A5C" w14:textId="321EA32C">
        <w:trPr>
          <w:trHeight w:val="621"/>
        </w:trPr>
        <w:tc>
          <w:tcPr>
            <w:tcW w:w="1961" w:type="dxa"/>
            <w:tcMar>
              <w:top w:w="100" w:type="dxa"/>
              <w:left w:w="100" w:type="dxa"/>
              <w:bottom w:w="100" w:type="dxa"/>
              <w:right w:w="100" w:type="dxa"/>
            </w:tcMar>
            <w:vAlign w:val="center"/>
          </w:tcPr>
          <w:p w:rsidRPr="00651023" w:rsidR="00FC757D" w:rsidP="00651023" w:rsidRDefault="00FC757D" w14:paraId="10AF5D7E" w14:textId="77777777">
            <w:pPr>
              <w:pStyle w:val="NoSpacing"/>
              <w:jc w:val="center"/>
              <w:rPr>
                <w:rFonts w:ascii="Avenir Next" w:hAnsi="Avenir Next" w:cstheme="majorHAnsi"/>
                <w:b/>
                <w:sz w:val="18"/>
                <w:szCs w:val="18"/>
              </w:rPr>
            </w:pPr>
            <w:r w:rsidRPr="00651023">
              <w:rPr>
                <w:rFonts w:ascii="Avenir Next" w:hAnsi="Avenir Next" w:cstheme="majorHAnsi"/>
                <w:b/>
                <w:sz w:val="18"/>
                <w:szCs w:val="18"/>
              </w:rPr>
              <w:t>Criteria</w:t>
            </w:r>
          </w:p>
        </w:tc>
        <w:tc>
          <w:tcPr>
            <w:tcW w:w="1961" w:type="dxa"/>
            <w:tcMar>
              <w:top w:w="100" w:type="dxa"/>
              <w:left w:w="100" w:type="dxa"/>
              <w:bottom w:w="100" w:type="dxa"/>
              <w:right w:w="100" w:type="dxa"/>
            </w:tcMar>
            <w:vAlign w:val="center"/>
          </w:tcPr>
          <w:p w:rsidRPr="00651023" w:rsidR="00FC757D" w:rsidP="00651023" w:rsidRDefault="00FC757D" w14:paraId="32A26A77" w14:textId="77777777">
            <w:pPr>
              <w:pStyle w:val="NoSpacing"/>
              <w:jc w:val="center"/>
              <w:rPr>
                <w:rFonts w:ascii="Avenir Next" w:hAnsi="Avenir Next" w:cstheme="majorHAnsi"/>
                <w:b/>
                <w:sz w:val="18"/>
                <w:szCs w:val="18"/>
              </w:rPr>
            </w:pPr>
            <w:r w:rsidRPr="00651023">
              <w:rPr>
                <w:rFonts w:ascii="Avenir Next" w:hAnsi="Avenir Next" w:cstheme="majorHAnsi"/>
                <w:b/>
                <w:sz w:val="18"/>
                <w:szCs w:val="18"/>
              </w:rPr>
              <w:t>Exceeds Expectations</w:t>
            </w:r>
          </w:p>
          <w:p w:rsidRPr="00651023" w:rsidR="00FC757D" w:rsidP="00651023" w:rsidRDefault="00FC757D" w14:paraId="1BDB19D8" w14:textId="77777777">
            <w:pPr>
              <w:pStyle w:val="NoSpacing"/>
              <w:jc w:val="center"/>
              <w:rPr>
                <w:rFonts w:ascii="Avenir Next" w:hAnsi="Avenir Next" w:cstheme="majorHAnsi"/>
                <w:b/>
                <w:sz w:val="18"/>
                <w:szCs w:val="18"/>
              </w:rPr>
            </w:pPr>
            <w:r w:rsidRPr="00651023">
              <w:rPr>
                <w:rFonts w:ascii="Avenir Next" w:hAnsi="Avenir Next" w:cstheme="majorHAnsi"/>
                <w:b/>
                <w:sz w:val="18"/>
                <w:szCs w:val="18"/>
              </w:rPr>
              <w:t>3 points</w:t>
            </w:r>
          </w:p>
        </w:tc>
        <w:tc>
          <w:tcPr>
            <w:tcW w:w="1961" w:type="dxa"/>
            <w:tcMar>
              <w:top w:w="100" w:type="dxa"/>
              <w:left w:w="100" w:type="dxa"/>
              <w:bottom w:w="100" w:type="dxa"/>
              <w:right w:w="100" w:type="dxa"/>
            </w:tcMar>
            <w:vAlign w:val="center"/>
          </w:tcPr>
          <w:p w:rsidRPr="00651023" w:rsidR="00FC757D" w:rsidP="00651023" w:rsidRDefault="00FC757D" w14:paraId="3F7B394D" w14:textId="77777777">
            <w:pPr>
              <w:pStyle w:val="NoSpacing"/>
              <w:jc w:val="center"/>
              <w:rPr>
                <w:rFonts w:ascii="Avenir Next" w:hAnsi="Avenir Next" w:cstheme="majorHAnsi"/>
                <w:b/>
                <w:sz w:val="18"/>
                <w:szCs w:val="18"/>
              </w:rPr>
            </w:pPr>
            <w:r w:rsidRPr="00651023">
              <w:rPr>
                <w:rFonts w:ascii="Avenir Next" w:hAnsi="Avenir Next" w:cstheme="majorHAnsi"/>
                <w:b/>
                <w:sz w:val="18"/>
                <w:szCs w:val="18"/>
              </w:rPr>
              <w:t>Meets Fully</w:t>
            </w:r>
          </w:p>
          <w:p w:rsidRPr="00651023" w:rsidR="00FC757D" w:rsidP="00651023" w:rsidRDefault="00FC757D" w14:paraId="755223E6" w14:textId="77777777">
            <w:pPr>
              <w:pStyle w:val="NoSpacing"/>
              <w:jc w:val="center"/>
              <w:rPr>
                <w:rFonts w:ascii="Avenir Next" w:hAnsi="Avenir Next" w:cstheme="majorHAnsi"/>
                <w:b/>
                <w:sz w:val="18"/>
                <w:szCs w:val="18"/>
              </w:rPr>
            </w:pPr>
            <w:r w:rsidRPr="00651023">
              <w:rPr>
                <w:rFonts w:ascii="Avenir Next" w:hAnsi="Avenir Next" w:cstheme="majorHAnsi"/>
                <w:b/>
                <w:sz w:val="18"/>
                <w:szCs w:val="18"/>
              </w:rPr>
              <w:t>2 points</w:t>
            </w:r>
          </w:p>
        </w:tc>
        <w:tc>
          <w:tcPr>
            <w:tcW w:w="1961" w:type="dxa"/>
            <w:tcMar>
              <w:top w:w="100" w:type="dxa"/>
              <w:left w:w="100" w:type="dxa"/>
              <w:bottom w:w="100" w:type="dxa"/>
              <w:right w:w="100" w:type="dxa"/>
            </w:tcMar>
            <w:vAlign w:val="center"/>
          </w:tcPr>
          <w:p w:rsidRPr="00651023" w:rsidR="00FC757D" w:rsidP="00651023" w:rsidRDefault="00FC757D" w14:paraId="6B382218" w14:textId="77777777">
            <w:pPr>
              <w:pStyle w:val="NoSpacing"/>
              <w:jc w:val="center"/>
              <w:rPr>
                <w:rFonts w:ascii="Avenir Next" w:hAnsi="Avenir Next" w:cstheme="majorHAnsi"/>
                <w:b/>
                <w:sz w:val="18"/>
                <w:szCs w:val="18"/>
              </w:rPr>
            </w:pPr>
            <w:r w:rsidRPr="00651023">
              <w:rPr>
                <w:rFonts w:ascii="Avenir Next" w:hAnsi="Avenir Next" w:cstheme="majorHAnsi"/>
                <w:b/>
                <w:sz w:val="18"/>
                <w:szCs w:val="18"/>
              </w:rPr>
              <w:t>Adequate</w:t>
            </w:r>
          </w:p>
          <w:p w:rsidRPr="00651023" w:rsidR="00FC757D" w:rsidP="00651023" w:rsidRDefault="00FC757D" w14:paraId="6380D027" w14:textId="77777777">
            <w:pPr>
              <w:pStyle w:val="NoSpacing"/>
              <w:jc w:val="center"/>
              <w:rPr>
                <w:rFonts w:ascii="Avenir Next" w:hAnsi="Avenir Next" w:cstheme="majorHAnsi"/>
                <w:b/>
                <w:sz w:val="18"/>
                <w:szCs w:val="18"/>
              </w:rPr>
            </w:pPr>
            <w:r w:rsidRPr="00651023">
              <w:rPr>
                <w:rFonts w:ascii="Avenir Next" w:hAnsi="Avenir Next" w:cstheme="majorHAnsi"/>
                <w:b/>
                <w:sz w:val="18"/>
                <w:szCs w:val="18"/>
              </w:rPr>
              <w:t>1 point</w:t>
            </w:r>
          </w:p>
        </w:tc>
        <w:tc>
          <w:tcPr>
            <w:tcW w:w="1962" w:type="dxa"/>
            <w:tcMar>
              <w:top w:w="100" w:type="dxa"/>
              <w:left w:w="100" w:type="dxa"/>
              <w:bottom w:w="100" w:type="dxa"/>
              <w:right w:w="100" w:type="dxa"/>
            </w:tcMar>
            <w:vAlign w:val="center"/>
          </w:tcPr>
          <w:p w:rsidRPr="00651023" w:rsidR="00FC757D" w:rsidP="00651023" w:rsidRDefault="00FC757D" w14:paraId="5FBE557D" w14:textId="77777777">
            <w:pPr>
              <w:pStyle w:val="NoSpacing"/>
              <w:jc w:val="center"/>
              <w:rPr>
                <w:rFonts w:ascii="Avenir Next" w:hAnsi="Avenir Next" w:cstheme="majorHAnsi"/>
                <w:b/>
                <w:sz w:val="18"/>
                <w:szCs w:val="18"/>
              </w:rPr>
            </w:pPr>
            <w:r w:rsidRPr="00651023">
              <w:rPr>
                <w:rFonts w:ascii="Avenir Next" w:hAnsi="Avenir Next" w:cstheme="majorHAnsi"/>
                <w:b/>
                <w:sz w:val="18"/>
                <w:szCs w:val="18"/>
              </w:rPr>
              <w:t>Incomplete</w:t>
            </w:r>
          </w:p>
          <w:p w:rsidRPr="00651023" w:rsidR="00FC757D" w:rsidP="00651023" w:rsidRDefault="00FC757D" w14:paraId="23E276C7" w14:textId="77777777">
            <w:pPr>
              <w:pStyle w:val="NoSpacing"/>
              <w:jc w:val="center"/>
              <w:rPr>
                <w:rFonts w:ascii="Avenir Next" w:hAnsi="Avenir Next" w:cstheme="majorHAnsi"/>
                <w:b/>
                <w:sz w:val="18"/>
                <w:szCs w:val="18"/>
              </w:rPr>
            </w:pPr>
            <w:r w:rsidRPr="00651023">
              <w:rPr>
                <w:rFonts w:ascii="Avenir Next" w:hAnsi="Avenir Next" w:cstheme="majorHAnsi"/>
                <w:b/>
                <w:sz w:val="18"/>
                <w:szCs w:val="18"/>
              </w:rPr>
              <w:t>0 points</w:t>
            </w:r>
          </w:p>
        </w:tc>
        <w:tc>
          <w:tcPr>
            <w:tcW w:w="984" w:type="dxa"/>
            <w:vAlign w:val="center"/>
          </w:tcPr>
          <w:p w:rsidRPr="00651023" w:rsidR="00FC757D" w:rsidP="00651023" w:rsidRDefault="00651023" w14:paraId="5C669E42" w14:textId="0A5806C4">
            <w:pPr>
              <w:pStyle w:val="NoSpacing"/>
              <w:jc w:val="center"/>
              <w:rPr>
                <w:rFonts w:ascii="Avenir Next" w:hAnsi="Avenir Next" w:cstheme="majorHAnsi"/>
                <w:b/>
                <w:sz w:val="18"/>
                <w:szCs w:val="18"/>
              </w:rPr>
            </w:pPr>
            <w:r w:rsidRPr="00651023">
              <w:rPr>
                <w:rFonts w:ascii="Avenir Next" w:hAnsi="Avenir Next" w:cstheme="majorHAnsi"/>
                <w:b/>
                <w:sz w:val="18"/>
                <w:szCs w:val="18"/>
              </w:rPr>
              <w:t>Score</w:t>
            </w:r>
          </w:p>
        </w:tc>
      </w:tr>
      <w:tr w:rsidRPr="00651023" w:rsidR="00FC757D" w:rsidTr="00651023" w14:paraId="1C73F407" w14:textId="67D22A8F">
        <w:trPr>
          <w:trHeight w:val="1452"/>
        </w:trPr>
        <w:tc>
          <w:tcPr>
            <w:tcW w:w="1961" w:type="dxa"/>
            <w:tcMar>
              <w:top w:w="100" w:type="dxa"/>
              <w:left w:w="100" w:type="dxa"/>
              <w:bottom w:w="100" w:type="dxa"/>
              <w:right w:w="100" w:type="dxa"/>
            </w:tcMar>
          </w:tcPr>
          <w:p w:rsidRPr="00651023" w:rsidR="00FC757D" w:rsidP="00FC757D" w:rsidRDefault="00FC757D" w14:paraId="03D1BC46" w14:textId="77777777">
            <w:pPr>
              <w:pStyle w:val="NoSpacing"/>
              <w:rPr>
                <w:rFonts w:ascii="Avenir Next" w:hAnsi="Avenir Next" w:cstheme="majorHAnsi"/>
                <w:b/>
                <w:sz w:val="18"/>
                <w:szCs w:val="18"/>
              </w:rPr>
            </w:pPr>
            <w:r w:rsidRPr="00651023">
              <w:rPr>
                <w:rFonts w:ascii="Avenir Next" w:hAnsi="Avenir Next" w:cstheme="majorHAnsi"/>
                <w:b/>
                <w:sz w:val="18"/>
                <w:szCs w:val="18"/>
              </w:rPr>
              <w:t>1- COLLECTION DEVELOPMENT</w:t>
            </w:r>
          </w:p>
          <w:p w:rsidRPr="00651023" w:rsidR="00FC757D" w:rsidP="00FC757D" w:rsidRDefault="00FC757D" w14:paraId="20307C88" w14:textId="77777777">
            <w:pPr>
              <w:pStyle w:val="NoSpacing"/>
              <w:rPr>
                <w:rFonts w:ascii="Avenir Next" w:hAnsi="Avenir Next" w:cstheme="majorHAnsi"/>
                <w:b/>
                <w:sz w:val="18"/>
                <w:szCs w:val="18"/>
              </w:rPr>
            </w:pPr>
          </w:p>
          <w:p w:rsidRPr="00651023" w:rsidR="00FC757D" w:rsidP="00FC757D" w:rsidRDefault="00FC757D" w14:paraId="7F264299" w14:textId="220D74F9">
            <w:pPr>
              <w:pStyle w:val="NoSpacing"/>
              <w:rPr>
                <w:rFonts w:ascii="Avenir Next" w:hAnsi="Avenir Next" w:cstheme="majorHAnsi"/>
                <w:b/>
                <w:sz w:val="18"/>
                <w:szCs w:val="18"/>
                <w:u w:val="single"/>
              </w:rPr>
            </w:pPr>
            <w:r w:rsidRPr="00651023">
              <w:rPr>
                <w:rFonts w:ascii="Avenir Next" w:hAnsi="Avenir Next" w:cstheme="majorHAnsi"/>
                <w:b/>
                <w:sz w:val="18"/>
                <w:szCs w:val="18"/>
                <w:u w:val="single"/>
              </w:rPr>
              <w:t>Print and E-Books</w:t>
            </w:r>
          </w:p>
        </w:tc>
        <w:tc>
          <w:tcPr>
            <w:tcW w:w="1961" w:type="dxa"/>
            <w:tcMar>
              <w:top w:w="100" w:type="dxa"/>
              <w:left w:w="100" w:type="dxa"/>
              <w:bottom w:w="100" w:type="dxa"/>
              <w:right w:w="100" w:type="dxa"/>
            </w:tcMar>
          </w:tcPr>
          <w:p w:rsidRPr="00651023" w:rsidR="00FC757D" w:rsidP="00FC757D" w:rsidRDefault="00FC757D" w14:paraId="79D5D593" w14:textId="77777777">
            <w:pPr>
              <w:pStyle w:val="NoSpacing"/>
              <w:rPr>
                <w:rFonts w:ascii="Avenir Next" w:hAnsi="Avenir Next" w:cstheme="majorHAnsi"/>
                <w:sz w:val="18"/>
                <w:szCs w:val="18"/>
              </w:rPr>
            </w:pPr>
            <w:r w:rsidRPr="00651023">
              <w:rPr>
                <w:rFonts w:ascii="Avenir Next" w:hAnsi="Avenir Next" w:cstheme="majorHAnsi"/>
                <w:sz w:val="18"/>
                <w:szCs w:val="18"/>
              </w:rPr>
              <w:t>Description of collection is thoughtful and shows evidence of future collection planning, analysis and priorities.</w:t>
            </w:r>
          </w:p>
        </w:tc>
        <w:tc>
          <w:tcPr>
            <w:tcW w:w="1961" w:type="dxa"/>
            <w:tcMar>
              <w:top w:w="100" w:type="dxa"/>
              <w:left w:w="100" w:type="dxa"/>
              <w:bottom w:w="100" w:type="dxa"/>
              <w:right w:w="100" w:type="dxa"/>
            </w:tcMar>
          </w:tcPr>
          <w:p w:rsidRPr="00651023" w:rsidR="00FC757D" w:rsidP="00FC757D" w:rsidRDefault="00FC757D" w14:paraId="1B6F5B1F" w14:textId="77777777">
            <w:pPr>
              <w:pStyle w:val="NoSpacing"/>
              <w:rPr>
                <w:rFonts w:ascii="Avenir Next" w:hAnsi="Avenir Next" w:cstheme="majorHAnsi"/>
                <w:sz w:val="18"/>
                <w:szCs w:val="18"/>
              </w:rPr>
            </w:pPr>
            <w:r w:rsidRPr="00651023">
              <w:rPr>
                <w:rFonts w:ascii="Avenir Next" w:hAnsi="Avenir Next" w:cstheme="majorHAnsi"/>
                <w:sz w:val="18"/>
                <w:szCs w:val="18"/>
              </w:rPr>
              <w:t>Describes collection and addresses a plan for needs therein.</w:t>
            </w:r>
          </w:p>
        </w:tc>
        <w:tc>
          <w:tcPr>
            <w:tcW w:w="1961" w:type="dxa"/>
            <w:tcMar>
              <w:top w:w="100" w:type="dxa"/>
              <w:left w:w="100" w:type="dxa"/>
              <w:bottom w:w="100" w:type="dxa"/>
              <w:right w:w="100" w:type="dxa"/>
            </w:tcMar>
          </w:tcPr>
          <w:p w:rsidRPr="00651023" w:rsidR="00FC757D" w:rsidP="00FC757D" w:rsidRDefault="00FC757D" w14:paraId="1A076B56" w14:textId="21284C8D">
            <w:pPr>
              <w:pStyle w:val="NoSpacing"/>
              <w:rPr>
                <w:rFonts w:ascii="Avenir Next" w:hAnsi="Avenir Next" w:cstheme="majorHAnsi"/>
                <w:sz w:val="18"/>
                <w:szCs w:val="18"/>
              </w:rPr>
            </w:pPr>
            <w:r w:rsidRPr="00651023">
              <w:rPr>
                <w:rFonts w:ascii="Avenir Next" w:hAnsi="Avenir Next" w:cstheme="majorHAnsi"/>
                <w:sz w:val="18"/>
                <w:szCs w:val="18"/>
              </w:rPr>
              <w:t>Briefly describes collection and/or plans for addressing needs, but shows limited future planning and/or long-term goals.</w:t>
            </w:r>
          </w:p>
        </w:tc>
        <w:tc>
          <w:tcPr>
            <w:tcW w:w="1962" w:type="dxa"/>
            <w:tcMar>
              <w:top w:w="100" w:type="dxa"/>
              <w:left w:w="100" w:type="dxa"/>
              <w:bottom w:w="100" w:type="dxa"/>
              <w:right w:w="100" w:type="dxa"/>
            </w:tcMar>
          </w:tcPr>
          <w:p w:rsidRPr="00651023" w:rsidR="00FC757D" w:rsidP="00FC757D" w:rsidRDefault="00FC757D" w14:paraId="29AD8920" w14:textId="77777777">
            <w:pPr>
              <w:pStyle w:val="NoSpacing"/>
              <w:rPr>
                <w:rFonts w:ascii="Avenir Next" w:hAnsi="Avenir Next" w:cstheme="majorHAnsi"/>
                <w:sz w:val="18"/>
                <w:szCs w:val="18"/>
              </w:rPr>
            </w:pPr>
            <w:r w:rsidRPr="00651023">
              <w:rPr>
                <w:rFonts w:ascii="Avenir Next" w:hAnsi="Avenir Next" w:cstheme="majorHAnsi"/>
                <w:sz w:val="18"/>
                <w:szCs w:val="18"/>
              </w:rPr>
              <w:t>Very little to no description of collection and/or plans for addressing needs.</w:t>
            </w:r>
          </w:p>
        </w:tc>
        <w:tc>
          <w:tcPr>
            <w:tcW w:w="984" w:type="dxa"/>
          </w:tcPr>
          <w:p w:rsidRPr="00651023" w:rsidR="00FC757D" w:rsidP="00FC757D" w:rsidRDefault="00FC757D" w14:paraId="04B78EF6" w14:textId="77777777">
            <w:pPr>
              <w:pStyle w:val="NoSpacing"/>
              <w:rPr>
                <w:rFonts w:ascii="Avenir Next" w:hAnsi="Avenir Next" w:cstheme="majorHAnsi"/>
                <w:sz w:val="18"/>
                <w:szCs w:val="18"/>
              </w:rPr>
            </w:pPr>
          </w:p>
        </w:tc>
      </w:tr>
      <w:tr w:rsidRPr="00651023" w:rsidR="00FC757D" w:rsidTr="00651023" w14:paraId="6D4902F5" w14:textId="10F43322">
        <w:trPr>
          <w:trHeight w:val="1877"/>
        </w:trPr>
        <w:tc>
          <w:tcPr>
            <w:tcW w:w="1961" w:type="dxa"/>
            <w:tcMar>
              <w:top w:w="100" w:type="dxa"/>
              <w:left w:w="100" w:type="dxa"/>
              <w:bottom w:w="100" w:type="dxa"/>
              <w:right w:w="100" w:type="dxa"/>
            </w:tcMar>
          </w:tcPr>
          <w:p w:rsidRPr="00651023" w:rsidR="00FC757D" w:rsidP="00FC757D" w:rsidRDefault="00FC757D" w14:paraId="27656CB7" w14:textId="77777777">
            <w:pPr>
              <w:pStyle w:val="NoSpacing"/>
              <w:rPr>
                <w:rFonts w:ascii="Avenir Next" w:hAnsi="Avenir Next" w:cstheme="majorHAnsi"/>
                <w:b/>
                <w:sz w:val="18"/>
                <w:szCs w:val="18"/>
              </w:rPr>
            </w:pPr>
            <w:r w:rsidRPr="00651023">
              <w:rPr>
                <w:rFonts w:ascii="Avenir Next" w:hAnsi="Avenir Next" w:cstheme="majorHAnsi"/>
                <w:b/>
                <w:sz w:val="18"/>
                <w:szCs w:val="18"/>
              </w:rPr>
              <w:t>2- COLLECTION DEVELOPMENT</w:t>
            </w:r>
          </w:p>
          <w:p w:rsidRPr="00651023" w:rsidR="00FC757D" w:rsidP="00FC757D" w:rsidRDefault="00FC757D" w14:paraId="790861FC" w14:textId="77777777">
            <w:pPr>
              <w:pStyle w:val="NoSpacing"/>
              <w:rPr>
                <w:rFonts w:ascii="Avenir Next" w:hAnsi="Avenir Next" w:cstheme="majorHAnsi"/>
                <w:b/>
                <w:sz w:val="18"/>
                <w:szCs w:val="18"/>
              </w:rPr>
            </w:pPr>
          </w:p>
          <w:p w:rsidRPr="00651023" w:rsidR="00FC757D" w:rsidP="00FC757D" w:rsidRDefault="00FC757D" w14:paraId="51A3FD44" w14:textId="77777777">
            <w:pPr>
              <w:pStyle w:val="NoSpacing"/>
              <w:rPr>
                <w:rFonts w:ascii="Avenir Next" w:hAnsi="Avenir Next" w:cstheme="majorHAnsi"/>
                <w:b/>
                <w:sz w:val="18"/>
                <w:szCs w:val="18"/>
                <w:u w:val="single"/>
              </w:rPr>
            </w:pPr>
            <w:r w:rsidRPr="00651023">
              <w:rPr>
                <w:rFonts w:ascii="Avenir Next" w:hAnsi="Avenir Next" w:cstheme="majorHAnsi"/>
                <w:b/>
                <w:sz w:val="18"/>
                <w:szCs w:val="18"/>
                <w:u w:val="single"/>
              </w:rPr>
              <w:t>E-Resources</w:t>
            </w:r>
          </w:p>
          <w:p w:rsidRPr="00651023" w:rsidR="00FC757D" w:rsidP="00FC757D" w:rsidRDefault="00FC757D" w14:paraId="1B37ED8D" w14:textId="77777777">
            <w:pPr>
              <w:pStyle w:val="NoSpacing"/>
              <w:rPr>
                <w:rFonts w:ascii="Avenir Next" w:hAnsi="Avenir Next" w:cstheme="majorHAnsi"/>
                <w:b/>
                <w:sz w:val="18"/>
                <w:szCs w:val="18"/>
              </w:rPr>
            </w:pPr>
          </w:p>
          <w:p w:rsidRPr="00651023" w:rsidR="00FC757D" w:rsidP="00FC757D" w:rsidRDefault="00FC757D" w14:paraId="4BA0F783" w14:textId="77777777">
            <w:pPr>
              <w:pStyle w:val="NoSpacing"/>
              <w:rPr>
                <w:rFonts w:ascii="Avenir Next" w:hAnsi="Avenir Next" w:cstheme="majorHAnsi"/>
                <w:b/>
                <w:sz w:val="18"/>
                <w:szCs w:val="18"/>
              </w:rPr>
            </w:pPr>
            <w:r w:rsidRPr="00651023">
              <w:rPr>
                <w:rFonts w:ascii="Avenir Next" w:hAnsi="Avenir Next" w:cstheme="majorHAnsi"/>
                <w:b/>
                <w:iCs/>
                <w:sz w:val="18"/>
                <w:szCs w:val="18"/>
              </w:rPr>
              <w:t>Score N/A if school is not purchasing these items</w:t>
            </w:r>
          </w:p>
        </w:tc>
        <w:tc>
          <w:tcPr>
            <w:tcW w:w="1961" w:type="dxa"/>
            <w:tcMar>
              <w:top w:w="100" w:type="dxa"/>
              <w:left w:w="100" w:type="dxa"/>
              <w:bottom w:w="100" w:type="dxa"/>
              <w:right w:w="100" w:type="dxa"/>
            </w:tcMar>
          </w:tcPr>
          <w:p w:rsidRPr="00651023" w:rsidR="00FC757D" w:rsidP="00FC757D" w:rsidRDefault="00FC757D" w14:paraId="79444CC1" w14:textId="794D2D53">
            <w:pPr>
              <w:pStyle w:val="NoSpacing"/>
              <w:rPr>
                <w:rFonts w:ascii="Avenir Next" w:hAnsi="Avenir Next" w:cstheme="majorHAnsi"/>
                <w:sz w:val="18"/>
                <w:szCs w:val="18"/>
              </w:rPr>
            </w:pPr>
            <w:r w:rsidRPr="00651023">
              <w:rPr>
                <w:rFonts w:ascii="Avenir Next" w:hAnsi="Avenir Next" w:cstheme="majorHAnsi"/>
                <w:sz w:val="18"/>
                <w:szCs w:val="18"/>
              </w:rPr>
              <w:t>Description of collection is thoughtful and shows evidence of future collection planning, analysis and priorities.</w:t>
            </w:r>
          </w:p>
        </w:tc>
        <w:tc>
          <w:tcPr>
            <w:tcW w:w="1961" w:type="dxa"/>
            <w:tcMar>
              <w:top w:w="100" w:type="dxa"/>
              <w:left w:w="100" w:type="dxa"/>
              <w:bottom w:w="100" w:type="dxa"/>
              <w:right w:w="100" w:type="dxa"/>
            </w:tcMar>
          </w:tcPr>
          <w:p w:rsidRPr="00651023" w:rsidR="00FC757D" w:rsidP="00FC757D" w:rsidRDefault="00FC757D" w14:paraId="4C418518" w14:textId="77777777">
            <w:pPr>
              <w:pStyle w:val="NoSpacing"/>
              <w:rPr>
                <w:rFonts w:ascii="Avenir Next" w:hAnsi="Avenir Next" w:cstheme="majorHAnsi"/>
                <w:sz w:val="18"/>
                <w:szCs w:val="18"/>
              </w:rPr>
            </w:pPr>
            <w:r w:rsidRPr="00651023">
              <w:rPr>
                <w:rFonts w:ascii="Avenir Next" w:hAnsi="Avenir Next" w:cstheme="majorHAnsi"/>
                <w:sz w:val="18"/>
                <w:szCs w:val="18"/>
              </w:rPr>
              <w:t>Describes collection and addresses a plan for needs therein.</w:t>
            </w:r>
          </w:p>
        </w:tc>
        <w:tc>
          <w:tcPr>
            <w:tcW w:w="1961" w:type="dxa"/>
            <w:tcMar>
              <w:top w:w="100" w:type="dxa"/>
              <w:left w:w="100" w:type="dxa"/>
              <w:bottom w:w="100" w:type="dxa"/>
              <w:right w:w="100" w:type="dxa"/>
            </w:tcMar>
          </w:tcPr>
          <w:p w:rsidRPr="00651023" w:rsidR="00FC757D" w:rsidP="00FC757D" w:rsidRDefault="00FC757D" w14:paraId="089BC2AA" w14:textId="040322CF">
            <w:pPr>
              <w:pStyle w:val="NoSpacing"/>
              <w:rPr>
                <w:rFonts w:ascii="Avenir Next" w:hAnsi="Avenir Next" w:cstheme="majorHAnsi"/>
                <w:sz w:val="18"/>
                <w:szCs w:val="18"/>
              </w:rPr>
            </w:pPr>
            <w:r w:rsidRPr="00651023">
              <w:rPr>
                <w:rFonts w:ascii="Avenir Next" w:hAnsi="Avenir Next" w:cstheme="majorHAnsi"/>
                <w:sz w:val="18"/>
                <w:szCs w:val="18"/>
              </w:rPr>
              <w:t>Briefly describes collection and/or plans for addressing needs, but shows limited future planning and/or long-term goals.</w:t>
            </w:r>
          </w:p>
        </w:tc>
        <w:tc>
          <w:tcPr>
            <w:tcW w:w="1962" w:type="dxa"/>
            <w:tcMar>
              <w:top w:w="100" w:type="dxa"/>
              <w:left w:w="100" w:type="dxa"/>
              <w:bottom w:w="100" w:type="dxa"/>
              <w:right w:w="100" w:type="dxa"/>
            </w:tcMar>
          </w:tcPr>
          <w:p w:rsidRPr="00651023" w:rsidR="00FC757D" w:rsidP="00FC757D" w:rsidRDefault="00FC757D" w14:paraId="5A87982C" w14:textId="77777777">
            <w:pPr>
              <w:pStyle w:val="NoSpacing"/>
              <w:rPr>
                <w:rFonts w:ascii="Avenir Next" w:hAnsi="Avenir Next" w:cstheme="majorHAnsi"/>
                <w:sz w:val="18"/>
                <w:szCs w:val="18"/>
              </w:rPr>
            </w:pPr>
            <w:r w:rsidRPr="00651023">
              <w:rPr>
                <w:rFonts w:ascii="Avenir Next" w:hAnsi="Avenir Next" w:cstheme="majorHAnsi"/>
                <w:sz w:val="18"/>
                <w:szCs w:val="18"/>
              </w:rPr>
              <w:t>Very little to no description of collection and/or plans for addressing needs.</w:t>
            </w:r>
          </w:p>
        </w:tc>
        <w:tc>
          <w:tcPr>
            <w:tcW w:w="984" w:type="dxa"/>
          </w:tcPr>
          <w:p w:rsidRPr="00651023" w:rsidR="00FC757D" w:rsidP="00FC757D" w:rsidRDefault="00FC757D" w14:paraId="035A68EF" w14:textId="77777777">
            <w:pPr>
              <w:pStyle w:val="NoSpacing"/>
              <w:rPr>
                <w:rFonts w:ascii="Avenir Next" w:hAnsi="Avenir Next" w:cstheme="majorHAnsi"/>
                <w:sz w:val="18"/>
                <w:szCs w:val="18"/>
              </w:rPr>
            </w:pPr>
          </w:p>
        </w:tc>
      </w:tr>
      <w:tr w:rsidRPr="00651023" w:rsidR="00FC757D" w:rsidTr="00651023" w14:paraId="2B22B111" w14:textId="3E785A89">
        <w:trPr>
          <w:trHeight w:val="1047"/>
        </w:trPr>
        <w:tc>
          <w:tcPr>
            <w:tcW w:w="1961" w:type="dxa"/>
            <w:tcMar>
              <w:top w:w="100" w:type="dxa"/>
              <w:left w:w="100" w:type="dxa"/>
              <w:bottom w:w="100" w:type="dxa"/>
              <w:right w:w="100" w:type="dxa"/>
            </w:tcMar>
          </w:tcPr>
          <w:p w:rsidRPr="00651023" w:rsidR="00FC757D" w:rsidP="00FC757D" w:rsidRDefault="00FC757D" w14:paraId="25036705" w14:textId="77777777">
            <w:pPr>
              <w:pStyle w:val="NoSpacing"/>
              <w:rPr>
                <w:rFonts w:ascii="Avenir Next" w:hAnsi="Avenir Next" w:cstheme="majorHAnsi"/>
                <w:b/>
                <w:sz w:val="18"/>
                <w:szCs w:val="18"/>
              </w:rPr>
            </w:pPr>
            <w:r w:rsidRPr="00651023">
              <w:rPr>
                <w:rFonts w:ascii="Avenir Next" w:hAnsi="Avenir Next" w:cstheme="majorHAnsi"/>
                <w:b/>
                <w:sz w:val="18"/>
                <w:szCs w:val="18"/>
              </w:rPr>
              <w:t>3- COLLECTION DEVELOPMENT</w:t>
            </w:r>
          </w:p>
          <w:p w:rsidRPr="00651023" w:rsidR="00FC757D" w:rsidP="00FC757D" w:rsidRDefault="00FC757D" w14:paraId="0E93E198" w14:textId="77777777">
            <w:pPr>
              <w:pStyle w:val="NoSpacing"/>
              <w:rPr>
                <w:rFonts w:ascii="Avenir Next" w:hAnsi="Avenir Next" w:cstheme="majorHAnsi"/>
                <w:b/>
                <w:sz w:val="18"/>
                <w:szCs w:val="18"/>
              </w:rPr>
            </w:pPr>
          </w:p>
          <w:p w:rsidRPr="00651023" w:rsidR="00FC757D" w:rsidP="00FC757D" w:rsidRDefault="00FC757D" w14:paraId="5A422F3A" w14:textId="77777777">
            <w:pPr>
              <w:pStyle w:val="NoSpacing"/>
              <w:rPr>
                <w:rFonts w:ascii="Avenir Next" w:hAnsi="Avenir Next" w:cstheme="majorHAnsi"/>
                <w:b/>
                <w:sz w:val="18"/>
                <w:szCs w:val="18"/>
                <w:u w:val="single"/>
              </w:rPr>
            </w:pPr>
            <w:r w:rsidRPr="00651023">
              <w:rPr>
                <w:rFonts w:ascii="Avenir Next" w:hAnsi="Avenir Next" w:cstheme="majorHAnsi"/>
                <w:b/>
                <w:sz w:val="18"/>
                <w:szCs w:val="18"/>
                <w:u w:val="single"/>
              </w:rPr>
              <w:t>Technology</w:t>
            </w:r>
          </w:p>
        </w:tc>
        <w:tc>
          <w:tcPr>
            <w:tcW w:w="1961" w:type="dxa"/>
            <w:tcMar>
              <w:top w:w="100" w:type="dxa"/>
              <w:left w:w="100" w:type="dxa"/>
              <w:bottom w:w="100" w:type="dxa"/>
              <w:right w:w="100" w:type="dxa"/>
            </w:tcMar>
          </w:tcPr>
          <w:p w:rsidRPr="00651023" w:rsidR="00FC757D" w:rsidP="00FC757D" w:rsidRDefault="00FC757D" w14:paraId="381AA7F3" w14:textId="64DF0688">
            <w:pPr>
              <w:pStyle w:val="NoSpacing"/>
              <w:rPr>
                <w:rFonts w:ascii="Avenir Next" w:hAnsi="Avenir Next" w:cstheme="majorHAnsi"/>
                <w:sz w:val="18"/>
                <w:szCs w:val="18"/>
              </w:rPr>
            </w:pPr>
            <w:r w:rsidRPr="00651023">
              <w:rPr>
                <w:rFonts w:ascii="Avenir Next" w:hAnsi="Avenir Next" w:cstheme="majorHAnsi"/>
                <w:sz w:val="18"/>
                <w:szCs w:val="18"/>
              </w:rPr>
              <w:t>Description of collection is thoughtful and shows evidence of future collection planning, analysis and priorities.</w:t>
            </w:r>
          </w:p>
        </w:tc>
        <w:tc>
          <w:tcPr>
            <w:tcW w:w="1961" w:type="dxa"/>
            <w:tcMar>
              <w:top w:w="100" w:type="dxa"/>
              <w:left w:w="100" w:type="dxa"/>
              <w:bottom w:w="100" w:type="dxa"/>
              <w:right w:w="100" w:type="dxa"/>
            </w:tcMar>
          </w:tcPr>
          <w:p w:rsidRPr="00651023" w:rsidR="00FC757D" w:rsidP="00FC757D" w:rsidRDefault="00FC757D" w14:paraId="71A9F3FC" w14:textId="77777777">
            <w:pPr>
              <w:pStyle w:val="NoSpacing"/>
              <w:rPr>
                <w:rFonts w:ascii="Avenir Next" w:hAnsi="Avenir Next" w:cstheme="majorHAnsi"/>
                <w:sz w:val="18"/>
                <w:szCs w:val="18"/>
              </w:rPr>
            </w:pPr>
            <w:r w:rsidRPr="00651023">
              <w:rPr>
                <w:rFonts w:ascii="Avenir Next" w:hAnsi="Avenir Next" w:cstheme="majorHAnsi"/>
                <w:sz w:val="18"/>
                <w:szCs w:val="18"/>
              </w:rPr>
              <w:t>Describes collection and addresses a plan for needs therein.</w:t>
            </w:r>
          </w:p>
        </w:tc>
        <w:tc>
          <w:tcPr>
            <w:tcW w:w="1961" w:type="dxa"/>
            <w:tcMar>
              <w:top w:w="100" w:type="dxa"/>
              <w:left w:w="100" w:type="dxa"/>
              <w:bottom w:w="100" w:type="dxa"/>
              <w:right w:w="100" w:type="dxa"/>
            </w:tcMar>
          </w:tcPr>
          <w:p w:rsidRPr="00651023" w:rsidR="00FC757D" w:rsidP="00FC757D" w:rsidRDefault="00FC757D" w14:paraId="2001FB2B" w14:textId="3A0FA093">
            <w:pPr>
              <w:pStyle w:val="NoSpacing"/>
              <w:rPr>
                <w:rFonts w:ascii="Avenir Next" w:hAnsi="Avenir Next" w:cstheme="majorHAnsi"/>
                <w:sz w:val="18"/>
                <w:szCs w:val="18"/>
              </w:rPr>
            </w:pPr>
            <w:r w:rsidRPr="00651023">
              <w:rPr>
                <w:rFonts w:ascii="Avenir Next" w:hAnsi="Avenir Next" w:cstheme="majorHAnsi"/>
                <w:sz w:val="18"/>
                <w:szCs w:val="18"/>
              </w:rPr>
              <w:t>Briefly describes collection and/or plans for addressing needs, but shows limited future planning and/or long-term goals.</w:t>
            </w:r>
          </w:p>
        </w:tc>
        <w:tc>
          <w:tcPr>
            <w:tcW w:w="1962" w:type="dxa"/>
            <w:tcMar>
              <w:top w:w="100" w:type="dxa"/>
              <w:left w:w="100" w:type="dxa"/>
              <w:bottom w:w="100" w:type="dxa"/>
              <w:right w:w="100" w:type="dxa"/>
            </w:tcMar>
          </w:tcPr>
          <w:p w:rsidRPr="00651023" w:rsidR="00FC757D" w:rsidP="00FC757D" w:rsidRDefault="00FC757D" w14:paraId="070D5466" w14:textId="77777777">
            <w:pPr>
              <w:pStyle w:val="NoSpacing"/>
              <w:rPr>
                <w:rFonts w:ascii="Avenir Next" w:hAnsi="Avenir Next" w:cstheme="majorHAnsi"/>
                <w:sz w:val="18"/>
                <w:szCs w:val="18"/>
              </w:rPr>
            </w:pPr>
            <w:r w:rsidRPr="00651023">
              <w:rPr>
                <w:rFonts w:ascii="Avenir Next" w:hAnsi="Avenir Next" w:cstheme="majorHAnsi"/>
                <w:sz w:val="18"/>
                <w:szCs w:val="18"/>
              </w:rPr>
              <w:t>Very little to no description of collection and/or plans for addressing needs.</w:t>
            </w:r>
          </w:p>
        </w:tc>
        <w:tc>
          <w:tcPr>
            <w:tcW w:w="984" w:type="dxa"/>
          </w:tcPr>
          <w:p w:rsidRPr="00651023" w:rsidR="00FC757D" w:rsidP="00FC757D" w:rsidRDefault="00FC757D" w14:paraId="2A361F13" w14:textId="77777777">
            <w:pPr>
              <w:pStyle w:val="NoSpacing"/>
              <w:rPr>
                <w:rFonts w:ascii="Avenir Next" w:hAnsi="Avenir Next" w:cstheme="majorHAnsi"/>
                <w:sz w:val="18"/>
                <w:szCs w:val="18"/>
              </w:rPr>
            </w:pPr>
          </w:p>
        </w:tc>
      </w:tr>
      <w:tr w:rsidRPr="00651023" w:rsidR="00FC757D" w:rsidTr="00651023" w14:paraId="60724627" w14:textId="7952E58E">
        <w:trPr>
          <w:trHeight w:val="1737"/>
        </w:trPr>
        <w:tc>
          <w:tcPr>
            <w:tcW w:w="1961" w:type="dxa"/>
            <w:tcMar>
              <w:top w:w="100" w:type="dxa"/>
              <w:left w:w="100" w:type="dxa"/>
              <w:bottom w:w="100" w:type="dxa"/>
              <w:right w:w="100" w:type="dxa"/>
            </w:tcMar>
          </w:tcPr>
          <w:p w:rsidRPr="00651023" w:rsidR="00FC757D" w:rsidP="00FC757D" w:rsidRDefault="00FC757D" w14:paraId="6CEFA8E6" w14:textId="77777777">
            <w:pPr>
              <w:pStyle w:val="NoSpacing"/>
              <w:rPr>
                <w:rFonts w:ascii="Avenir Next" w:hAnsi="Avenir Next" w:cstheme="majorHAnsi"/>
                <w:b/>
                <w:sz w:val="18"/>
                <w:szCs w:val="18"/>
              </w:rPr>
            </w:pPr>
            <w:r w:rsidRPr="00651023">
              <w:rPr>
                <w:rFonts w:ascii="Avenir Next" w:hAnsi="Avenir Next" w:cstheme="majorHAnsi"/>
                <w:b/>
                <w:sz w:val="18"/>
                <w:szCs w:val="18"/>
              </w:rPr>
              <w:lastRenderedPageBreak/>
              <w:t>4- BEST PRACTICES INFORM DECISIONS</w:t>
            </w:r>
          </w:p>
        </w:tc>
        <w:tc>
          <w:tcPr>
            <w:tcW w:w="1961" w:type="dxa"/>
            <w:tcMar>
              <w:top w:w="100" w:type="dxa"/>
              <w:left w:w="100" w:type="dxa"/>
              <w:bottom w:w="100" w:type="dxa"/>
              <w:right w:w="100" w:type="dxa"/>
            </w:tcMar>
          </w:tcPr>
          <w:p w:rsidRPr="00651023" w:rsidR="00FC757D" w:rsidP="00FC757D" w:rsidRDefault="00FC757D" w14:paraId="412F6396" w14:textId="77777777">
            <w:pPr>
              <w:pStyle w:val="NoSpacing"/>
              <w:rPr>
                <w:rFonts w:ascii="Avenir Next" w:hAnsi="Avenir Next" w:cstheme="majorHAnsi"/>
                <w:sz w:val="18"/>
                <w:szCs w:val="18"/>
              </w:rPr>
            </w:pPr>
            <w:r w:rsidRPr="00651023">
              <w:rPr>
                <w:rFonts w:ascii="Avenir Next" w:hAnsi="Avenir Next" w:cstheme="majorHAnsi"/>
                <w:sz w:val="18"/>
                <w:szCs w:val="18"/>
              </w:rPr>
              <w:t>Every or nearly all proposed purchases are linked to verifiable and credible best practices and there is evidence of well-thought out decisions.</w:t>
            </w:r>
          </w:p>
        </w:tc>
        <w:tc>
          <w:tcPr>
            <w:tcW w:w="1961" w:type="dxa"/>
            <w:tcMar>
              <w:top w:w="100" w:type="dxa"/>
              <w:left w:w="100" w:type="dxa"/>
              <w:bottom w:w="100" w:type="dxa"/>
              <w:right w:w="100" w:type="dxa"/>
            </w:tcMar>
          </w:tcPr>
          <w:p w:rsidRPr="00651023" w:rsidR="00FC757D" w:rsidP="00FC757D" w:rsidRDefault="00FC757D" w14:paraId="520C37D9" w14:textId="77777777">
            <w:pPr>
              <w:pStyle w:val="NoSpacing"/>
              <w:rPr>
                <w:rFonts w:ascii="Avenir Next" w:hAnsi="Avenir Next" w:cstheme="majorHAnsi"/>
                <w:sz w:val="18"/>
                <w:szCs w:val="18"/>
              </w:rPr>
            </w:pPr>
            <w:r w:rsidRPr="00651023">
              <w:rPr>
                <w:rFonts w:ascii="Avenir Next" w:hAnsi="Avenir Next" w:cstheme="majorHAnsi"/>
                <w:sz w:val="18"/>
                <w:szCs w:val="18"/>
              </w:rPr>
              <w:t>There is evidence of verifiable and credible best practices linked to proposed purchases.</w:t>
            </w:r>
          </w:p>
        </w:tc>
        <w:tc>
          <w:tcPr>
            <w:tcW w:w="1961" w:type="dxa"/>
            <w:tcMar>
              <w:top w:w="100" w:type="dxa"/>
              <w:left w:w="100" w:type="dxa"/>
              <w:bottom w:w="100" w:type="dxa"/>
              <w:right w:w="100" w:type="dxa"/>
            </w:tcMar>
          </w:tcPr>
          <w:p w:rsidRPr="00651023" w:rsidR="00FC757D" w:rsidP="00FC757D" w:rsidRDefault="00FC757D" w14:paraId="39C76F2D" w14:textId="77777777">
            <w:pPr>
              <w:pStyle w:val="NoSpacing"/>
              <w:rPr>
                <w:rFonts w:ascii="Avenir Next" w:hAnsi="Avenir Next" w:cstheme="majorHAnsi"/>
                <w:sz w:val="18"/>
                <w:szCs w:val="18"/>
              </w:rPr>
            </w:pPr>
            <w:r w:rsidRPr="00651023">
              <w:rPr>
                <w:rFonts w:ascii="Avenir Next" w:hAnsi="Avenir Next" w:cstheme="majorHAnsi"/>
                <w:sz w:val="18"/>
                <w:szCs w:val="18"/>
              </w:rPr>
              <w:t>There is evidence of best practices linked to proposed purchases.</w:t>
            </w:r>
          </w:p>
        </w:tc>
        <w:tc>
          <w:tcPr>
            <w:tcW w:w="1962" w:type="dxa"/>
            <w:tcMar>
              <w:top w:w="100" w:type="dxa"/>
              <w:left w:w="100" w:type="dxa"/>
              <w:bottom w:w="100" w:type="dxa"/>
              <w:right w:w="100" w:type="dxa"/>
            </w:tcMar>
          </w:tcPr>
          <w:p w:rsidRPr="00651023" w:rsidR="00FC757D" w:rsidP="00FC757D" w:rsidRDefault="00FC757D" w14:paraId="3300E80A" w14:textId="77777777">
            <w:pPr>
              <w:pStyle w:val="NoSpacing"/>
              <w:rPr>
                <w:rFonts w:ascii="Avenir Next" w:hAnsi="Avenir Next" w:cstheme="majorHAnsi"/>
                <w:sz w:val="18"/>
                <w:szCs w:val="18"/>
              </w:rPr>
            </w:pPr>
            <w:r w:rsidRPr="00651023">
              <w:rPr>
                <w:rFonts w:ascii="Avenir Next" w:hAnsi="Avenir Next" w:cstheme="majorHAnsi"/>
                <w:sz w:val="18"/>
                <w:szCs w:val="18"/>
              </w:rPr>
              <w:t>Little to no verifiable or creditable best practices in library science or education are mentioned that inform collection enhancement decisions.</w:t>
            </w:r>
          </w:p>
        </w:tc>
        <w:tc>
          <w:tcPr>
            <w:tcW w:w="984" w:type="dxa"/>
          </w:tcPr>
          <w:p w:rsidRPr="00651023" w:rsidR="00FC757D" w:rsidP="00FC757D" w:rsidRDefault="00FC757D" w14:paraId="7C3D67A0" w14:textId="77777777">
            <w:pPr>
              <w:pStyle w:val="NoSpacing"/>
              <w:rPr>
                <w:rFonts w:ascii="Avenir Next" w:hAnsi="Avenir Next" w:cstheme="majorHAnsi"/>
                <w:sz w:val="18"/>
                <w:szCs w:val="18"/>
              </w:rPr>
            </w:pPr>
          </w:p>
        </w:tc>
      </w:tr>
      <w:tr w:rsidRPr="00651023" w:rsidR="00FC757D" w:rsidTr="00651023" w14:paraId="5C7C8909" w14:textId="5ABD6CD2">
        <w:trPr>
          <w:trHeight w:val="2707"/>
        </w:trPr>
        <w:tc>
          <w:tcPr>
            <w:tcW w:w="1961" w:type="dxa"/>
            <w:tcMar>
              <w:top w:w="100" w:type="dxa"/>
              <w:left w:w="100" w:type="dxa"/>
              <w:bottom w:w="100" w:type="dxa"/>
              <w:right w:w="100" w:type="dxa"/>
            </w:tcMar>
          </w:tcPr>
          <w:p w:rsidRPr="00651023" w:rsidR="00FC757D" w:rsidP="00FC757D" w:rsidRDefault="00FC757D" w14:paraId="1AFA2B06" w14:textId="77777777">
            <w:pPr>
              <w:pStyle w:val="NoSpacing"/>
              <w:rPr>
                <w:rFonts w:ascii="Avenir Next" w:hAnsi="Avenir Next" w:cstheme="majorHAnsi"/>
                <w:b/>
                <w:sz w:val="18"/>
                <w:szCs w:val="18"/>
              </w:rPr>
            </w:pPr>
            <w:r w:rsidRPr="00651023">
              <w:rPr>
                <w:rFonts w:ascii="Avenir Next" w:hAnsi="Avenir Next" w:cstheme="majorHAnsi"/>
                <w:b/>
                <w:sz w:val="18"/>
                <w:szCs w:val="18"/>
              </w:rPr>
              <w:t>5- OVERALL OUTCOMES AND POSITIVE CHANGES FOR STUDENTS</w:t>
            </w:r>
          </w:p>
        </w:tc>
        <w:tc>
          <w:tcPr>
            <w:tcW w:w="1961" w:type="dxa"/>
            <w:tcMar>
              <w:top w:w="100" w:type="dxa"/>
              <w:left w:w="100" w:type="dxa"/>
              <w:bottom w:w="100" w:type="dxa"/>
              <w:right w:w="100" w:type="dxa"/>
            </w:tcMar>
          </w:tcPr>
          <w:p w:rsidRPr="00651023" w:rsidR="00FC757D" w:rsidP="00FC757D" w:rsidRDefault="00FC757D" w14:paraId="0A514B64" w14:textId="77777777">
            <w:pPr>
              <w:pStyle w:val="NoSpacing"/>
              <w:rPr>
                <w:rFonts w:ascii="Avenir Next" w:hAnsi="Avenir Next" w:cstheme="majorHAnsi"/>
                <w:sz w:val="18"/>
                <w:szCs w:val="18"/>
              </w:rPr>
            </w:pPr>
            <w:r w:rsidRPr="00651023">
              <w:rPr>
                <w:rFonts w:ascii="Avenir Next" w:hAnsi="Avenir Next" w:cstheme="majorHAnsi"/>
                <w:sz w:val="18"/>
                <w:szCs w:val="18"/>
              </w:rPr>
              <w:t>There is a high potential for engaging and successful outcomes that also have the potential to involve a good number of patrons. Purchases are aligned to school goals and have long term potential to affect student achievement.</w:t>
            </w:r>
          </w:p>
        </w:tc>
        <w:tc>
          <w:tcPr>
            <w:tcW w:w="1961" w:type="dxa"/>
            <w:tcMar>
              <w:top w:w="100" w:type="dxa"/>
              <w:left w:w="100" w:type="dxa"/>
              <w:bottom w:w="100" w:type="dxa"/>
              <w:right w:w="100" w:type="dxa"/>
            </w:tcMar>
          </w:tcPr>
          <w:p w:rsidRPr="00651023" w:rsidR="00FC757D" w:rsidP="00FC757D" w:rsidRDefault="00FC757D" w14:paraId="6BC5F65F" w14:textId="77777777">
            <w:pPr>
              <w:pStyle w:val="NoSpacing"/>
              <w:rPr>
                <w:rFonts w:ascii="Avenir Next" w:hAnsi="Avenir Next" w:cstheme="majorHAnsi"/>
                <w:sz w:val="18"/>
                <w:szCs w:val="18"/>
              </w:rPr>
            </w:pPr>
            <w:r w:rsidRPr="00651023">
              <w:rPr>
                <w:rFonts w:ascii="Avenir Next" w:hAnsi="Avenir Next" w:cstheme="majorHAnsi"/>
                <w:sz w:val="18"/>
                <w:szCs w:val="18"/>
              </w:rPr>
              <w:t>There is potential for successful outcomes that involve patrons. Purchases make sense relative to school goals.</w:t>
            </w:r>
          </w:p>
        </w:tc>
        <w:tc>
          <w:tcPr>
            <w:tcW w:w="1961" w:type="dxa"/>
            <w:tcMar>
              <w:top w:w="100" w:type="dxa"/>
              <w:left w:w="100" w:type="dxa"/>
              <w:bottom w:w="100" w:type="dxa"/>
              <w:right w:w="100" w:type="dxa"/>
            </w:tcMar>
          </w:tcPr>
          <w:p w:rsidRPr="00651023" w:rsidR="00FC757D" w:rsidP="00FC757D" w:rsidRDefault="00FC757D" w14:paraId="24897973" w14:textId="77777777">
            <w:pPr>
              <w:pStyle w:val="NoSpacing"/>
              <w:rPr>
                <w:rFonts w:ascii="Avenir Next" w:hAnsi="Avenir Next" w:cstheme="majorHAnsi"/>
                <w:sz w:val="18"/>
                <w:szCs w:val="18"/>
              </w:rPr>
            </w:pPr>
            <w:r w:rsidRPr="00651023">
              <w:rPr>
                <w:rFonts w:ascii="Avenir Next" w:hAnsi="Avenir Next" w:cstheme="majorHAnsi"/>
                <w:sz w:val="18"/>
                <w:szCs w:val="18"/>
              </w:rPr>
              <w:t>Patron outcomes were considered in relationship to patron needs and school goals.</w:t>
            </w:r>
          </w:p>
        </w:tc>
        <w:tc>
          <w:tcPr>
            <w:tcW w:w="1962" w:type="dxa"/>
            <w:tcMar>
              <w:top w:w="100" w:type="dxa"/>
              <w:left w:w="100" w:type="dxa"/>
              <w:bottom w:w="100" w:type="dxa"/>
              <w:right w:w="100" w:type="dxa"/>
            </w:tcMar>
          </w:tcPr>
          <w:p w:rsidRPr="00651023" w:rsidR="00FC757D" w:rsidP="00FC757D" w:rsidRDefault="00FC757D" w14:paraId="4904E9A6" w14:textId="24A06CC8">
            <w:pPr>
              <w:pStyle w:val="NoSpacing"/>
              <w:rPr>
                <w:rFonts w:ascii="Avenir Next" w:hAnsi="Avenir Next" w:cstheme="majorHAnsi"/>
                <w:sz w:val="18"/>
                <w:szCs w:val="18"/>
              </w:rPr>
            </w:pPr>
            <w:r w:rsidRPr="00651023">
              <w:rPr>
                <w:rFonts w:ascii="Avenir Next" w:hAnsi="Avenir Next" w:cstheme="majorHAnsi"/>
                <w:sz w:val="18"/>
                <w:szCs w:val="18"/>
              </w:rPr>
              <w:t>School goals are not addressed and/or outcomes of purchases are not considered.</w:t>
            </w:r>
          </w:p>
        </w:tc>
        <w:tc>
          <w:tcPr>
            <w:tcW w:w="984" w:type="dxa"/>
          </w:tcPr>
          <w:p w:rsidRPr="00651023" w:rsidR="00FC757D" w:rsidP="00FC757D" w:rsidRDefault="00FC757D" w14:paraId="30048C55" w14:textId="77777777">
            <w:pPr>
              <w:pStyle w:val="NoSpacing"/>
              <w:rPr>
                <w:rFonts w:ascii="Avenir Next" w:hAnsi="Avenir Next" w:cstheme="majorHAnsi"/>
                <w:sz w:val="18"/>
                <w:szCs w:val="18"/>
              </w:rPr>
            </w:pPr>
          </w:p>
        </w:tc>
      </w:tr>
      <w:tr w:rsidRPr="00651023" w:rsidR="00FC757D" w:rsidTr="00651023" w14:paraId="4B64E2B8" w14:textId="39885CC4">
        <w:trPr>
          <w:trHeight w:val="1244"/>
        </w:trPr>
        <w:tc>
          <w:tcPr>
            <w:tcW w:w="1961" w:type="dxa"/>
            <w:tcMar>
              <w:top w:w="100" w:type="dxa"/>
              <w:left w:w="100" w:type="dxa"/>
              <w:bottom w:w="100" w:type="dxa"/>
              <w:right w:w="100" w:type="dxa"/>
            </w:tcMar>
          </w:tcPr>
          <w:p w:rsidRPr="00651023" w:rsidR="00FC757D" w:rsidP="00FC757D" w:rsidRDefault="00FC757D" w14:paraId="30A20778" w14:textId="77777777">
            <w:pPr>
              <w:pStyle w:val="NoSpacing"/>
              <w:rPr>
                <w:rFonts w:ascii="Avenir Next" w:hAnsi="Avenir Next" w:cstheme="majorHAnsi"/>
                <w:b/>
                <w:sz w:val="18"/>
                <w:szCs w:val="18"/>
              </w:rPr>
            </w:pPr>
            <w:r w:rsidRPr="00651023">
              <w:rPr>
                <w:rFonts w:ascii="Avenir Next" w:hAnsi="Avenir Next" w:cstheme="majorHAnsi"/>
                <w:b/>
                <w:sz w:val="18"/>
                <w:szCs w:val="18"/>
              </w:rPr>
              <w:t>6- MEASURING OUTCOMES</w:t>
            </w:r>
          </w:p>
        </w:tc>
        <w:tc>
          <w:tcPr>
            <w:tcW w:w="1961" w:type="dxa"/>
            <w:tcMar>
              <w:top w:w="100" w:type="dxa"/>
              <w:left w:w="100" w:type="dxa"/>
              <w:bottom w:w="100" w:type="dxa"/>
              <w:right w:w="100" w:type="dxa"/>
            </w:tcMar>
          </w:tcPr>
          <w:p w:rsidRPr="00651023" w:rsidR="00FC757D" w:rsidP="00FC757D" w:rsidRDefault="00FC757D" w14:paraId="53056155" w14:textId="77777777">
            <w:pPr>
              <w:pStyle w:val="NoSpacing"/>
              <w:rPr>
                <w:rFonts w:ascii="Avenir Next" w:hAnsi="Avenir Next" w:cstheme="majorHAnsi"/>
                <w:sz w:val="18"/>
                <w:szCs w:val="18"/>
              </w:rPr>
            </w:pPr>
            <w:r w:rsidRPr="00651023">
              <w:rPr>
                <w:rFonts w:ascii="Avenir Next" w:hAnsi="Avenir Next" w:cstheme="majorHAnsi"/>
                <w:sz w:val="18"/>
                <w:szCs w:val="18"/>
              </w:rPr>
              <w:t>Assessment and evaluation proposed is well defined, relevant to goals, and is multifaceted.</w:t>
            </w:r>
          </w:p>
        </w:tc>
        <w:tc>
          <w:tcPr>
            <w:tcW w:w="1961" w:type="dxa"/>
            <w:tcMar>
              <w:top w:w="100" w:type="dxa"/>
              <w:left w:w="100" w:type="dxa"/>
              <w:bottom w:w="100" w:type="dxa"/>
              <w:right w:w="100" w:type="dxa"/>
            </w:tcMar>
          </w:tcPr>
          <w:p w:rsidRPr="00651023" w:rsidR="00FC757D" w:rsidP="00FC757D" w:rsidRDefault="00FC757D" w14:paraId="1073D273" w14:textId="77777777">
            <w:pPr>
              <w:pStyle w:val="NoSpacing"/>
              <w:rPr>
                <w:rFonts w:ascii="Avenir Next" w:hAnsi="Avenir Next" w:cstheme="majorHAnsi"/>
                <w:sz w:val="18"/>
                <w:szCs w:val="18"/>
              </w:rPr>
            </w:pPr>
            <w:r w:rsidRPr="00651023">
              <w:rPr>
                <w:rFonts w:ascii="Avenir Next" w:hAnsi="Avenir Next" w:cstheme="majorHAnsi"/>
                <w:sz w:val="18"/>
                <w:szCs w:val="18"/>
              </w:rPr>
              <w:t>Assessment and evaluation proposed is defined and relevant to goals and outcomes.</w:t>
            </w:r>
          </w:p>
        </w:tc>
        <w:tc>
          <w:tcPr>
            <w:tcW w:w="1961" w:type="dxa"/>
            <w:tcMar>
              <w:top w:w="100" w:type="dxa"/>
              <w:left w:w="100" w:type="dxa"/>
              <w:bottom w:w="100" w:type="dxa"/>
              <w:right w:w="100" w:type="dxa"/>
            </w:tcMar>
          </w:tcPr>
          <w:p w:rsidRPr="00651023" w:rsidR="00FC757D" w:rsidP="00FC757D" w:rsidRDefault="00FC757D" w14:paraId="465D2DB7" w14:textId="77777777">
            <w:pPr>
              <w:pStyle w:val="NoSpacing"/>
              <w:rPr>
                <w:rFonts w:ascii="Avenir Next" w:hAnsi="Avenir Next" w:cstheme="majorHAnsi"/>
                <w:sz w:val="18"/>
                <w:szCs w:val="18"/>
              </w:rPr>
            </w:pPr>
            <w:r w:rsidRPr="00651023">
              <w:rPr>
                <w:rFonts w:ascii="Avenir Next" w:hAnsi="Avenir Next" w:cstheme="majorHAnsi"/>
                <w:sz w:val="18"/>
                <w:szCs w:val="18"/>
              </w:rPr>
              <w:t>There is evidence of assessment and evaluation tools and/or assessment relies heavily upon anecdotal evidence.</w:t>
            </w:r>
          </w:p>
        </w:tc>
        <w:tc>
          <w:tcPr>
            <w:tcW w:w="1962" w:type="dxa"/>
            <w:tcMar>
              <w:top w:w="100" w:type="dxa"/>
              <w:left w:w="100" w:type="dxa"/>
              <w:bottom w:w="100" w:type="dxa"/>
              <w:right w:w="100" w:type="dxa"/>
            </w:tcMar>
          </w:tcPr>
          <w:p w:rsidRPr="00651023" w:rsidR="00FC757D" w:rsidP="00FC757D" w:rsidRDefault="00FC757D" w14:paraId="7FAF9833" w14:textId="77777777">
            <w:pPr>
              <w:pStyle w:val="NoSpacing"/>
              <w:rPr>
                <w:rFonts w:ascii="Avenir Next" w:hAnsi="Avenir Next" w:cstheme="majorHAnsi"/>
                <w:sz w:val="18"/>
                <w:szCs w:val="18"/>
              </w:rPr>
            </w:pPr>
            <w:r w:rsidRPr="00651023">
              <w:rPr>
                <w:rFonts w:ascii="Avenir Next" w:hAnsi="Avenir Next" w:cstheme="majorHAnsi"/>
                <w:sz w:val="18"/>
                <w:szCs w:val="18"/>
              </w:rPr>
              <w:t>There is little to no evidence of assessment and/or evaluation is not linked to goals and outcomes.</w:t>
            </w:r>
          </w:p>
        </w:tc>
        <w:tc>
          <w:tcPr>
            <w:tcW w:w="984" w:type="dxa"/>
          </w:tcPr>
          <w:p w:rsidRPr="00651023" w:rsidR="00FC757D" w:rsidP="00FC757D" w:rsidRDefault="00FC757D" w14:paraId="3F5B9469" w14:textId="77777777">
            <w:pPr>
              <w:pStyle w:val="NoSpacing"/>
              <w:rPr>
                <w:rFonts w:ascii="Avenir Next" w:hAnsi="Avenir Next" w:cstheme="majorHAnsi"/>
                <w:sz w:val="18"/>
                <w:szCs w:val="18"/>
              </w:rPr>
            </w:pPr>
          </w:p>
        </w:tc>
      </w:tr>
      <w:tr w:rsidRPr="00651023" w:rsidR="00FC757D" w:rsidTr="00651023" w14:paraId="689D72D7" w14:textId="37594561">
        <w:trPr>
          <w:trHeight w:val="1877"/>
        </w:trPr>
        <w:tc>
          <w:tcPr>
            <w:tcW w:w="1961" w:type="dxa"/>
            <w:tcMar>
              <w:top w:w="100" w:type="dxa"/>
              <w:left w:w="100" w:type="dxa"/>
              <w:bottom w:w="100" w:type="dxa"/>
              <w:right w:w="100" w:type="dxa"/>
            </w:tcMar>
          </w:tcPr>
          <w:p w:rsidRPr="00651023" w:rsidR="00FC757D" w:rsidP="00FC757D" w:rsidRDefault="00FC757D" w14:paraId="785A84CE" w14:textId="77777777">
            <w:pPr>
              <w:pStyle w:val="NoSpacing"/>
              <w:rPr>
                <w:rFonts w:ascii="Avenir Next" w:hAnsi="Avenir Next" w:cstheme="majorHAnsi"/>
                <w:b/>
                <w:sz w:val="18"/>
                <w:szCs w:val="18"/>
              </w:rPr>
            </w:pPr>
            <w:r w:rsidRPr="00651023">
              <w:rPr>
                <w:rFonts w:ascii="Avenir Next" w:hAnsi="Avenir Next" w:cstheme="majorHAnsi"/>
                <w:b/>
                <w:sz w:val="18"/>
                <w:szCs w:val="18"/>
              </w:rPr>
              <w:t>7- ENHANCING LIBRARY COLLECTION AND IMPROVING STUDENT ACHIEVEMENT</w:t>
            </w:r>
          </w:p>
        </w:tc>
        <w:tc>
          <w:tcPr>
            <w:tcW w:w="1961" w:type="dxa"/>
            <w:tcMar>
              <w:top w:w="100" w:type="dxa"/>
              <w:left w:w="100" w:type="dxa"/>
              <w:bottom w:w="100" w:type="dxa"/>
              <w:right w:w="100" w:type="dxa"/>
            </w:tcMar>
          </w:tcPr>
          <w:p w:rsidRPr="00651023" w:rsidR="00FC757D" w:rsidP="00FC757D" w:rsidRDefault="00FC757D" w14:paraId="43A5DC7B" w14:textId="77777777">
            <w:pPr>
              <w:pStyle w:val="NoSpacing"/>
              <w:rPr>
                <w:rFonts w:ascii="Avenir Next" w:hAnsi="Avenir Next" w:cstheme="majorHAnsi"/>
                <w:sz w:val="18"/>
                <w:szCs w:val="18"/>
              </w:rPr>
            </w:pPr>
            <w:r w:rsidRPr="00651023">
              <w:rPr>
                <w:rFonts w:ascii="Avenir Next" w:hAnsi="Avenir Next" w:cstheme="majorHAnsi"/>
                <w:sz w:val="18"/>
                <w:szCs w:val="18"/>
              </w:rPr>
              <w:t>Relationship between proposed collection enhancement and student achievement is clearly identified and defined.</w:t>
            </w:r>
          </w:p>
        </w:tc>
        <w:tc>
          <w:tcPr>
            <w:tcW w:w="1961" w:type="dxa"/>
            <w:tcMar>
              <w:top w:w="100" w:type="dxa"/>
              <w:left w:w="100" w:type="dxa"/>
              <w:bottom w:w="100" w:type="dxa"/>
              <w:right w:w="100" w:type="dxa"/>
            </w:tcMar>
          </w:tcPr>
          <w:p w:rsidRPr="00651023" w:rsidR="00FC757D" w:rsidP="00FC757D" w:rsidRDefault="00FC757D" w14:paraId="4D082816" w14:textId="77777777">
            <w:pPr>
              <w:pStyle w:val="NoSpacing"/>
              <w:rPr>
                <w:rFonts w:ascii="Avenir Next" w:hAnsi="Avenir Next" w:cstheme="majorHAnsi"/>
                <w:sz w:val="18"/>
                <w:szCs w:val="18"/>
              </w:rPr>
            </w:pPr>
            <w:r w:rsidRPr="00651023">
              <w:rPr>
                <w:rFonts w:ascii="Avenir Next" w:hAnsi="Avenir Next" w:cstheme="majorHAnsi"/>
                <w:sz w:val="18"/>
                <w:szCs w:val="18"/>
              </w:rPr>
              <w:t>Relationship between proposed purchases and student achievement is defined.</w:t>
            </w:r>
          </w:p>
        </w:tc>
        <w:tc>
          <w:tcPr>
            <w:tcW w:w="1961" w:type="dxa"/>
            <w:tcMar>
              <w:top w:w="100" w:type="dxa"/>
              <w:left w:w="100" w:type="dxa"/>
              <w:bottom w:w="100" w:type="dxa"/>
              <w:right w:w="100" w:type="dxa"/>
            </w:tcMar>
          </w:tcPr>
          <w:p w:rsidRPr="00651023" w:rsidR="00FC757D" w:rsidP="00FC757D" w:rsidRDefault="00FC757D" w14:paraId="4CF69FD2" w14:textId="77777777">
            <w:pPr>
              <w:pStyle w:val="NoSpacing"/>
              <w:rPr>
                <w:rFonts w:ascii="Avenir Next" w:hAnsi="Avenir Next" w:cstheme="majorHAnsi"/>
                <w:sz w:val="18"/>
                <w:szCs w:val="18"/>
              </w:rPr>
            </w:pPr>
            <w:r w:rsidRPr="00651023">
              <w:rPr>
                <w:rFonts w:ascii="Avenir Next" w:hAnsi="Avenir Next" w:cstheme="majorHAnsi"/>
                <w:sz w:val="18"/>
                <w:szCs w:val="18"/>
              </w:rPr>
              <w:t>Potential student achievements are defined.</w:t>
            </w:r>
          </w:p>
        </w:tc>
        <w:tc>
          <w:tcPr>
            <w:tcW w:w="1962" w:type="dxa"/>
            <w:tcMar>
              <w:top w:w="100" w:type="dxa"/>
              <w:left w:w="100" w:type="dxa"/>
              <w:bottom w:w="100" w:type="dxa"/>
              <w:right w:w="100" w:type="dxa"/>
            </w:tcMar>
          </w:tcPr>
          <w:p w:rsidRPr="00651023" w:rsidR="00FC757D" w:rsidP="00FC757D" w:rsidRDefault="00FC757D" w14:paraId="2C5E0E3C" w14:textId="77777777">
            <w:pPr>
              <w:pStyle w:val="NoSpacing"/>
              <w:rPr>
                <w:rFonts w:ascii="Avenir Next" w:hAnsi="Avenir Next" w:cstheme="majorHAnsi"/>
                <w:sz w:val="18"/>
                <w:szCs w:val="18"/>
              </w:rPr>
            </w:pPr>
            <w:r w:rsidRPr="00651023">
              <w:rPr>
                <w:rFonts w:ascii="Avenir Next" w:hAnsi="Avenir Next" w:cstheme="majorHAnsi"/>
                <w:sz w:val="18"/>
                <w:szCs w:val="18"/>
              </w:rPr>
              <w:t>Little to no student achievements are defined and/or there is no relationship between achievements and proposed enhancements.</w:t>
            </w:r>
          </w:p>
        </w:tc>
        <w:tc>
          <w:tcPr>
            <w:tcW w:w="984" w:type="dxa"/>
          </w:tcPr>
          <w:p w:rsidRPr="00651023" w:rsidR="00FC757D" w:rsidP="00FC757D" w:rsidRDefault="00FC757D" w14:paraId="76C76DC8" w14:textId="77777777">
            <w:pPr>
              <w:pStyle w:val="NoSpacing"/>
              <w:rPr>
                <w:rFonts w:ascii="Avenir Next" w:hAnsi="Avenir Next" w:cstheme="majorHAnsi"/>
                <w:sz w:val="18"/>
                <w:szCs w:val="18"/>
              </w:rPr>
            </w:pPr>
          </w:p>
        </w:tc>
      </w:tr>
      <w:tr w:rsidRPr="00651023" w:rsidR="00FC757D" w:rsidTr="00651023" w14:paraId="726B794A" w14:textId="5BCB7FCD">
        <w:trPr>
          <w:trHeight w:val="632"/>
        </w:trPr>
        <w:tc>
          <w:tcPr>
            <w:tcW w:w="1961" w:type="dxa"/>
            <w:tcMar>
              <w:top w:w="100" w:type="dxa"/>
              <w:left w:w="100" w:type="dxa"/>
              <w:bottom w:w="100" w:type="dxa"/>
              <w:right w:w="100" w:type="dxa"/>
            </w:tcMar>
          </w:tcPr>
          <w:p w:rsidRPr="00651023" w:rsidR="00FC757D" w:rsidP="00FC757D" w:rsidRDefault="00FC757D" w14:paraId="7B4B9A96" w14:textId="77777777">
            <w:pPr>
              <w:pStyle w:val="NoSpacing"/>
              <w:rPr>
                <w:rFonts w:ascii="Avenir Next" w:hAnsi="Avenir Next" w:cstheme="majorHAnsi"/>
                <w:b/>
                <w:sz w:val="18"/>
                <w:szCs w:val="18"/>
              </w:rPr>
            </w:pPr>
            <w:r w:rsidRPr="00651023">
              <w:rPr>
                <w:rFonts w:ascii="Avenir Next" w:hAnsi="Avenir Next" w:cstheme="majorHAnsi"/>
                <w:b/>
                <w:sz w:val="18"/>
                <w:szCs w:val="18"/>
              </w:rPr>
              <w:t>8- PATRON INVOLVEMENT IN COLLECTION ENHANCEMENT</w:t>
            </w:r>
          </w:p>
        </w:tc>
        <w:tc>
          <w:tcPr>
            <w:tcW w:w="1961" w:type="dxa"/>
            <w:tcMar>
              <w:top w:w="100" w:type="dxa"/>
              <w:left w:w="100" w:type="dxa"/>
              <w:bottom w:w="100" w:type="dxa"/>
              <w:right w:w="100" w:type="dxa"/>
            </w:tcMar>
          </w:tcPr>
          <w:p w:rsidRPr="00651023" w:rsidR="00FC757D" w:rsidP="00FC757D" w:rsidRDefault="00FC757D" w14:paraId="1E766FB2" w14:textId="77777777">
            <w:pPr>
              <w:pStyle w:val="NoSpacing"/>
              <w:rPr>
                <w:rFonts w:ascii="Avenir Next" w:hAnsi="Avenir Next" w:cstheme="majorHAnsi"/>
                <w:sz w:val="18"/>
                <w:szCs w:val="18"/>
              </w:rPr>
            </w:pPr>
            <w:r w:rsidRPr="00651023">
              <w:rPr>
                <w:rFonts w:ascii="Avenir Next" w:hAnsi="Avenir Next" w:cstheme="majorHAnsi"/>
                <w:sz w:val="18"/>
                <w:szCs w:val="18"/>
              </w:rPr>
              <w:t>Evidence of a plan for patron involvement is well defined and appropriate collaborative partners are named.</w:t>
            </w:r>
          </w:p>
        </w:tc>
        <w:tc>
          <w:tcPr>
            <w:tcW w:w="1961" w:type="dxa"/>
            <w:tcMar>
              <w:top w:w="100" w:type="dxa"/>
              <w:left w:w="100" w:type="dxa"/>
              <w:bottom w:w="100" w:type="dxa"/>
              <w:right w:w="100" w:type="dxa"/>
            </w:tcMar>
          </w:tcPr>
          <w:p w:rsidRPr="00651023" w:rsidR="00FC757D" w:rsidP="00FC757D" w:rsidRDefault="00FC757D" w14:paraId="40A7B53D" w14:textId="77777777">
            <w:pPr>
              <w:pStyle w:val="NoSpacing"/>
              <w:rPr>
                <w:rFonts w:ascii="Avenir Next" w:hAnsi="Avenir Next" w:cstheme="majorHAnsi"/>
                <w:sz w:val="18"/>
                <w:szCs w:val="18"/>
              </w:rPr>
            </w:pPr>
            <w:r w:rsidRPr="00651023">
              <w:rPr>
                <w:rFonts w:ascii="Avenir Next" w:hAnsi="Avenir Next" w:cstheme="majorHAnsi"/>
                <w:sz w:val="18"/>
                <w:szCs w:val="18"/>
              </w:rPr>
              <w:t>Appropriate collaborative partners are named and there is evidence of a plan for patron involvement.</w:t>
            </w:r>
          </w:p>
        </w:tc>
        <w:tc>
          <w:tcPr>
            <w:tcW w:w="1961" w:type="dxa"/>
            <w:tcMar>
              <w:top w:w="100" w:type="dxa"/>
              <w:left w:w="100" w:type="dxa"/>
              <w:bottom w:w="100" w:type="dxa"/>
              <w:right w:w="100" w:type="dxa"/>
            </w:tcMar>
          </w:tcPr>
          <w:p w:rsidRPr="00651023" w:rsidR="00FC757D" w:rsidP="00FC757D" w:rsidRDefault="00FC757D" w14:paraId="7CE0BA20" w14:textId="77777777">
            <w:pPr>
              <w:pStyle w:val="NoSpacing"/>
              <w:rPr>
                <w:rFonts w:ascii="Avenir Next" w:hAnsi="Avenir Next" w:cstheme="majorHAnsi"/>
                <w:sz w:val="18"/>
                <w:szCs w:val="18"/>
              </w:rPr>
            </w:pPr>
            <w:r w:rsidRPr="00651023">
              <w:rPr>
                <w:rFonts w:ascii="Avenir Next" w:hAnsi="Avenir Next" w:cstheme="majorHAnsi"/>
                <w:sz w:val="18"/>
                <w:szCs w:val="18"/>
              </w:rPr>
              <w:t>Collaborative partners are named.</w:t>
            </w:r>
          </w:p>
        </w:tc>
        <w:tc>
          <w:tcPr>
            <w:tcW w:w="1962" w:type="dxa"/>
            <w:tcMar>
              <w:top w:w="100" w:type="dxa"/>
              <w:left w:w="100" w:type="dxa"/>
              <w:bottom w:w="100" w:type="dxa"/>
              <w:right w:w="100" w:type="dxa"/>
            </w:tcMar>
          </w:tcPr>
          <w:p w:rsidRPr="00651023" w:rsidR="00FC757D" w:rsidP="00FC757D" w:rsidRDefault="00FC757D" w14:paraId="54515D14" w14:textId="77777777">
            <w:pPr>
              <w:pStyle w:val="NoSpacing"/>
              <w:rPr>
                <w:rFonts w:ascii="Avenir Next" w:hAnsi="Avenir Next" w:cstheme="majorHAnsi"/>
                <w:sz w:val="18"/>
                <w:szCs w:val="18"/>
              </w:rPr>
            </w:pPr>
            <w:r w:rsidRPr="00651023">
              <w:rPr>
                <w:rFonts w:ascii="Avenir Next" w:hAnsi="Avenir Next" w:cstheme="majorHAnsi"/>
                <w:sz w:val="18"/>
                <w:szCs w:val="18"/>
              </w:rPr>
              <w:t>There is little to no evidence of collaborative partners and/or patron involvement plan.</w:t>
            </w:r>
          </w:p>
        </w:tc>
        <w:tc>
          <w:tcPr>
            <w:tcW w:w="984" w:type="dxa"/>
          </w:tcPr>
          <w:p w:rsidRPr="00651023" w:rsidR="00FC757D" w:rsidP="00FC757D" w:rsidRDefault="00FC757D" w14:paraId="28F2B5EA" w14:textId="77777777">
            <w:pPr>
              <w:pStyle w:val="NoSpacing"/>
              <w:rPr>
                <w:rFonts w:ascii="Avenir Next" w:hAnsi="Avenir Next" w:cstheme="majorHAnsi"/>
                <w:sz w:val="18"/>
                <w:szCs w:val="18"/>
              </w:rPr>
            </w:pPr>
          </w:p>
        </w:tc>
      </w:tr>
      <w:tr w:rsidRPr="00651023" w:rsidR="00FC757D" w:rsidTr="00651023" w14:paraId="33B73B70" w14:textId="02398EB4">
        <w:trPr>
          <w:trHeight w:val="1670"/>
        </w:trPr>
        <w:tc>
          <w:tcPr>
            <w:tcW w:w="1961" w:type="dxa"/>
            <w:tcMar>
              <w:top w:w="100" w:type="dxa"/>
              <w:left w:w="100" w:type="dxa"/>
              <w:bottom w:w="100" w:type="dxa"/>
              <w:right w:w="100" w:type="dxa"/>
            </w:tcMar>
          </w:tcPr>
          <w:p w:rsidRPr="00651023" w:rsidR="00FC757D" w:rsidP="00FC757D" w:rsidRDefault="00FC757D" w14:paraId="2018F89B" w14:textId="77777777">
            <w:pPr>
              <w:pStyle w:val="NoSpacing"/>
              <w:rPr>
                <w:rFonts w:ascii="Avenir Next" w:hAnsi="Avenir Next" w:cstheme="majorHAnsi"/>
                <w:b/>
                <w:sz w:val="18"/>
                <w:szCs w:val="18"/>
              </w:rPr>
            </w:pPr>
            <w:r w:rsidRPr="00651023">
              <w:rPr>
                <w:rFonts w:ascii="Avenir Next" w:hAnsi="Avenir Next" w:cstheme="majorHAnsi"/>
                <w:b/>
                <w:sz w:val="18"/>
                <w:szCs w:val="18"/>
              </w:rPr>
              <w:t>9- NEW MATERIAL INTRODUCTION AND PROMOTION</w:t>
            </w:r>
          </w:p>
        </w:tc>
        <w:tc>
          <w:tcPr>
            <w:tcW w:w="1961" w:type="dxa"/>
            <w:tcMar>
              <w:top w:w="100" w:type="dxa"/>
              <w:left w:w="100" w:type="dxa"/>
              <w:bottom w:w="100" w:type="dxa"/>
              <w:right w:w="100" w:type="dxa"/>
            </w:tcMar>
          </w:tcPr>
          <w:p w:rsidRPr="00651023" w:rsidR="00FC757D" w:rsidP="00FC757D" w:rsidRDefault="00FC757D" w14:paraId="79061B5C" w14:textId="77777777">
            <w:pPr>
              <w:pStyle w:val="NoSpacing"/>
              <w:rPr>
                <w:rFonts w:ascii="Avenir Next" w:hAnsi="Avenir Next" w:cstheme="majorHAnsi"/>
                <w:sz w:val="18"/>
                <w:szCs w:val="18"/>
              </w:rPr>
            </w:pPr>
            <w:r w:rsidRPr="00651023">
              <w:rPr>
                <w:rFonts w:ascii="Avenir Next" w:hAnsi="Avenir Next" w:cstheme="majorHAnsi"/>
                <w:sz w:val="18"/>
                <w:szCs w:val="18"/>
              </w:rPr>
              <w:t>Proposal includes a variety of methods to introduce and promote collection enhancements to patrons and acknowledge funding.</w:t>
            </w:r>
          </w:p>
        </w:tc>
        <w:tc>
          <w:tcPr>
            <w:tcW w:w="1961" w:type="dxa"/>
            <w:tcMar>
              <w:top w:w="100" w:type="dxa"/>
              <w:left w:w="100" w:type="dxa"/>
              <w:bottom w:w="100" w:type="dxa"/>
              <w:right w:w="100" w:type="dxa"/>
            </w:tcMar>
          </w:tcPr>
          <w:p w:rsidRPr="00651023" w:rsidR="00FC757D" w:rsidP="00FC757D" w:rsidRDefault="00FC757D" w14:paraId="7A549C71" w14:textId="77777777">
            <w:pPr>
              <w:pStyle w:val="NoSpacing"/>
              <w:rPr>
                <w:rFonts w:ascii="Avenir Next" w:hAnsi="Avenir Next" w:cstheme="majorHAnsi"/>
                <w:sz w:val="18"/>
                <w:szCs w:val="18"/>
              </w:rPr>
            </w:pPr>
            <w:r w:rsidRPr="00651023">
              <w:rPr>
                <w:rFonts w:ascii="Avenir Next" w:hAnsi="Avenir Next" w:cstheme="majorHAnsi"/>
                <w:sz w:val="18"/>
                <w:szCs w:val="18"/>
              </w:rPr>
              <w:t>Proposal identifies a method to introduce and promote collection enhancements to patrons and acknowledge funding.</w:t>
            </w:r>
          </w:p>
        </w:tc>
        <w:tc>
          <w:tcPr>
            <w:tcW w:w="1961" w:type="dxa"/>
            <w:tcMar>
              <w:top w:w="100" w:type="dxa"/>
              <w:left w:w="100" w:type="dxa"/>
              <w:bottom w:w="100" w:type="dxa"/>
              <w:right w:w="100" w:type="dxa"/>
            </w:tcMar>
          </w:tcPr>
          <w:p w:rsidRPr="00651023" w:rsidR="00FC757D" w:rsidP="00FC757D" w:rsidRDefault="00FC757D" w14:paraId="1B029D5B" w14:textId="77777777">
            <w:pPr>
              <w:pStyle w:val="NoSpacing"/>
              <w:rPr>
                <w:rFonts w:ascii="Avenir Next" w:hAnsi="Avenir Next" w:cstheme="majorHAnsi"/>
                <w:sz w:val="18"/>
                <w:szCs w:val="18"/>
              </w:rPr>
            </w:pPr>
            <w:r w:rsidRPr="00651023">
              <w:rPr>
                <w:rFonts w:ascii="Avenir Next" w:hAnsi="Avenir Next" w:cstheme="majorHAnsi"/>
                <w:sz w:val="18"/>
                <w:szCs w:val="18"/>
              </w:rPr>
              <w:t>Proposal identifies how collection enhancements will be introduced.</w:t>
            </w:r>
          </w:p>
        </w:tc>
        <w:tc>
          <w:tcPr>
            <w:tcW w:w="1962" w:type="dxa"/>
            <w:tcMar>
              <w:top w:w="100" w:type="dxa"/>
              <w:left w:w="100" w:type="dxa"/>
              <w:bottom w:w="100" w:type="dxa"/>
              <w:right w:w="100" w:type="dxa"/>
            </w:tcMar>
          </w:tcPr>
          <w:p w:rsidRPr="00651023" w:rsidR="00FC757D" w:rsidP="00FC757D" w:rsidRDefault="00FC757D" w14:paraId="4E5B5ABD" w14:textId="77777777">
            <w:pPr>
              <w:pStyle w:val="NoSpacing"/>
              <w:rPr>
                <w:rFonts w:ascii="Avenir Next" w:hAnsi="Avenir Next" w:cstheme="majorHAnsi"/>
                <w:sz w:val="18"/>
                <w:szCs w:val="18"/>
              </w:rPr>
            </w:pPr>
            <w:r w:rsidRPr="00651023">
              <w:rPr>
                <w:rFonts w:ascii="Avenir Next" w:hAnsi="Avenir Next" w:cstheme="majorHAnsi"/>
                <w:sz w:val="18"/>
                <w:szCs w:val="18"/>
              </w:rPr>
              <w:t>Proposal does not identify the introduction nor promotion of collection enhancements.</w:t>
            </w:r>
          </w:p>
        </w:tc>
        <w:tc>
          <w:tcPr>
            <w:tcW w:w="984" w:type="dxa"/>
          </w:tcPr>
          <w:p w:rsidRPr="00651023" w:rsidR="00FC757D" w:rsidP="00FC757D" w:rsidRDefault="00FC757D" w14:paraId="752447CF" w14:textId="77777777">
            <w:pPr>
              <w:pStyle w:val="NoSpacing"/>
              <w:rPr>
                <w:rFonts w:ascii="Avenir Next" w:hAnsi="Avenir Next" w:cstheme="majorHAnsi"/>
                <w:sz w:val="18"/>
                <w:szCs w:val="18"/>
              </w:rPr>
            </w:pPr>
          </w:p>
        </w:tc>
      </w:tr>
      <w:tr w:rsidRPr="00651023" w:rsidR="00FC757D" w:rsidTr="00651023" w14:paraId="1EF252E4" w14:textId="0BE3C7CA">
        <w:trPr>
          <w:trHeight w:val="2084"/>
        </w:trPr>
        <w:tc>
          <w:tcPr>
            <w:tcW w:w="1961" w:type="dxa"/>
            <w:tcMar>
              <w:top w:w="100" w:type="dxa"/>
              <w:left w:w="100" w:type="dxa"/>
              <w:bottom w:w="100" w:type="dxa"/>
              <w:right w:w="100" w:type="dxa"/>
            </w:tcMar>
          </w:tcPr>
          <w:p w:rsidRPr="00651023" w:rsidR="00FC757D" w:rsidP="00FC757D" w:rsidRDefault="00FC757D" w14:paraId="1770144D" w14:textId="77777777">
            <w:pPr>
              <w:pStyle w:val="NoSpacing"/>
              <w:rPr>
                <w:rFonts w:ascii="Avenir Next" w:hAnsi="Avenir Next" w:cstheme="majorHAnsi"/>
                <w:b/>
                <w:sz w:val="18"/>
                <w:szCs w:val="18"/>
              </w:rPr>
            </w:pPr>
            <w:r w:rsidRPr="00651023">
              <w:rPr>
                <w:rFonts w:ascii="Avenir Next" w:hAnsi="Avenir Next" w:cstheme="majorHAnsi"/>
                <w:b/>
                <w:sz w:val="18"/>
                <w:szCs w:val="18"/>
              </w:rPr>
              <w:lastRenderedPageBreak/>
              <w:t>10- TECHNOLOGY AND E-RESOURCE INTEGRATION</w:t>
            </w:r>
          </w:p>
          <w:p w:rsidRPr="00651023" w:rsidR="00FC757D" w:rsidP="00FC757D" w:rsidRDefault="00FC757D" w14:paraId="41C794EE" w14:textId="77777777">
            <w:pPr>
              <w:pStyle w:val="NoSpacing"/>
              <w:rPr>
                <w:rFonts w:ascii="Avenir Next" w:hAnsi="Avenir Next" w:cstheme="majorHAnsi"/>
                <w:b/>
                <w:sz w:val="18"/>
                <w:szCs w:val="18"/>
              </w:rPr>
            </w:pPr>
          </w:p>
          <w:p w:rsidRPr="00651023" w:rsidR="00FC757D" w:rsidP="00FC757D" w:rsidRDefault="00FC757D" w14:paraId="20A948D4" w14:textId="77777777">
            <w:pPr>
              <w:pStyle w:val="NoSpacing"/>
              <w:rPr>
                <w:rFonts w:ascii="Avenir Next" w:hAnsi="Avenir Next" w:cstheme="majorHAnsi"/>
                <w:b/>
                <w:iCs/>
                <w:sz w:val="18"/>
                <w:szCs w:val="18"/>
              </w:rPr>
            </w:pPr>
            <w:r w:rsidRPr="00651023">
              <w:rPr>
                <w:rFonts w:ascii="Avenir Next" w:hAnsi="Avenir Next" w:cstheme="majorHAnsi"/>
                <w:b/>
                <w:iCs/>
                <w:sz w:val="18"/>
                <w:szCs w:val="18"/>
              </w:rPr>
              <w:t>Score N/A if school is not purchasing these items</w:t>
            </w:r>
          </w:p>
        </w:tc>
        <w:tc>
          <w:tcPr>
            <w:tcW w:w="1961" w:type="dxa"/>
            <w:tcMar>
              <w:top w:w="100" w:type="dxa"/>
              <w:left w:w="100" w:type="dxa"/>
              <w:bottom w:w="100" w:type="dxa"/>
              <w:right w:w="100" w:type="dxa"/>
            </w:tcMar>
          </w:tcPr>
          <w:p w:rsidRPr="00651023" w:rsidR="00FC757D" w:rsidP="00FC757D" w:rsidRDefault="00FC757D" w14:paraId="195BA2BE" w14:textId="77777777">
            <w:pPr>
              <w:pStyle w:val="NoSpacing"/>
              <w:rPr>
                <w:rFonts w:ascii="Avenir Next" w:hAnsi="Avenir Next" w:cstheme="majorHAnsi"/>
                <w:sz w:val="18"/>
                <w:szCs w:val="18"/>
              </w:rPr>
            </w:pPr>
            <w:r w:rsidRPr="00651023">
              <w:rPr>
                <w:rFonts w:ascii="Avenir Next" w:hAnsi="Avenir Next" w:cstheme="majorHAnsi"/>
                <w:sz w:val="18"/>
                <w:szCs w:val="18"/>
              </w:rPr>
              <w:t>Integration ideas are innovative and engaging which add value to the library program as a whole. Evidence of collaboration with school technology program is clearly identified.</w:t>
            </w:r>
          </w:p>
        </w:tc>
        <w:tc>
          <w:tcPr>
            <w:tcW w:w="1961" w:type="dxa"/>
            <w:tcMar>
              <w:top w:w="100" w:type="dxa"/>
              <w:left w:w="100" w:type="dxa"/>
              <w:bottom w:w="100" w:type="dxa"/>
              <w:right w:w="100" w:type="dxa"/>
            </w:tcMar>
          </w:tcPr>
          <w:p w:rsidRPr="00651023" w:rsidR="00FC757D" w:rsidP="00FC757D" w:rsidRDefault="00FC757D" w14:paraId="6B7F0F90" w14:textId="77777777">
            <w:pPr>
              <w:pStyle w:val="NoSpacing"/>
              <w:rPr>
                <w:rFonts w:ascii="Avenir Next" w:hAnsi="Avenir Next" w:cstheme="majorHAnsi"/>
                <w:sz w:val="18"/>
                <w:szCs w:val="18"/>
              </w:rPr>
            </w:pPr>
            <w:r w:rsidRPr="00651023">
              <w:rPr>
                <w:rFonts w:ascii="Avenir Next" w:hAnsi="Avenir Next" w:cstheme="majorHAnsi"/>
                <w:sz w:val="18"/>
                <w:szCs w:val="18"/>
              </w:rPr>
              <w:t>Integration ideas add value to the library program as a whole. Evidence of collaboration with school technology program is identified.</w:t>
            </w:r>
          </w:p>
        </w:tc>
        <w:tc>
          <w:tcPr>
            <w:tcW w:w="1961" w:type="dxa"/>
            <w:tcMar>
              <w:top w:w="100" w:type="dxa"/>
              <w:left w:w="100" w:type="dxa"/>
              <w:bottom w:w="100" w:type="dxa"/>
              <w:right w:w="100" w:type="dxa"/>
            </w:tcMar>
          </w:tcPr>
          <w:p w:rsidRPr="00651023" w:rsidR="00FC757D" w:rsidP="00FC757D" w:rsidRDefault="00FC757D" w14:paraId="0484FE87" w14:textId="397A020F">
            <w:pPr>
              <w:pStyle w:val="NoSpacing"/>
              <w:rPr>
                <w:rFonts w:ascii="Avenir Next" w:hAnsi="Avenir Next" w:cstheme="majorHAnsi"/>
                <w:sz w:val="18"/>
                <w:szCs w:val="18"/>
              </w:rPr>
            </w:pPr>
            <w:r w:rsidRPr="00651023">
              <w:rPr>
                <w:rFonts w:ascii="Avenir Next" w:hAnsi="Avenir Next" w:cstheme="majorHAnsi"/>
                <w:sz w:val="18"/>
                <w:szCs w:val="18"/>
              </w:rPr>
              <w:t>Integration ideas and collaboration with technology department is identified.</w:t>
            </w:r>
          </w:p>
        </w:tc>
        <w:tc>
          <w:tcPr>
            <w:tcW w:w="1962" w:type="dxa"/>
            <w:tcMar>
              <w:top w:w="100" w:type="dxa"/>
              <w:left w:w="100" w:type="dxa"/>
              <w:bottom w:w="100" w:type="dxa"/>
              <w:right w:w="100" w:type="dxa"/>
            </w:tcMar>
          </w:tcPr>
          <w:p w:rsidRPr="00651023" w:rsidR="00FC757D" w:rsidP="00FC757D" w:rsidRDefault="00FC757D" w14:paraId="7D253437" w14:textId="3E47FF28">
            <w:pPr>
              <w:pStyle w:val="NoSpacing"/>
              <w:rPr>
                <w:rFonts w:ascii="Avenir Next" w:hAnsi="Avenir Next" w:cstheme="majorHAnsi"/>
                <w:sz w:val="18"/>
                <w:szCs w:val="18"/>
              </w:rPr>
            </w:pPr>
            <w:r w:rsidRPr="00651023">
              <w:rPr>
                <w:rFonts w:ascii="Avenir Next" w:hAnsi="Avenir Next" w:cstheme="majorHAnsi"/>
                <w:sz w:val="18"/>
                <w:szCs w:val="18"/>
              </w:rPr>
              <w:t>Little or no technology integration ideas and collaboration with technology department is identified.</w:t>
            </w:r>
          </w:p>
        </w:tc>
        <w:tc>
          <w:tcPr>
            <w:tcW w:w="984" w:type="dxa"/>
          </w:tcPr>
          <w:p w:rsidRPr="00651023" w:rsidR="00FC757D" w:rsidP="00FC757D" w:rsidRDefault="00FC757D" w14:paraId="3C74570A" w14:textId="77777777">
            <w:pPr>
              <w:pStyle w:val="NoSpacing"/>
              <w:rPr>
                <w:rFonts w:ascii="Avenir Next" w:hAnsi="Avenir Next" w:cstheme="majorHAnsi"/>
                <w:sz w:val="18"/>
                <w:szCs w:val="18"/>
              </w:rPr>
            </w:pPr>
          </w:p>
        </w:tc>
      </w:tr>
      <w:tr w:rsidRPr="00651023" w:rsidR="00FC757D" w:rsidTr="00651023" w14:paraId="299F1990" w14:textId="563BFF7C">
        <w:trPr>
          <w:trHeight w:val="1867"/>
        </w:trPr>
        <w:tc>
          <w:tcPr>
            <w:tcW w:w="1961" w:type="dxa"/>
            <w:tcMar>
              <w:top w:w="100" w:type="dxa"/>
              <w:left w:w="100" w:type="dxa"/>
              <w:bottom w:w="100" w:type="dxa"/>
              <w:right w:w="100" w:type="dxa"/>
            </w:tcMar>
          </w:tcPr>
          <w:p w:rsidRPr="00651023" w:rsidR="00FC757D" w:rsidP="00FC757D" w:rsidRDefault="00FC757D" w14:paraId="5162A921" w14:textId="77777777">
            <w:pPr>
              <w:pStyle w:val="NoSpacing"/>
              <w:rPr>
                <w:rFonts w:ascii="Avenir Next" w:hAnsi="Avenir Next" w:cstheme="majorHAnsi"/>
                <w:b/>
                <w:sz w:val="18"/>
                <w:szCs w:val="18"/>
              </w:rPr>
            </w:pPr>
            <w:r w:rsidRPr="00651023">
              <w:rPr>
                <w:rFonts w:ascii="Avenir Next" w:hAnsi="Avenir Next" w:cstheme="majorHAnsi"/>
                <w:b/>
                <w:sz w:val="18"/>
                <w:szCs w:val="18"/>
              </w:rPr>
              <w:t>12- TABLE OF PROPOSED PURCHASES</w:t>
            </w:r>
          </w:p>
        </w:tc>
        <w:tc>
          <w:tcPr>
            <w:tcW w:w="1961" w:type="dxa"/>
            <w:tcMar>
              <w:top w:w="100" w:type="dxa"/>
              <w:left w:w="100" w:type="dxa"/>
              <w:bottom w:w="100" w:type="dxa"/>
              <w:right w:w="100" w:type="dxa"/>
            </w:tcMar>
          </w:tcPr>
          <w:p w:rsidRPr="00651023" w:rsidR="00FC757D" w:rsidP="00FC757D" w:rsidRDefault="00FC757D" w14:paraId="50FF2896" w14:textId="77777777">
            <w:pPr>
              <w:pStyle w:val="NoSpacing"/>
              <w:rPr>
                <w:rFonts w:ascii="Avenir Next" w:hAnsi="Avenir Next" w:cstheme="majorHAnsi"/>
                <w:sz w:val="18"/>
                <w:szCs w:val="18"/>
              </w:rPr>
            </w:pPr>
            <w:r w:rsidRPr="00651023">
              <w:rPr>
                <w:rFonts w:ascii="Avenir Next" w:hAnsi="Avenir Next" w:cstheme="majorHAnsi"/>
                <w:sz w:val="18"/>
                <w:szCs w:val="18"/>
              </w:rPr>
              <w:t>Proposed budget is realistic and all necessary information is clearly identified. Budget is aligned with stated outcomes and library collection development needs.</w:t>
            </w:r>
          </w:p>
        </w:tc>
        <w:tc>
          <w:tcPr>
            <w:tcW w:w="1961" w:type="dxa"/>
            <w:tcMar>
              <w:top w:w="100" w:type="dxa"/>
              <w:left w:w="100" w:type="dxa"/>
              <w:bottom w:w="100" w:type="dxa"/>
              <w:right w:w="100" w:type="dxa"/>
            </w:tcMar>
          </w:tcPr>
          <w:p w:rsidRPr="00651023" w:rsidR="00FC757D" w:rsidP="00FC757D" w:rsidRDefault="00FC757D" w14:paraId="67C4D4E9" w14:textId="77777777">
            <w:pPr>
              <w:pStyle w:val="NoSpacing"/>
              <w:rPr>
                <w:rFonts w:ascii="Avenir Next" w:hAnsi="Avenir Next" w:cstheme="majorHAnsi"/>
                <w:sz w:val="18"/>
                <w:szCs w:val="18"/>
              </w:rPr>
            </w:pPr>
            <w:r w:rsidRPr="00651023">
              <w:rPr>
                <w:rFonts w:ascii="Avenir Next" w:hAnsi="Avenir Next" w:cstheme="majorHAnsi"/>
                <w:sz w:val="18"/>
                <w:szCs w:val="18"/>
              </w:rPr>
              <w:t>Proposed budget is complete and contains all required information. Budget is aligned with stated outcomes and linked to library collection development needs.</w:t>
            </w:r>
          </w:p>
        </w:tc>
        <w:tc>
          <w:tcPr>
            <w:tcW w:w="1961" w:type="dxa"/>
            <w:tcMar>
              <w:top w:w="100" w:type="dxa"/>
              <w:left w:w="100" w:type="dxa"/>
              <w:bottom w:w="100" w:type="dxa"/>
              <w:right w:w="100" w:type="dxa"/>
            </w:tcMar>
          </w:tcPr>
          <w:p w:rsidRPr="00651023" w:rsidR="00FC757D" w:rsidP="00FC757D" w:rsidRDefault="00FC757D" w14:paraId="0528E75C" w14:textId="77777777">
            <w:pPr>
              <w:pStyle w:val="NoSpacing"/>
              <w:rPr>
                <w:rFonts w:ascii="Avenir Next" w:hAnsi="Avenir Next" w:cstheme="majorHAnsi"/>
                <w:sz w:val="18"/>
                <w:szCs w:val="18"/>
              </w:rPr>
            </w:pPr>
            <w:r w:rsidRPr="00651023">
              <w:rPr>
                <w:rFonts w:ascii="Avenir Next" w:hAnsi="Avenir Next" w:cstheme="majorHAnsi"/>
                <w:sz w:val="18"/>
                <w:szCs w:val="18"/>
              </w:rPr>
              <w:t>Proposed budget is complete and contains all required information. Links between enhancements and collection needs may not be evident.</w:t>
            </w:r>
          </w:p>
        </w:tc>
        <w:tc>
          <w:tcPr>
            <w:tcW w:w="1962" w:type="dxa"/>
            <w:tcMar>
              <w:top w:w="100" w:type="dxa"/>
              <w:left w:w="100" w:type="dxa"/>
              <w:bottom w:w="100" w:type="dxa"/>
              <w:right w:w="100" w:type="dxa"/>
            </w:tcMar>
          </w:tcPr>
          <w:p w:rsidRPr="00651023" w:rsidR="00FC757D" w:rsidP="00FC757D" w:rsidRDefault="00FC757D" w14:paraId="0D405971" w14:textId="77777777">
            <w:pPr>
              <w:pStyle w:val="NoSpacing"/>
              <w:rPr>
                <w:rFonts w:ascii="Avenir Next" w:hAnsi="Avenir Next" w:cstheme="majorHAnsi"/>
                <w:sz w:val="18"/>
                <w:szCs w:val="18"/>
              </w:rPr>
            </w:pPr>
            <w:r w:rsidRPr="00651023">
              <w:rPr>
                <w:rFonts w:ascii="Avenir Next" w:hAnsi="Avenir Next" w:cstheme="majorHAnsi"/>
                <w:sz w:val="18"/>
                <w:szCs w:val="18"/>
              </w:rPr>
              <w:t>Proposed budget is missing required information and/or is not linked to library collection development needs.</w:t>
            </w:r>
          </w:p>
        </w:tc>
        <w:tc>
          <w:tcPr>
            <w:tcW w:w="984" w:type="dxa"/>
          </w:tcPr>
          <w:p w:rsidRPr="00651023" w:rsidR="00FC757D" w:rsidP="00FC757D" w:rsidRDefault="00FC757D" w14:paraId="56C5249E" w14:textId="77777777">
            <w:pPr>
              <w:pStyle w:val="NoSpacing"/>
              <w:rPr>
                <w:rFonts w:ascii="Avenir Next" w:hAnsi="Avenir Next" w:cstheme="majorHAnsi"/>
                <w:sz w:val="18"/>
                <w:szCs w:val="18"/>
              </w:rPr>
            </w:pPr>
          </w:p>
        </w:tc>
      </w:tr>
      <w:tr w:rsidRPr="00651023" w:rsidR="00FC757D" w:rsidTr="00651023" w14:paraId="74EE783A" w14:textId="641AA2CE">
        <w:trPr>
          <w:trHeight w:val="217"/>
        </w:trPr>
        <w:tc>
          <w:tcPr>
            <w:tcW w:w="9808" w:type="dxa"/>
            <w:gridSpan w:val="5"/>
            <w:tcMar>
              <w:top w:w="100" w:type="dxa"/>
              <w:left w:w="100" w:type="dxa"/>
              <w:bottom w:w="100" w:type="dxa"/>
              <w:right w:w="100" w:type="dxa"/>
            </w:tcMar>
          </w:tcPr>
          <w:p w:rsidRPr="00651023" w:rsidR="00FC757D" w:rsidP="00FC757D" w:rsidRDefault="00FC757D" w14:paraId="02774F1E" w14:textId="77777777">
            <w:pPr>
              <w:pStyle w:val="NoSpacing"/>
              <w:rPr>
                <w:rFonts w:ascii="Avenir Next" w:hAnsi="Avenir Next" w:cstheme="majorHAnsi"/>
                <w:b/>
                <w:sz w:val="18"/>
                <w:szCs w:val="18"/>
              </w:rPr>
            </w:pPr>
            <w:r w:rsidRPr="00651023">
              <w:rPr>
                <w:rFonts w:ascii="Avenir Next" w:hAnsi="Avenir Next" w:cstheme="majorHAnsi"/>
                <w:b/>
                <w:sz w:val="18"/>
                <w:szCs w:val="18"/>
              </w:rPr>
              <w:t>FINAL SCORE</w:t>
            </w:r>
          </w:p>
        </w:tc>
        <w:tc>
          <w:tcPr>
            <w:tcW w:w="982" w:type="dxa"/>
          </w:tcPr>
          <w:p w:rsidRPr="00651023" w:rsidR="00FC757D" w:rsidP="00FC757D" w:rsidRDefault="00FC757D" w14:paraId="6CE497C5" w14:textId="77777777">
            <w:pPr>
              <w:pStyle w:val="NoSpacing"/>
              <w:rPr>
                <w:rFonts w:ascii="Avenir Next" w:hAnsi="Avenir Next" w:cstheme="majorHAnsi"/>
                <w:sz w:val="18"/>
                <w:szCs w:val="18"/>
              </w:rPr>
            </w:pPr>
          </w:p>
        </w:tc>
      </w:tr>
    </w:tbl>
    <w:p w:rsidRPr="00651023" w:rsidR="00EF0EF1" w:rsidRDefault="00EF0EF1" w14:paraId="0D5573BC" w14:textId="77777777">
      <w:pPr>
        <w:spacing w:after="0" w:line="240" w:lineRule="auto"/>
        <w:rPr>
          <w:rFonts w:ascii="Avenir Next" w:hAnsi="Avenir Next" w:eastAsia="Frutiger LT Std 45 Light" w:cstheme="majorHAnsi"/>
        </w:rPr>
      </w:pPr>
    </w:p>
    <w:sectPr w:rsidRPr="00651023" w:rsidR="00EF0EF1" w:rsidSect="00651023">
      <w:headerReference w:type="even" r:id="rId18"/>
      <w:headerReference w:type="default" r:id="rId19"/>
      <w:footerReference w:type="even" r:id="rId20"/>
      <w:footerReference w:type="default" r:id="rId21"/>
      <w:headerReference w:type="first" r:id="rId22"/>
      <w:footerReference w:type="first" r:id="rId23"/>
      <w:pgSz w:w="12240" w:h="15840" w:orient="portrait"/>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7C6" w:rsidP="004E7BD9" w:rsidRDefault="000B57C6" w14:paraId="6AA0794A" w14:textId="77777777">
      <w:pPr>
        <w:spacing w:after="0" w:line="240" w:lineRule="auto"/>
      </w:pPr>
      <w:r>
        <w:separator/>
      </w:r>
    </w:p>
  </w:endnote>
  <w:endnote w:type="continuationSeparator" w:id="0">
    <w:p w:rsidR="000B57C6" w:rsidP="004E7BD9" w:rsidRDefault="000B57C6" w14:paraId="7EE1D5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libri"/>
    <w:panose1 w:val="020B0604020202020204"/>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Arial">
    <w:altName w:val="Times New Roman"/>
    <w:panose1 w:val="020B0604020202020204"/>
    <w:charset w:val="0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33" w:rsidRDefault="00993B33" w14:paraId="083B7E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33" w:rsidRDefault="00993B33" w14:paraId="66800C8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33" w:rsidRDefault="00993B33" w14:paraId="268570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7C6" w:rsidP="004E7BD9" w:rsidRDefault="000B57C6" w14:paraId="1D42A208" w14:textId="77777777">
      <w:pPr>
        <w:spacing w:after="0" w:line="240" w:lineRule="auto"/>
      </w:pPr>
      <w:r>
        <w:separator/>
      </w:r>
    </w:p>
  </w:footnote>
  <w:footnote w:type="continuationSeparator" w:id="0">
    <w:p w:rsidR="000B57C6" w:rsidP="004E7BD9" w:rsidRDefault="000B57C6" w14:paraId="09C10F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33" w:rsidRDefault="00993B33" w14:paraId="167C72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33" w:rsidRDefault="00993B33" w14:paraId="4A3C19C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33" w:rsidRDefault="00993B33" w14:paraId="35D258E3" w14:textId="77777777">
    <w:pPr>
      <w:pStyle w:val="Header"/>
    </w:pPr>
  </w:p>
</w:hdr>
</file>

<file path=word/intelligence2.xml><?xml version="1.0" encoding="utf-8"?>
<int2:intelligence xmlns:int2="http://schemas.microsoft.com/office/intelligence/2020/intelligence">
  <int2:observations>
    <int2:bookmark int2:bookmarkName="_Int_WfenPTrE" int2:invalidationBookmarkName="" int2:hashCode="TmwVjIV2cn64fs" int2:id="qwAN7Z7b">
      <int2:state int2:type="WordDesignerPullQuotes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7775"/>
    <w:multiLevelType w:val="multilevel"/>
    <w:tmpl w:val="11E86C2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D98258D"/>
    <w:multiLevelType w:val="multilevel"/>
    <w:tmpl w:val="D00CE0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65740CD"/>
    <w:multiLevelType w:val="multilevel"/>
    <w:tmpl w:val="5ABC367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9243888"/>
    <w:multiLevelType w:val="multilevel"/>
    <w:tmpl w:val="D07EED1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97B304F"/>
    <w:multiLevelType w:val="multilevel"/>
    <w:tmpl w:val="1E145A72"/>
    <w:lvl w:ilvl="0">
      <w:start w:val="1"/>
      <w:numFmt w:val="upperLetter"/>
      <w:lvlText w:val="%1."/>
      <w:lvlJc w:val="left"/>
      <w:pPr>
        <w:ind w:left="720" w:hanging="360"/>
      </w:pPr>
      <w:rPr>
        <w:rFonts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5" w15:restartNumberingAfterBreak="0">
    <w:nsid w:val="1BE67F50"/>
    <w:multiLevelType w:val="multilevel"/>
    <w:tmpl w:val="D00CE0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AE95BA7"/>
    <w:multiLevelType w:val="multilevel"/>
    <w:tmpl w:val="D7AC9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BE81278"/>
    <w:multiLevelType w:val="multilevel"/>
    <w:tmpl w:val="5F70D2A0"/>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21D47A3"/>
    <w:multiLevelType w:val="hybridMultilevel"/>
    <w:tmpl w:val="055C0B36"/>
    <w:lvl w:ilvl="0" w:tplc="92A40C4E">
      <w:start w:val="1"/>
      <w:numFmt w:val="bullet"/>
      <w:lvlText w:val=""/>
      <w:lvlJc w:val="left"/>
      <w:pPr>
        <w:ind w:left="720" w:hanging="360"/>
      </w:pPr>
      <w:rPr>
        <w:rFonts w:hint="default" w:ascii="Symbol" w:hAnsi="Symbol"/>
      </w:rPr>
    </w:lvl>
    <w:lvl w:ilvl="1" w:tplc="573610C4">
      <w:start w:val="1"/>
      <w:numFmt w:val="bullet"/>
      <w:lvlText w:val="o"/>
      <w:lvlJc w:val="left"/>
      <w:pPr>
        <w:ind w:left="1440" w:hanging="360"/>
      </w:pPr>
      <w:rPr>
        <w:rFonts w:hint="default" w:ascii="Courier New" w:hAnsi="Courier New"/>
      </w:rPr>
    </w:lvl>
    <w:lvl w:ilvl="2" w:tplc="71FE9688">
      <w:start w:val="1"/>
      <w:numFmt w:val="bullet"/>
      <w:lvlText w:val=""/>
      <w:lvlJc w:val="left"/>
      <w:pPr>
        <w:ind w:left="2160" w:hanging="360"/>
      </w:pPr>
      <w:rPr>
        <w:rFonts w:hint="default" w:ascii="Wingdings" w:hAnsi="Wingdings"/>
      </w:rPr>
    </w:lvl>
    <w:lvl w:ilvl="3" w:tplc="4C0829E0">
      <w:start w:val="1"/>
      <w:numFmt w:val="bullet"/>
      <w:lvlText w:val=""/>
      <w:lvlJc w:val="left"/>
      <w:pPr>
        <w:ind w:left="2880" w:hanging="360"/>
      </w:pPr>
      <w:rPr>
        <w:rFonts w:hint="default" w:ascii="Symbol" w:hAnsi="Symbol"/>
      </w:rPr>
    </w:lvl>
    <w:lvl w:ilvl="4" w:tplc="CE02C332">
      <w:start w:val="1"/>
      <w:numFmt w:val="bullet"/>
      <w:lvlText w:val="o"/>
      <w:lvlJc w:val="left"/>
      <w:pPr>
        <w:ind w:left="3600" w:hanging="360"/>
      </w:pPr>
      <w:rPr>
        <w:rFonts w:hint="default" w:ascii="Courier New" w:hAnsi="Courier New"/>
      </w:rPr>
    </w:lvl>
    <w:lvl w:ilvl="5" w:tplc="F49A3FE6">
      <w:start w:val="1"/>
      <w:numFmt w:val="bullet"/>
      <w:lvlText w:val=""/>
      <w:lvlJc w:val="left"/>
      <w:pPr>
        <w:ind w:left="4320" w:hanging="360"/>
      </w:pPr>
      <w:rPr>
        <w:rFonts w:hint="default" w:ascii="Wingdings" w:hAnsi="Wingdings"/>
      </w:rPr>
    </w:lvl>
    <w:lvl w:ilvl="6" w:tplc="E154002C">
      <w:start w:val="1"/>
      <w:numFmt w:val="bullet"/>
      <w:lvlText w:val=""/>
      <w:lvlJc w:val="left"/>
      <w:pPr>
        <w:ind w:left="5040" w:hanging="360"/>
      </w:pPr>
      <w:rPr>
        <w:rFonts w:hint="default" w:ascii="Symbol" w:hAnsi="Symbol"/>
      </w:rPr>
    </w:lvl>
    <w:lvl w:ilvl="7" w:tplc="0CDCA4AA">
      <w:start w:val="1"/>
      <w:numFmt w:val="bullet"/>
      <w:lvlText w:val="o"/>
      <w:lvlJc w:val="left"/>
      <w:pPr>
        <w:ind w:left="5760" w:hanging="360"/>
      </w:pPr>
      <w:rPr>
        <w:rFonts w:hint="default" w:ascii="Courier New" w:hAnsi="Courier New"/>
      </w:rPr>
    </w:lvl>
    <w:lvl w:ilvl="8" w:tplc="C1C2A418">
      <w:start w:val="1"/>
      <w:numFmt w:val="bullet"/>
      <w:lvlText w:val=""/>
      <w:lvlJc w:val="left"/>
      <w:pPr>
        <w:ind w:left="6480" w:hanging="360"/>
      </w:pPr>
      <w:rPr>
        <w:rFonts w:hint="default" w:ascii="Wingdings" w:hAnsi="Wingdings"/>
      </w:rPr>
    </w:lvl>
  </w:abstractNum>
  <w:abstractNum w:abstractNumId="9" w15:restartNumberingAfterBreak="0">
    <w:nsid w:val="3B9510FB"/>
    <w:multiLevelType w:val="multilevel"/>
    <w:tmpl w:val="50043E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01C21B3"/>
    <w:multiLevelType w:val="multilevel"/>
    <w:tmpl w:val="2EE45FC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56985968"/>
    <w:multiLevelType w:val="multilevel"/>
    <w:tmpl w:val="62663816"/>
    <w:lvl w:ilvl="0">
      <w:start w:val="1"/>
      <w:numFmt w:val="bullet"/>
      <w:lvlText w:val=""/>
      <w:lvlJc w:val="left"/>
      <w:pPr>
        <w:ind w:left="720" w:hanging="360"/>
      </w:pPr>
      <w:rPr>
        <w:rFonts w:hint="default" w:ascii="Symbol" w:hAnsi="Symbol"/>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2" w15:restartNumberingAfterBreak="0">
    <w:nsid w:val="5A472619"/>
    <w:multiLevelType w:val="multilevel"/>
    <w:tmpl w:val="A31ABC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BFF09ED"/>
    <w:multiLevelType w:val="multilevel"/>
    <w:tmpl w:val="D7D81D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0B96E42"/>
    <w:multiLevelType w:val="multilevel"/>
    <w:tmpl w:val="5016D462"/>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5" w15:restartNumberingAfterBreak="0">
    <w:nsid w:val="60E90BF0"/>
    <w:multiLevelType w:val="hybridMultilevel"/>
    <w:tmpl w:val="651659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C603D"/>
    <w:multiLevelType w:val="multilevel"/>
    <w:tmpl w:val="D00CE0E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7" w15:restartNumberingAfterBreak="0">
    <w:nsid w:val="69CF6AB5"/>
    <w:multiLevelType w:val="multilevel"/>
    <w:tmpl w:val="D00CE0E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8" w15:restartNumberingAfterBreak="0">
    <w:nsid w:val="72BB5303"/>
    <w:multiLevelType w:val="multilevel"/>
    <w:tmpl w:val="DE30940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79533715"/>
    <w:multiLevelType w:val="multilevel"/>
    <w:tmpl w:val="D00CE0E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0" w15:restartNumberingAfterBreak="0">
    <w:nsid w:val="7D377AE9"/>
    <w:multiLevelType w:val="multilevel"/>
    <w:tmpl w:val="62663816"/>
    <w:lvl w:ilvl="0">
      <w:start w:val="1"/>
      <w:numFmt w:val="bullet"/>
      <w:lvlText w:val=""/>
      <w:lvlJc w:val="left"/>
      <w:pPr>
        <w:ind w:left="720" w:hanging="360"/>
      </w:pPr>
      <w:rPr>
        <w:rFonts w:hint="default" w:ascii="Symbol" w:hAnsi="Symbol"/>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8"/>
  </w:num>
  <w:num w:numId="2">
    <w:abstractNumId w:val="3"/>
  </w:num>
  <w:num w:numId="3">
    <w:abstractNumId w:val="0"/>
  </w:num>
  <w:num w:numId="4">
    <w:abstractNumId w:val="6"/>
  </w:num>
  <w:num w:numId="5">
    <w:abstractNumId w:val="9"/>
  </w:num>
  <w:num w:numId="6">
    <w:abstractNumId w:val="12"/>
  </w:num>
  <w:num w:numId="7">
    <w:abstractNumId w:val="5"/>
  </w:num>
  <w:num w:numId="8">
    <w:abstractNumId w:val="10"/>
  </w:num>
  <w:num w:numId="9">
    <w:abstractNumId w:val="13"/>
  </w:num>
  <w:num w:numId="10">
    <w:abstractNumId w:val="18"/>
  </w:num>
  <w:num w:numId="11">
    <w:abstractNumId w:val="7"/>
  </w:num>
  <w:num w:numId="12">
    <w:abstractNumId w:val="14"/>
  </w:num>
  <w:num w:numId="13">
    <w:abstractNumId w:val="2"/>
  </w:num>
  <w:num w:numId="14">
    <w:abstractNumId w:val="1"/>
  </w:num>
  <w:num w:numId="15">
    <w:abstractNumId w:val="19"/>
  </w:num>
  <w:num w:numId="16">
    <w:abstractNumId w:val="17"/>
  </w:num>
  <w:num w:numId="17">
    <w:abstractNumId w:val="16"/>
  </w:num>
  <w:num w:numId="18">
    <w:abstractNumId w:val="11"/>
  </w:num>
  <w:num w:numId="19">
    <w:abstractNumId w:val="15"/>
  </w:num>
  <w:num w:numId="20">
    <w:abstractNumId w:val="20"/>
  </w:num>
  <w:num w:numId="2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displayBackgroundShape/>
  <w:attachedTemplate r:id="rId1"/>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61A"/>
    <w:rsid w:val="000053E6"/>
    <w:rsid w:val="0005211B"/>
    <w:rsid w:val="00064D69"/>
    <w:rsid w:val="000B57C6"/>
    <w:rsid w:val="000F0E4B"/>
    <w:rsid w:val="0015454E"/>
    <w:rsid w:val="001C016E"/>
    <w:rsid w:val="003070DD"/>
    <w:rsid w:val="003A36F2"/>
    <w:rsid w:val="003F233D"/>
    <w:rsid w:val="00404E13"/>
    <w:rsid w:val="004D2117"/>
    <w:rsid w:val="004E7BD9"/>
    <w:rsid w:val="004F24E3"/>
    <w:rsid w:val="005E489B"/>
    <w:rsid w:val="005E7AF4"/>
    <w:rsid w:val="00651023"/>
    <w:rsid w:val="00653568"/>
    <w:rsid w:val="007E361A"/>
    <w:rsid w:val="008B431C"/>
    <w:rsid w:val="0094329D"/>
    <w:rsid w:val="00993B33"/>
    <w:rsid w:val="009F7C83"/>
    <w:rsid w:val="00A43EDE"/>
    <w:rsid w:val="00C61829"/>
    <w:rsid w:val="00C8559A"/>
    <w:rsid w:val="00CC6513"/>
    <w:rsid w:val="00D717F7"/>
    <w:rsid w:val="00E73B8A"/>
    <w:rsid w:val="00EF0EF1"/>
    <w:rsid w:val="00FC757D"/>
    <w:rsid w:val="00FE4DBE"/>
    <w:rsid w:val="00FF2F73"/>
    <w:rsid w:val="0126ADBE"/>
    <w:rsid w:val="05B411E0"/>
    <w:rsid w:val="06B6153F"/>
    <w:rsid w:val="0B7963E3"/>
    <w:rsid w:val="0E7577AD"/>
    <w:rsid w:val="0F3F603C"/>
    <w:rsid w:val="115B53D1"/>
    <w:rsid w:val="13520CA6"/>
    <w:rsid w:val="15F47319"/>
    <w:rsid w:val="17B2FAC7"/>
    <w:rsid w:val="193470E8"/>
    <w:rsid w:val="1965A649"/>
    <w:rsid w:val="19A1EE02"/>
    <w:rsid w:val="21E6741D"/>
    <w:rsid w:val="2574DC0B"/>
    <w:rsid w:val="27ACD4EA"/>
    <w:rsid w:val="28DACF94"/>
    <w:rsid w:val="2948A54B"/>
    <w:rsid w:val="29E81269"/>
    <w:rsid w:val="2B67002E"/>
    <w:rsid w:val="2CC40E0C"/>
    <w:rsid w:val="2D740900"/>
    <w:rsid w:val="2F0FD961"/>
    <w:rsid w:val="330C9D19"/>
    <w:rsid w:val="34F294D9"/>
    <w:rsid w:val="35F9EC43"/>
    <w:rsid w:val="36D8CBF1"/>
    <w:rsid w:val="38253E27"/>
    <w:rsid w:val="39E1FE4F"/>
    <w:rsid w:val="42BEB958"/>
    <w:rsid w:val="441CBB33"/>
    <w:rsid w:val="447AD72E"/>
    <w:rsid w:val="4528A081"/>
    <w:rsid w:val="45BA1534"/>
    <w:rsid w:val="48D66072"/>
    <w:rsid w:val="4D35E407"/>
    <w:rsid w:val="5212BDC0"/>
    <w:rsid w:val="554378C4"/>
    <w:rsid w:val="5AC5FE9A"/>
    <w:rsid w:val="62520C92"/>
    <w:rsid w:val="62BE0624"/>
    <w:rsid w:val="63CAF174"/>
    <w:rsid w:val="68ACDB98"/>
    <w:rsid w:val="69C286C4"/>
    <w:rsid w:val="6AC1180F"/>
    <w:rsid w:val="6F7F0114"/>
    <w:rsid w:val="7477E7D5"/>
    <w:rsid w:val="7E05A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FFBF9"/>
  <w15:docId w15:val="{62423E81-5186-465D-A086-C6C81780D9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43EDE"/>
    <w:rPr>
      <w:color w:val="0563C1" w:themeColor="hyperlink"/>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CC6513"/>
    <w:rPr>
      <w:color w:val="808080"/>
    </w:rPr>
  </w:style>
  <w:style w:type="character" w:styleId="SubtleEmphasis">
    <w:name w:val="Subtle Emphasis"/>
    <w:basedOn w:val="DefaultParagraphFont"/>
    <w:uiPriority w:val="19"/>
    <w:qFormat/>
    <w:rsid w:val="0015454E"/>
    <w:rPr>
      <w:i/>
      <w:iCs/>
      <w:color w:val="404040" w:themeColor="text1" w:themeTint="BF"/>
    </w:rPr>
  </w:style>
  <w:style w:type="character" w:styleId="UnresolvedMention1" w:customStyle="1">
    <w:name w:val="Unresolved Mention1"/>
    <w:basedOn w:val="DefaultParagraphFont"/>
    <w:uiPriority w:val="99"/>
    <w:semiHidden/>
    <w:unhideWhenUsed/>
    <w:rsid w:val="0015454E"/>
    <w:rPr>
      <w:color w:val="605E5C"/>
      <w:shd w:val="clear" w:color="auto" w:fill="E1DFDD"/>
    </w:rPr>
  </w:style>
  <w:style w:type="paragraph" w:styleId="Header">
    <w:name w:val="header"/>
    <w:basedOn w:val="Normal"/>
    <w:link w:val="HeaderChar"/>
    <w:uiPriority w:val="99"/>
    <w:unhideWhenUsed/>
    <w:rsid w:val="004E7BD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E7BD9"/>
  </w:style>
  <w:style w:type="paragraph" w:styleId="Footer">
    <w:name w:val="footer"/>
    <w:basedOn w:val="Normal"/>
    <w:link w:val="FooterChar"/>
    <w:uiPriority w:val="99"/>
    <w:unhideWhenUsed/>
    <w:rsid w:val="004E7B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E7BD9"/>
  </w:style>
  <w:style w:type="character" w:styleId="UnresolvedMention">
    <w:name w:val="Unresolved Mention"/>
    <w:basedOn w:val="DefaultParagraphFont"/>
    <w:uiPriority w:val="99"/>
    <w:semiHidden/>
    <w:unhideWhenUsed/>
    <w:rsid w:val="00993B33"/>
    <w:rPr>
      <w:color w:val="605E5C"/>
      <w:shd w:val="clear" w:color="auto" w:fill="E1DFDD"/>
    </w:rPr>
  </w:style>
  <w:style w:type="paragraph" w:styleId="NoSpacing">
    <w:name w:val="No Spacing"/>
    <w:uiPriority w:val="1"/>
    <w:qFormat/>
    <w:rsid w:val="00FC75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28034">
      <w:bodyDiv w:val="1"/>
      <w:marLeft w:val="0"/>
      <w:marRight w:val="0"/>
      <w:marTop w:val="0"/>
      <w:marBottom w:val="0"/>
      <w:divBdr>
        <w:top w:val="none" w:sz="0" w:space="0" w:color="auto"/>
        <w:left w:val="none" w:sz="0" w:space="0" w:color="auto"/>
        <w:bottom w:val="none" w:sz="0" w:space="0" w:color="auto"/>
        <w:right w:val="none" w:sz="0" w:space="0" w:color="auto"/>
      </w:divBdr>
    </w:div>
    <w:div w:id="902057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aisle.wikispaces.com/Standards+Crosswalks"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www.ala.org/aasl/standard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hectormh@cicf.org"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openxmlformats.org/officeDocument/2006/relationships/image" Target="/media/image2.jpg" Id="Rad37eb9c57e54ce1" /><Relationship Type="http://schemas.microsoft.com/office/2020/10/relationships/intelligence" Target="intelligence2.xml" Id="Rcb518fcf30214637" /><Relationship Type="http://schemas.openxmlformats.org/officeDocument/2006/relationships/hyperlink" Target="mailto:LeahN@cicf.org" TargetMode="External" Id="Rd1a8e09dd0bf42c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OneDrive%20-%20Delta%20River%20Consulting\CICF\Consultant\2020%20Library%20Fund\2020-21%20LibraryFund%20HS%20Media%20Ctr%20Enhance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61C211A827D44F99987DD8C8067BCB"/>
        <w:category>
          <w:name w:val="General"/>
          <w:gallery w:val="placeholder"/>
        </w:category>
        <w:types>
          <w:type w:val="bbPlcHdr"/>
        </w:types>
        <w:behaviors>
          <w:behavior w:val="content"/>
        </w:behaviors>
        <w:guid w:val="{EE6ECCAE-B40F-844B-B4FC-52319354DD81}"/>
      </w:docPartPr>
      <w:docPartBody>
        <w:p w:rsidR="001C016E" w:rsidRDefault="001C016E" w:rsidP="001C016E">
          <w:pPr>
            <w:pStyle w:val="9E61C211A827D44F99987DD8C8067BCB"/>
          </w:pPr>
          <w:r w:rsidRPr="00F923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libri"/>
    <w:panose1 w:val="020B0604020202020204"/>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Arial">
    <w:altName w:val="Times New Roman"/>
    <w:panose1 w:val="020B0604020202020204"/>
    <w:charset w:val="00"/>
    <w:family w:val="auto"/>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DBE"/>
    <w:rsid w:val="001C016E"/>
    <w:rsid w:val="004D6F30"/>
    <w:rsid w:val="00FE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16E"/>
    <w:rPr>
      <w:color w:val="808080"/>
    </w:rPr>
  </w:style>
  <w:style w:type="paragraph" w:customStyle="1" w:styleId="5689E5D0E1DA4011998F56B83EB5AE07">
    <w:name w:val="5689E5D0E1DA4011998F56B83EB5AE07"/>
  </w:style>
  <w:style w:type="paragraph" w:customStyle="1" w:styleId="9E61C211A827D44F99987DD8C8067BCB">
    <w:name w:val="9E61C211A827D44F99987DD8C8067BCB"/>
    <w:rsid w:val="001C01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A8B2E2B4DDBF4E8E92F65532911C8D" ma:contentTypeVersion="6" ma:contentTypeDescription="Create a new document." ma:contentTypeScope="" ma:versionID="1618daa778e1aaf58b51138f3a69e9c6">
  <xsd:schema xmlns:xsd="http://www.w3.org/2001/XMLSchema" xmlns:xs="http://www.w3.org/2001/XMLSchema" xmlns:p="http://schemas.microsoft.com/office/2006/metadata/properties" xmlns:ns2="e0dcb34a-e0e7-459a-8b2c-fce23b370ec1" xmlns:ns3="75d70ab1-7640-431c-9574-ca17ce482ecc" targetNamespace="http://schemas.microsoft.com/office/2006/metadata/properties" ma:root="true" ma:fieldsID="d1c4089b14dbc502cfefe32a887ab99d" ns2:_="" ns3:_="">
    <xsd:import namespace="e0dcb34a-e0e7-459a-8b2c-fce23b370ec1"/>
    <xsd:import namespace="75d70ab1-7640-431c-9574-ca17ce482e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cb34a-e0e7-459a-8b2c-fce23b370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70ab1-7640-431c-9574-ca17ce482e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E752F-FF45-40CA-AD90-20C0E7C096DC}">
  <ds:schemaRefs>
    <ds:schemaRef ds:uri="http://schemas.microsoft.com/sharepoint/v3/contenttype/forms"/>
  </ds:schemaRefs>
</ds:datastoreItem>
</file>

<file path=customXml/itemProps2.xml><?xml version="1.0" encoding="utf-8"?>
<ds:datastoreItem xmlns:ds="http://schemas.openxmlformats.org/officeDocument/2006/customXml" ds:itemID="{74699CC7-0394-4168-A801-C428C22CC1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D2C39F-2036-4F0A-958C-F659DBCC0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cb34a-e0e7-459a-8b2c-fce23b370ec1"/>
    <ds:schemaRef ds:uri="75d70ab1-7640-431c-9574-ca17ce482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0AE49-ED50-F64B-A9D6-CE9345BA2B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C:\Users\River\OneDrive - Delta River Consulting\CICF\Consultant\2020 Library Fund\2020-21 LibraryFund HS Media Ctr Enhancement Application.dotx</ap:Template>
  <ap:Application>Microsoft Word for the web</ap:Application>
  <ap:DocSecurity>0</ap:DocSecurity>
  <ap:ScaleCrop>false</ap:ScaleCrop>
  <ap:Company>Central Indiana Community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River</dc:creator>
  <lastModifiedBy>Leah Nahmias</lastModifiedBy>
  <revision>7</revision>
  <dcterms:created xsi:type="dcterms:W3CDTF">2022-01-11T16:59:00.0000000Z</dcterms:created>
  <dcterms:modified xsi:type="dcterms:W3CDTF">2022-04-01T19:20:40.2522931Z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0x010100E5A8B2E2B4DDBF4E8E92F65532911C8D</vt:lpwstr>
  </property>
</Properties>
</file>